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63" w:rsidRDefault="00FD2D63" w:rsidP="00FD2D63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 PAKAPIŲ KAIME  SUTEIKIMO</w:t>
      </w:r>
    </w:p>
    <w:p w:rsidR="00FD2D63" w:rsidRDefault="00FD2D63" w:rsidP="00FD2D63">
      <w:pPr>
        <w:jc w:val="center"/>
        <w:rPr>
          <w:b/>
          <w:sz w:val="24"/>
          <w:szCs w:val="24"/>
          <w:lang w:val="lt-LT"/>
        </w:rPr>
      </w:pPr>
    </w:p>
    <w:p w:rsidR="00FD2D63" w:rsidRDefault="00FD2D63" w:rsidP="00FD2D6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7 d. Nr. AV-118</w:t>
      </w:r>
    </w:p>
    <w:p w:rsidR="00FD2D63" w:rsidRDefault="00FD2D63" w:rsidP="00FD2D6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FD2D63" w:rsidRDefault="00FD2D63" w:rsidP="00FD2D6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FD2D63" w:rsidRDefault="00FD2D63" w:rsidP="00FD2D63">
      <w:pPr>
        <w:jc w:val="both"/>
        <w:rPr>
          <w:sz w:val="24"/>
          <w:szCs w:val="24"/>
          <w:lang w:val="lt-LT"/>
        </w:rPr>
      </w:pPr>
    </w:p>
    <w:p w:rsidR="00FD2D63" w:rsidRDefault="00FD2D63" w:rsidP="00FD2D63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 Lietuvos Respublikos vidaus reikalų ministro 2011 m. sausio 25 d. įsakymu Nr.1V-57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FD2D63" w:rsidRDefault="00FD2D63" w:rsidP="00FD2D63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 adresus  pagal  priedą.</w:t>
      </w:r>
    </w:p>
    <w:p w:rsidR="00FD2D63" w:rsidRDefault="00FD2D63" w:rsidP="00FD2D63">
      <w:pPr>
        <w:ind w:firstLine="1296"/>
        <w:jc w:val="both"/>
        <w:rPr>
          <w:sz w:val="24"/>
          <w:szCs w:val="24"/>
          <w:lang w:val="lt-LT"/>
        </w:rPr>
      </w:pPr>
    </w:p>
    <w:p w:rsidR="00FD2D63" w:rsidRDefault="00FD2D63" w:rsidP="00FD2D63">
      <w:pPr>
        <w:jc w:val="both"/>
        <w:rPr>
          <w:sz w:val="24"/>
          <w:szCs w:val="24"/>
          <w:lang w:val="lt-LT"/>
        </w:rPr>
      </w:pPr>
    </w:p>
    <w:p w:rsidR="00FD2D63" w:rsidRDefault="00FD2D63" w:rsidP="00FD2D63">
      <w:pPr>
        <w:jc w:val="both"/>
        <w:rPr>
          <w:sz w:val="24"/>
          <w:szCs w:val="24"/>
          <w:lang w:val="lt-LT"/>
        </w:rPr>
      </w:pPr>
    </w:p>
    <w:p w:rsidR="00FD2D63" w:rsidRDefault="00FD2D63" w:rsidP="00FD2D63">
      <w:pPr>
        <w:jc w:val="both"/>
        <w:rPr>
          <w:sz w:val="24"/>
          <w:szCs w:val="24"/>
          <w:lang w:val="lt-LT"/>
        </w:rPr>
      </w:pPr>
    </w:p>
    <w:p w:rsidR="00FD2D63" w:rsidRDefault="00FD2D63" w:rsidP="00FD2D6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E31882" w:rsidRDefault="00E31882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E31882" w:rsidRDefault="00E31882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</w:p>
    <w:p w:rsidR="00FD2D63" w:rsidRPr="00FD2D63" w:rsidRDefault="00FD2D63" w:rsidP="00FD2D63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sectPr w:rsidR="00FD2D63" w:rsidRPr="00FD2D63" w:rsidSect="0072656C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31" w:rsidRDefault="00C31231">
      <w:r>
        <w:separator/>
      </w:r>
    </w:p>
  </w:endnote>
  <w:endnote w:type="continuationSeparator" w:id="0">
    <w:p w:rsidR="00C31231" w:rsidRDefault="00C31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31" w:rsidRDefault="00C31231">
      <w:r>
        <w:separator/>
      </w:r>
    </w:p>
  </w:footnote>
  <w:footnote w:type="continuationSeparator" w:id="0">
    <w:p w:rsidR="00C31231" w:rsidRDefault="00C31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72656C" w:rsidRDefault="0052525D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1752750" r:id="rId2"/>
      </w:object>
    </w:r>
  </w:p>
  <w:p w:rsidR="0072656C" w:rsidRDefault="0072656C">
    <w:pPr>
      <w:jc w:val="center"/>
      <w:rPr>
        <w:rFonts w:ascii="TimesLT" w:hAnsi="TimesLT"/>
        <w:b/>
        <w:sz w:val="24"/>
      </w:rPr>
    </w:pPr>
  </w:p>
  <w:p w:rsidR="0072656C" w:rsidRDefault="0072656C">
    <w:pPr>
      <w:rPr>
        <w:rFonts w:ascii="TimesLT" w:hAnsi="TimesLT"/>
        <w:b/>
        <w:sz w:val="24"/>
      </w:rPr>
    </w:pPr>
  </w:p>
  <w:p w:rsidR="0072656C" w:rsidRDefault="0072656C">
    <w:pPr>
      <w:rPr>
        <w:b/>
        <w:sz w:val="26"/>
      </w:rPr>
    </w:pPr>
  </w:p>
  <w:p w:rsidR="0072656C" w:rsidRDefault="0072656C">
    <w:pPr>
      <w:rPr>
        <w:b/>
        <w:sz w:val="26"/>
      </w:rPr>
    </w:pPr>
  </w:p>
  <w:p w:rsidR="0072656C" w:rsidRDefault="0052525D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72656C" w:rsidRDefault="0052525D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72656C" w:rsidRDefault="0072656C">
    <w:pPr>
      <w:pStyle w:val="Antrat2"/>
      <w:rPr>
        <w:b w:val="0"/>
      </w:rPr>
    </w:pPr>
  </w:p>
  <w:p w:rsidR="0072656C" w:rsidRDefault="0052525D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2525D"/>
    <w:rsid w:val="0052525D"/>
    <w:rsid w:val="0072656C"/>
    <w:rsid w:val="00C31231"/>
    <w:rsid w:val="00E31882"/>
    <w:rsid w:val="00FD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D2D63"/>
    <w:rPr>
      <w:lang w:val="en-US" w:eastAsia="en-US"/>
    </w:rPr>
  </w:style>
  <w:style w:type="paragraph" w:styleId="Antrat1">
    <w:name w:val="heading 1"/>
    <w:basedOn w:val="prastasis"/>
    <w:next w:val="prastasis"/>
    <w:qFormat/>
    <w:rsid w:val="0072656C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72656C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72656C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72656C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72656C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72656C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72656C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72656C"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FD2D63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2013-02-07T12:23:00Z</dcterms:created>
  <dcterms:modified xsi:type="dcterms:W3CDTF">2013-02-07T12:33:00Z</dcterms:modified>
</cp:coreProperties>
</file>