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C668" w14:textId="77777777" w:rsidR="00564468" w:rsidRDefault="00564468" w:rsidP="00C253AC">
      <w:pPr>
        <w:jc w:val="center"/>
        <w:rPr>
          <w:b/>
          <w:sz w:val="24"/>
          <w:lang w:val="lt-LT" w:eastAsia="lt-LT"/>
        </w:rPr>
      </w:pPr>
    </w:p>
    <w:p w14:paraId="70181A32" w14:textId="77777777" w:rsidR="00564468" w:rsidRPr="004B5F4A" w:rsidRDefault="00564468" w:rsidP="00564468">
      <w:pPr>
        <w:jc w:val="center"/>
        <w:rPr>
          <w:b/>
          <w:sz w:val="24"/>
          <w:szCs w:val="24"/>
          <w:lang w:val="lt-LT"/>
        </w:rPr>
      </w:pPr>
      <w:r w:rsidRPr="004B5F4A">
        <w:rPr>
          <w:b/>
          <w:sz w:val="24"/>
          <w:szCs w:val="24"/>
          <w:lang w:val="lt-LT"/>
        </w:rPr>
        <w:t>ROKIŠKIO RAJONO SAVIVALDYBĖS MERAS</w:t>
      </w:r>
    </w:p>
    <w:p w14:paraId="67B1DD68" w14:textId="77777777" w:rsidR="00564468" w:rsidRPr="004B5F4A" w:rsidRDefault="00564468" w:rsidP="00564468">
      <w:pPr>
        <w:tabs>
          <w:tab w:val="left" w:pos="3168"/>
        </w:tabs>
        <w:rPr>
          <w:b/>
          <w:sz w:val="24"/>
          <w:szCs w:val="24"/>
          <w:lang w:val="lt-LT"/>
        </w:rPr>
      </w:pPr>
      <w:r w:rsidRPr="004B5F4A">
        <w:rPr>
          <w:b/>
          <w:sz w:val="24"/>
          <w:szCs w:val="24"/>
          <w:lang w:val="lt-LT"/>
        </w:rPr>
        <w:tab/>
      </w:r>
    </w:p>
    <w:p w14:paraId="2D87D8B1" w14:textId="77777777" w:rsidR="00564468" w:rsidRPr="004B5F4A" w:rsidRDefault="00564468" w:rsidP="00564468">
      <w:pPr>
        <w:jc w:val="center"/>
        <w:rPr>
          <w:b/>
          <w:sz w:val="24"/>
          <w:szCs w:val="24"/>
          <w:lang w:val="lt-LT"/>
        </w:rPr>
      </w:pPr>
      <w:r w:rsidRPr="004B5F4A">
        <w:rPr>
          <w:b/>
          <w:sz w:val="24"/>
          <w:szCs w:val="24"/>
          <w:lang w:val="lt-LT"/>
        </w:rPr>
        <w:t>POTVARKIS</w:t>
      </w:r>
    </w:p>
    <w:p w14:paraId="003EE9E0" w14:textId="706438EC" w:rsidR="00C253AC" w:rsidRPr="00A6376D" w:rsidRDefault="00456D52" w:rsidP="00C253AC">
      <w:pPr>
        <w:jc w:val="center"/>
        <w:rPr>
          <w:b/>
          <w:lang w:val="lt-LT"/>
        </w:rPr>
      </w:pPr>
      <w:r w:rsidRPr="00A6376D">
        <w:rPr>
          <w:b/>
          <w:sz w:val="24"/>
          <w:lang w:val="lt-LT" w:eastAsia="lt-LT"/>
        </w:rPr>
        <w:t>DĖL</w:t>
      </w:r>
      <w:r w:rsidR="00F6003F">
        <w:rPr>
          <w:b/>
          <w:sz w:val="24"/>
          <w:lang w:val="lt-LT" w:eastAsia="lt-LT"/>
        </w:rPr>
        <w:t xml:space="preserve"> KASMETINIŲ ATOSTOGŲ</w:t>
      </w:r>
      <w:r w:rsidR="002668ED">
        <w:rPr>
          <w:b/>
          <w:sz w:val="24"/>
          <w:lang w:val="lt-LT" w:eastAsia="lt-LT"/>
        </w:rPr>
        <w:t xml:space="preserve"> </w:t>
      </w:r>
      <w:r w:rsidR="002668ED" w:rsidRPr="00AA3A3C">
        <w:rPr>
          <w:b/>
          <w:sz w:val="24"/>
          <w:lang w:val="lt-LT" w:eastAsia="lt-LT"/>
        </w:rPr>
        <w:t>(</w:t>
      </w:r>
      <w:r w:rsidR="002668ED" w:rsidRPr="00AA3A3C">
        <w:rPr>
          <w:b/>
          <w:i/>
          <w:iCs/>
          <w:sz w:val="24"/>
          <w:lang w:val="lt-LT" w:eastAsia="lt-LT"/>
        </w:rPr>
        <w:t xml:space="preserve">DUOMENYS NESKELBIAMI) </w:t>
      </w:r>
      <w:r w:rsidR="00F6003F">
        <w:rPr>
          <w:b/>
          <w:sz w:val="24"/>
          <w:szCs w:val="24"/>
          <w:lang w:val="lt-LT" w:eastAsia="lt-LT"/>
        </w:rPr>
        <w:t>SUTEIKIMO</w:t>
      </w:r>
    </w:p>
    <w:p w14:paraId="089EE522" w14:textId="77777777" w:rsidR="00C253AC" w:rsidRPr="00A6376D" w:rsidRDefault="00C253AC" w:rsidP="00C253AC">
      <w:pPr>
        <w:jc w:val="center"/>
        <w:rPr>
          <w:b/>
          <w:lang w:val="lt-LT"/>
        </w:rPr>
      </w:pPr>
    </w:p>
    <w:p w14:paraId="4C0C9398" w14:textId="08463814" w:rsidR="00456D52" w:rsidRPr="00A6376D" w:rsidRDefault="00084E7D" w:rsidP="00456D52">
      <w:pPr>
        <w:suppressAutoHyphens w:val="0"/>
        <w:jc w:val="center"/>
        <w:rPr>
          <w:sz w:val="24"/>
          <w:szCs w:val="24"/>
          <w:lang w:val="lt-LT" w:eastAsia="en-US"/>
        </w:rPr>
      </w:pPr>
      <w:r w:rsidRPr="00A6376D">
        <w:rPr>
          <w:sz w:val="24"/>
          <w:szCs w:val="24"/>
          <w:lang w:val="lt-LT" w:eastAsia="en-US"/>
        </w:rPr>
        <w:t>202</w:t>
      </w:r>
      <w:r w:rsidR="00AB1004">
        <w:rPr>
          <w:sz w:val="24"/>
          <w:szCs w:val="24"/>
          <w:lang w:val="lt-LT" w:eastAsia="en-US"/>
        </w:rPr>
        <w:t>4</w:t>
      </w:r>
      <w:r w:rsidR="00456D52" w:rsidRPr="00A6376D">
        <w:rPr>
          <w:sz w:val="24"/>
          <w:szCs w:val="24"/>
          <w:lang w:val="lt-LT" w:eastAsia="en-US"/>
        </w:rPr>
        <w:t xml:space="preserve"> m. </w:t>
      </w:r>
      <w:r w:rsidR="000E3890">
        <w:rPr>
          <w:sz w:val="24"/>
          <w:szCs w:val="24"/>
          <w:lang w:val="lt-LT" w:eastAsia="en-US"/>
        </w:rPr>
        <w:t>rugpjūčio</w:t>
      </w:r>
      <w:r w:rsidR="00D76943">
        <w:rPr>
          <w:sz w:val="24"/>
          <w:szCs w:val="24"/>
          <w:lang w:val="lt-LT" w:eastAsia="en-US"/>
        </w:rPr>
        <w:t xml:space="preserve"> </w:t>
      </w:r>
      <w:r w:rsidR="000E3890">
        <w:rPr>
          <w:sz w:val="24"/>
          <w:szCs w:val="24"/>
          <w:lang w:val="lt-LT" w:eastAsia="en-US"/>
        </w:rPr>
        <w:t>14</w:t>
      </w:r>
      <w:r w:rsidR="00564468">
        <w:rPr>
          <w:sz w:val="24"/>
          <w:szCs w:val="24"/>
          <w:lang w:val="lt-LT" w:eastAsia="en-US"/>
        </w:rPr>
        <w:t xml:space="preserve"> </w:t>
      </w:r>
      <w:r w:rsidR="00456D52" w:rsidRPr="00A6376D">
        <w:rPr>
          <w:sz w:val="24"/>
          <w:szCs w:val="24"/>
          <w:lang w:val="lt-LT" w:eastAsia="en-US"/>
        </w:rPr>
        <w:t>d. Nr. AP-</w:t>
      </w:r>
      <w:r w:rsidR="00E86DC7">
        <w:rPr>
          <w:sz w:val="24"/>
          <w:szCs w:val="24"/>
          <w:lang w:val="lt-LT" w:eastAsia="en-US"/>
        </w:rPr>
        <w:t>82</w:t>
      </w:r>
    </w:p>
    <w:p w14:paraId="4C0C9399" w14:textId="77777777" w:rsidR="00456D52" w:rsidRDefault="00456D52" w:rsidP="00456D52">
      <w:pPr>
        <w:suppressAutoHyphens w:val="0"/>
        <w:jc w:val="center"/>
        <w:rPr>
          <w:sz w:val="24"/>
          <w:szCs w:val="24"/>
          <w:lang w:val="lt-LT" w:eastAsia="en-US"/>
        </w:rPr>
      </w:pPr>
      <w:r w:rsidRPr="00A6376D">
        <w:rPr>
          <w:sz w:val="24"/>
          <w:szCs w:val="24"/>
          <w:lang w:val="lt-LT" w:eastAsia="en-US"/>
        </w:rPr>
        <w:t xml:space="preserve">Rokiškis </w:t>
      </w:r>
    </w:p>
    <w:p w14:paraId="0A6E3097" w14:textId="77777777" w:rsidR="00BC7921" w:rsidRPr="00A6376D" w:rsidRDefault="00BC7921" w:rsidP="00456D52">
      <w:pPr>
        <w:suppressAutoHyphens w:val="0"/>
        <w:jc w:val="center"/>
        <w:rPr>
          <w:sz w:val="24"/>
          <w:szCs w:val="24"/>
          <w:lang w:val="lt-LT" w:eastAsia="en-US"/>
        </w:rPr>
      </w:pPr>
    </w:p>
    <w:p w14:paraId="67C50A4B" w14:textId="77777777" w:rsidR="002B7A9F" w:rsidRPr="00A6376D" w:rsidRDefault="002B7A9F" w:rsidP="00456D52">
      <w:pPr>
        <w:suppressAutoHyphens w:val="0"/>
        <w:jc w:val="center"/>
        <w:rPr>
          <w:sz w:val="24"/>
          <w:szCs w:val="24"/>
          <w:lang w:val="lt-LT" w:eastAsia="en-US"/>
        </w:rPr>
      </w:pPr>
    </w:p>
    <w:p w14:paraId="650A7CFE" w14:textId="636163FD" w:rsidR="00F6003F" w:rsidRPr="00F6003F" w:rsidRDefault="00456D52" w:rsidP="005E4E4F">
      <w:pPr>
        <w:suppressAutoHyphens w:val="0"/>
        <w:ind w:firstLine="851"/>
        <w:jc w:val="both"/>
        <w:rPr>
          <w:sz w:val="24"/>
          <w:szCs w:val="24"/>
          <w:lang w:val="lt-LT" w:eastAsia="en-US"/>
        </w:rPr>
      </w:pPr>
      <w:r w:rsidRPr="00A6376D">
        <w:rPr>
          <w:sz w:val="24"/>
          <w:szCs w:val="24"/>
          <w:lang w:val="lt-LT" w:eastAsia="en-US"/>
        </w:rPr>
        <w:t xml:space="preserve">Vadovaudamasis </w:t>
      </w:r>
      <w:r w:rsidR="00365A4F" w:rsidRPr="00A6376D">
        <w:rPr>
          <w:rFonts w:cs="Tahoma"/>
          <w:sz w:val="24"/>
          <w:szCs w:val="24"/>
          <w:lang w:val="lt-LT"/>
        </w:rPr>
        <w:t xml:space="preserve">Lietuvos Respublikos vietos savivaldos </w:t>
      </w:r>
      <w:r w:rsidR="00713409" w:rsidRPr="00A6376D">
        <w:rPr>
          <w:rFonts w:cs="Tahoma"/>
          <w:sz w:val="24"/>
          <w:szCs w:val="24"/>
          <w:lang w:val="lt-LT"/>
        </w:rPr>
        <w:t>27</w:t>
      </w:r>
      <w:r w:rsidR="00365A4F" w:rsidRPr="00A6376D">
        <w:rPr>
          <w:rFonts w:cs="Tahoma"/>
          <w:sz w:val="24"/>
          <w:szCs w:val="24"/>
          <w:lang w:val="lt-LT"/>
        </w:rPr>
        <w:t xml:space="preserve"> straipsnio </w:t>
      </w:r>
      <w:r w:rsidR="00713409" w:rsidRPr="00A6376D">
        <w:rPr>
          <w:rFonts w:cs="Tahoma"/>
          <w:sz w:val="24"/>
          <w:szCs w:val="24"/>
          <w:lang w:val="lt-LT"/>
        </w:rPr>
        <w:t>2 dalies 23 punktu</w:t>
      </w:r>
      <w:r w:rsidR="004907A1">
        <w:rPr>
          <w:rFonts w:cs="Tahoma"/>
          <w:sz w:val="24"/>
          <w:szCs w:val="24"/>
          <w:lang w:val="lt-LT"/>
        </w:rPr>
        <w:t xml:space="preserve"> </w:t>
      </w:r>
      <w:r w:rsidR="00713409" w:rsidRPr="00F6003F">
        <w:rPr>
          <w:sz w:val="24"/>
          <w:szCs w:val="24"/>
          <w:lang w:val="lt-LT"/>
        </w:rPr>
        <w:t>bei</w:t>
      </w:r>
      <w:r w:rsidR="007E64A1" w:rsidRPr="00F6003F">
        <w:rPr>
          <w:rFonts w:cs="Tahoma"/>
          <w:sz w:val="24"/>
          <w:szCs w:val="24"/>
          <w:lang w:val="lt-LT"/>
        </w:rPr>
        <w:t xml:space="preserve"> </w:t>
      </w:r>
      <w:r w:rsidR="003C3699" w:rsidRPr="00F6003F">
        <w:rPr>
          <w:rFonts w:cs="Tahoma"/>
          <w:sz w:val="24"/>
          <w:szCs w:val="24"/>
          <w:lang w:val="lt-LT"/>
        </w:rPr>
        <w:t>a</w:t>
      </w:r>
      <w:r w:rsidRPr="00F6003F">
        <w:rPr>
          <w:sz w:val="24"/>
          <w:szCs w:val="24"/>
          <w:lang w:val="lt-LT" w:eastAsia="en-US"/>
        </w:rPr>
        <w:t xml:space="preserve">tsižvelgdamas į </w:t>
      </w:r>
      <w:r w:rsidR="00AB1004">
        <w:rPr>
          <w:sz w:val="24"/>
          <w:szCs w:val="24"/>
          <w:lang w:val="lt-LT" w:eastAsia="en-US"/>
        </w:rPr>
        <w:t xml:space="preserve">2024 m. </w:t>
      </w:r>
      <w:r w:rsidR="000E3890">
        <w:rPr>
          <w:sz w:val="24"/>
          <w:szCs w:val="24"/>
          <w:lang w:val="lt-LT" w:eastAsia="en-US"/>
        </w:rPr>
        <w:t>rugpjūčio</w:t>
      </w:r>
      <w:r w:rsidR="00D76943">
        <w:rPr>
          <w:sz w:val="24"/>
          <w:szCs w:val="24"/>
          <w:lang w:val="lt-LT" w:eastAsia="en-US"/>
        </w:rPr>
        <w:t xml:space="preserve"> </w:t>
      </w:r>
      <w:r w:rsidR="000E3890">
        <w:rPr>
          <w:sz w:val="24"/>
          <w:szCs w:val="24"/>
          <w:lang w:val="lt-LT" w:eastAsia="en-US"/>
        </w:rPr>
        <w:t>14</w:t>
      </w:r>
      <w:r w:rsidR="00AB1004">
        <w:rPr>
          <w:sz w:val="24"/>
          <w:szCs w:val="24"/>
          <w:lang w:val="lt-LT" w:eastAsia="en-US"/>
        </w:rPr>
        <w:t xml:space="preserve"> d.</w:t>
      </w:r>
      <w:r w:rsidR="001323D0" w:rsidRPr="00F6003F">
        <w:rPr>
          <w:sz w:val="24"/>
          <w:szCs w:val="24"/>
          <w:lang w:val="lt-LT" w:eastAsia="en-US"/>
        </w:rPr>
        <w:t xml:space="preserve"> </w:t>
      </w:r>
      <w:r w:rsidR="001323D0">
        <w:rPr>
          <w:sz w:val="24"/>
          <w:szCs w:val="24"/>
          <w:lang w:val="lt-LT" w:eastAsia="en-US"/>
        </w:rPr>
        <w:t>gautą</w:t>
      </w:r>
      <w:r w:rsidR="002668ED">
        <w:rPr>
          <w:sz w:val="24"/>
          <w:szCs w:val="24"/>
          <w:lang w:val="lt-LT" w:eastAsia="en-US"/>
        </w:rPr>
        <w:t xml:space="preserve"> </w:t>
      </w:r>
      <w:r w:rsidR="002668ED" w:rsidRPr="00AA3A3C">
        <w:rPr>
          <w:sz w:val="24"/>
          <w:szCs w:val="24"/>
          <w:lang w:val="lt-LT" w:eastAsia="en-US"/>
        </w:rPr>
        <w:t>(</w:t>
      </w:r>
      <w:r w:rsidR="002668ED" w:rsidRPr="00AA3A3C">
        <w:rPr>
          <w:i/>
          <w:iCs/>
          <w:sz w:val="24"/>
          <w:szCs w:val="24"/>
          <w:lang w:val="lt-LT" w:eastAsia="en-US"/>
        </w:rPr>
        <w:t>duomenys neskelbiami)</w:t>
      </w:r>
      <w:r w:rsidR="001323D0">
        <w:rPr>
          <w:sz w:val="24"/>
          <w:szCs w:val="24"/>
          <w:lang w:val="lt-LT" w:eastAsia="en-US"/>
        </w:rPr>
        <w:t xml:space="preserve"> </w:t>
      </w:r>
      <w:r w:rsidRPr="00F6003F">
        <w:rPr>
          <w:sz w:val="24"/>
          <w:szCs w:val="24"/>
          <w:lang w:val="lt-LT" w:eastAsia="en-US"/>
        </w:rPr>
        <w:t>prašymą,</w:t>
      </w:r>
    </w:p>
    <w:p w14:paraId="7BF8D663" w14:textId="7F210B41" w:rsidR="00F6003F" w:rsidRPr="00F6003F" w:rsidRDefault="00F6003F" w:rsidP="00F6003F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 w:eastAsia="zh-CN"/>
        </w:rPr>
      </w:pPr>
      <w:r>
        <w:rPr>
          <w:spacing w:val="72"/>
          <w:sz w:val="24"/>
          <w:szCs w:val="24"/>
          <w:lang w:val="lt-LT"/>
        </w:rPr>
        <w:t>s</w:t>
      </w:r>
      <w:r w:rsidRPr="00F6003F">
        <w:rPr>
          <w:spacing w:val="72"/>
          <w:sz w:val="24"/>
          <w:szCs w:val="24"/>
          <w:lang w:val="lt-LT"/>
        </w:rPr>
        <w:t>uteikiu</w:t>
      </w:r>
      <w:r w:rsidR="002668ED" w:rsidRPr="002668ED">
        <w:rPr>
          <w:sz w:val="24"/>
          <w:szCs w:val="24"/>
          <w:lang w:val="en-US"/>
        </w:rPr>
        <w:t>(</w:t>
      </w:r>
      <w:proofErr w:type="spellStart"/>
      <w:r w:rsidR="002668ED" w:rsidRPr="002668ED">
        <w:rPr>
          <w:i/>
          <w:iCs/>
          <w:sz w:val="24"/>
          <w:szCs w:val="24"/>
          <w:lang w:val="en-US"/>
        </w:rPr>
        <w:t>duomenys</w:t>
      </w:r>
      <w:proofErr w:type="spellEnd"/>
      <w:r w:rsidR="002668ED" w:rsidRPr="002668ED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2668ED" w:rsidRPr="002668ED">
        <w:rPr>
          <w:i/>
          <w:iCs/>
          <w:sz w:val="24"/>
          <w:szCs w:val="24"/>
          <w:lang w:val="en-US"/>
        </w:rPr>
        <w:t>neskelbiami</w:t>
      </w:r>
      <w:proofErr w:type="spellEnd"/>
      <w:r w:rsidR="002668ED" w:rsidRPr="002668ED">
        <w:rPr>
          <w:i/>
          <w:iCs/>
          <w:sz w:val="24"/>
          <w:szCs w:val="24"/>
          <w:lang w:val="en-US"/>
        </w:rPr>
        <w:t>)</w:t>
      </w:r>
      <w:r w:rsidRPr="00F6003F">
        <w:rPr>
          <w:sz w:val="24"/>
          <w:szCs w:val="24"/>
          <w:lang w:val="lt-LT"/>
        </w:rPr>
        <w:t xml:space="preserve">, </w:t>
      </w:r>
      <w:r w:rsidR="00D76943">
        <w:rPr>
          <w:sz w:val="24"/>
          <w:szCs w:val="24"/>
          <w:lang w:val="lt-LT"/>
        </w:rPr>
        <w:t>3</w:t>
      </w:r>
      <w:r w:rsidRPr="00F6003F">
        <w:rPr>
          <w:sz w:val="24"/>
          <w:szCs w:val="24"/>
          <w:lang w:val="lt-LT"/>
        </w:rPr>
        <w:t xml:space="preserve"> darbo dien</w:t>
      </w:r>
      <w:r w:rsidR="009E3F51">
        <w:rPr>
          <w:sz w:val="24"/>
          <w:szCs w:val="24"/>
          <w:lang w:val="lt-LT"/>
        </w:rPr>
        <w:t>ų</w:t>
      </w:r>
      <w:r w:rsidRPr="00F6003F">
        <w:rPr>
          <w:sz w:val="24"/>
          <w:szCs w:val="24"/>
          <w:lang w:val="lt-LT"/>
        </w:rPr>
        <w:t xml:space="preserve"> kasmetines atostogas 202</w:t>
      </w:r>
      <w:r w:rsidR="00AB1004">
        <w:rPr>
          <w:sz w:val="24"/>
          <w:szCs w:val="24"/>
          <w:lang w:val="lt-LT"/>
        </w:rPr>
        <w:t>4</w:t>
      </w:r>
      <w:r w:rsidRPr="00F6003F">
        <w:rPr>
          <w:sz w:val="24"/>
          <w:szCs w:val="24"/>
          <w:lang w:val="lt-LT"/>
        </w:rPr>
        <w:t xml:space="preserve"> m. </w:t>
      </w:r>
      <w:r w:rsidR="000E3890">
        <w:rPr>
          <w:sz w:val="24"/>
          <w:szCs w:val="24"/>
          <w:lang w:val="lt-LT"/>
        </w:rPr>
        <w:t>rugpjūčio</w:t>
      </w:r>
      <w:r w:rsidR="00D76943">
        <w:rPr>
          <w:sz w:val="24"/>
          <w:szCs w:val="24"/>
          <w:lang w:val="lt-LT"/>
        </w:rPr>
        <w:t xml:space="preserve"> </w:t>
      </w:r>
      <w:r w:rsidR="000E3890">
        <w:rPr>
          <w:sz w:val="24"/>
          <w:szCs w:val="24"/>
          <w:lang w:val="lt-LT"/>
        </w:rPr>
        <w:t>21</w:t>
      </w:r>
      <w:r w:rsidR="00D76943">
        <w:rPr>
          <w:sz w:val="24"/>
          <w:szCs w:val="24"/>
          <w:lang w:val="lt-LT"/>
        </w:rPr>
        <w:t>-</w:t>
      </w:r>
      <w:r w:rsidR="000E3890">
        <w:rPr>
          <w:sz w:val="24"/>
          <w:szCs w:val="24"/>
          <w:lang w:val="lt-LT"/>
        </w:rPr>
        <w:t>23</w:t>
      </w:r>
      <w:r w:rsidR="001323D0">
        <w:rPr>
          <w:sz w:val="24"/>
          <w:szCs w:val="24"/>
          <w:lang w:val="lt-LT"/>
        </w:rPr>
        <w:t xml:space="preserve"> </w:t>
      </w:r>
      <w:r w:rsidR="00564468">
        <w:rPr>
          <w:sz w:val="24"/>
          <w:szCs w:val="24"/>
          <w:lang w:val="lt-LT"/>
        </w:rPr>
        <w:t>d.</w:t>
      </w:r>
      <w:r w:rsidR="001323D0">
        <w:rPr>
          <w:sz w:val="24"/>
          <w:szCs w:val="24"/>
          <w:lang w:val="lt-LT"/>
        </w:rPr>
        <w:t xml:space="preserve"> </w:t>
      </w:r>
    </w:p>
    <w:p w14:paraId="4C0C93A0" w14:textId="32269ED7" w:rsidR="00456D52" w:rsidRPr="00A6376D" w:rsidRDefault="00365A4F" w:rsidP="009665DF">
      <w:pPr>
        <w:suppressAutoHyphens w:val="0"/>
        <w:ind w:firstLine="851"/>
        <w:jc w:val="both"/>
        <w:rPr>
          <w:sz w:val="24"/>
          <w:szCs w:val="24"/>
          <w:lang w:val="lt-LT" w:eastAsia="en-US"/>
        </w:rPr>
      </w:pPr>
      <w:r w:rsidRPr="00F6003F">
        <w:rPr>
          <w:sz w:val="24"/>
          <w:szCs w:val="24"/>
          <w:lang w:val="lt-LT"/>
        </w:rPr>
        <w:t>Potvarkis</w:t>
      </w:r>
      <w:r w:rsidR="00C763CD" w:rsidRPr="00F6003F">
        <w:rPr>
          <w:sz w:val="24"/>
          <w:szCs w:val="24"/>
          <w:lang w:val="lt-LT"/>
        </w:rPr>
        <w:t xml:space="preserve"> </w:t>
      </w:r>
      <w:r w:rsidR="00D019DF" w:rsidRPr="00F6003F">
        <w:rPr>
          <w:sz w:val="24"/>
          <w:szCs w:val="24"/>
          <w:lang w:val="lt-LT"/>
        </w:rPr>
        <w:t>per vieną mėnesį gali būti skundžiamas</w:t>
      </w:r>
      <w:r w:rsidR="00D019DF" w:rsidRPr="00F6003F">
        <w:rPr>
          <w:color w:val="000000"/>
          <w:sz w:val="24"/>
          <w:szCs w:val="24"/>
          <w:lang w:val="lt-LT" w:eastAsia="lt-LT"/>
        </w:rPr>
        <w:t xml:space="preserve"> Lietuvos administracinių ginčų komisijos Panevėžio apygardos skyriui</w:t>
      </w:r>
      <w:r w:rsidR="00D019DF" w:rsidRPr="00A6376D">
        <w:rPr>
          <w:color w:val="000000"/>
          <w:sz w:val="24"/>
          <w:szCs w:val="24"/>
          <w:lang w:val="lt-LT" w:eastAsia="lt-LT"/>
        </w:rPr>
        <w:t xml:space="preserve"> </w:t>
      </w:r>
      <w:r w:rsidR="00A36FC8" w:rsidRPr="00A6376D">
        <w:rPr>
          <w:color w:val="000000"/>
          <w:sz w:val="24"/>
          <w:szCs w:val="24"/>
          <w:lang w:val="lt-LT" w:eastAsia="lt-LT"/>
        </w:rPr>
        <w:t>(</w:t>
      </w:r>
      <w:r w:rsidR="00D019DF" w:rsidRPr="00A6376D">
        <w:rPr>
          <w:color w:val="000000"/>
          <w:sz w:val="24"/>
          <w:szCs w:val="24"/>
          <w:lang w:val="lt-LT" w:eastAsia="lt-LT"/>
        </w:rPr>
        <w:t>Respublikos g. 62, Panevėžys</w:t>
      </w:r>
      <w:r w:rsidR="00A36FC8" w:rsidRPr="00A6376D">
        <w:rPr>
          <w:color w:val="000000"/>
          <w:sz w:val="24"/>
          <w:szCs w:val="24"/>
          <w:lang w:val="lt-LT" w:eastAsia="lt-LT"/>
        </w:rPr>
        <w:t>)</w:t>
      </w:r>
      <w:r w:rsidR="00D019DF" w:rsidRPr="00A6376D">
        <w:rPr>
          <w:color w:val="000000"/>
          <w:sz w:val="24"/>
          <w:szCs w:val="24"/>
          <w:lang w:val="lt-LT" w:eastAsia="lt-LT"/>
        </w:rPr>
        <w:t xml:space="preserve"> Lietuvos Respublikos ikiteisminio administracinių ginčų nagrinėjimo tvarkos įstatymo nustatyta tvarka.</w:t>
      </w:r>
    </w:p>
    <w:p w14:paraId="4C0C93A1" w14:textId="77777777" w:rsidR="00456D52" w:rsidRPr="00A6376D" w:rsidRDefault="00456D52" w:rsidP="00EE3853">
      <w:pPr>
        <w:suppressAutoHyphens w:val="0"/>
        <w:jc w:val="both"/>
        <w:rPr>
          <w:sz w:val="24"/>
          <w:szCs w:val="24"/>
          <w:lang w:val="lt-LT" w:eastAsia="en-US"/>
        </w:rPr>
      </w:pPr>
    </w:p>
    <w:p w14:paraId="4C0C93A2" w14:textId="77777777" w:rsidR="009A71F6" w:rsidRPr="00A6376D" w:rsidRDefault="009A71F6" w:rsidP="00EE3853">
      <w:pPr>
        <w:suppressAutoHyphens w:val="0"/>
        <w:jc w:val="both"/>
        <w:rPr>
          <w:sz w:val="24"/>
          <w:szCs w:val="24"/>
          <w:lang w:val="lt-LT" w:eastAsia="en-US"/>
        </w:rPr>
      </w:pPr>
    </w:p>
    <w:p w14:paraId="6BB15E76" w14:textId="77777777" w:rsidR="00EE3853" w:rsidRPr="00A6376D" w:rsidRDefault="00EE3853" w:rsidP="00EE3853">
      <w:pPr>
        <w:suppressAutoHyphens w:val="0"/>
        <w:jc w:val="both"/>
        <w:rPr>
          <w:sz w:val="24"/>
          <w:szCs w:val="24"/>
          <w:lang w:val="lt-LT" w:eastAsia="en-US"/>
        </w:rPr>
      </w:pPr>
    </w:p>
    <w:p w14:paraId="4C0C93A4" w14:textId="2223A1AD" w:rsidR="00456D52" w:rsidRPr="00A6376D" w:rsidRDefault="00E359FB" w:rsidP="00EE3853">
      <w:pPr>
        <w:suppressAutoHyphens w:val="0"/>
        <w:jc w:val="both"/>
        <w:rPr>
          <w:sz w:val="24"/>
          <w:szCs w:val="24"/>
          <w:lang w:val="lt-LT" w:eastAsia="lt-LT"/>
        </w:rPr>
      </w:pPr>
      <w:r w:rsidRPr="00A6376D">
        <w:rPr>
          <w:sz w:val="24"/>
          <w:szCs w:val="24"/>
          <w:lang w:val="lt-LT" w:eastAsia="lt-LT"/>
        </w:rPr>
        <w:t>Savivaldybės meras</w:t>
      </w:r>
      <w:r w:rsidRPr="00A6376D">
        <w:rPr>
          <w:sz w:val="24"/>
          <w:szCs w:val="24"/>
          <w:lang w:val="lt-LT" w:eastAsia="lt-LT"/>
        </w:rPr>
        <w:tab/>
      </w:r>
      <w:r w:rsidRPr="00A6376D">
        <w:rPr>
          <w:sz w:val="24"/>
          <w:szCs w:val="24"/>
          <w:lang w:val="lt-LT" w:eastAsia="lt-LT"/>
        </w:rPr>
        <w:tab/>
      </w:r>
      <w:r w:rsidRPr="00A6376D">
        <w:rPr>
          <w:sz w:val="24"/>
          <w:szCs w:val="24"/>
          <w:lang w:val="lt-LT" w:eastAsia="lt-LT"/>
        </w:rPr>
        <w:tab/>
      </w:r>
      <w:r w:rsidRPr="00A6376D">
        <w:rPr>
          <w:sz w:val="24"/>
          <w:szCs w:val="24"/>
          <w:lang w:val="lt-LT" w:eastAsia="lt-LT"/>
        </w:rPr>
        <w:tab/>
      </w:r>
      <w:r w:rsidRPr="00A6376D">
        <w:rPr>
          <w:sz w:val="24"/>
          <w:szCs w:val="24"/>
          <w:lang w:val="lt-LT" w:eastAsia="lt-LT"/>
        </w:rPr>
        <w:tab/>
      </w:r>
      <w:r w:rsidRPr="00A6376D">
        <w:rPr>
          <w:sz w:val="24"/>
          <w:szCs w:val="24"/>
          <w:lang w:val="lt-LT" w:eastAsia="lt-LT"/>
        </w:rPr>
        <w:tab/>
      </w:r>
      <w:r w:rsidR="004C153B" w:rsidRPr="00A6376D">
        <w:rPr>
          <w:sz w:val="24"/>
          <w:szCs w:val="24"/>
          <w:lang w:val="lt-LT" w:eastAsia="lt-LT"/>
        </w:rPr>
        <w:tab/>
      </w:r>
      <w:r w:rsidRPr="00A6376D">
        <w:rPr>
          <w:sz w:val="24"/>
          <w:szCs w:val="24"/>
          <w:lang w:val="lt-LT" w:eastAsia="lt-LT"/>
        </w:rPr>
        <w:tab/>
      </w:r>
      <w:r w:rsidR="00FA35B1" w:rsidRPr="00A6376D">
        <w:rPr>
          <w:sz w:val="24"/>
          <w:szCs w:val="24"/>
          <w:lang w:val="lt-LT" w:eastAsia="lt-LT"/>
        </w:rPr>
        <w:t>Ramūnas Godeliauskas</w:t>
      </w:r>
    </w:p>
    <w:sectPr w:rsidR="00456D52" w:rsidRPr="00A6376D" w:rsidSect="00C549C9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E700" w14:textId="77777777" w:rsidR="00771164" w:rsidRDefault="00771164">
      <w:r>
        <w:separator/>
      </w:r>
    </w:p>
  </w:endnote>
  <w:endnote w:type="continuationSeparator" w:id="0">
    <w:p w14:paraId="40886124" w14:textId="77777777" w:rsidR="00771164" w:rsidRDefault="0077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93BC" w14:textId="77777777" w:rsidR="009A0356" w:rsidRDefault="009A0356">
    <w:pPr>
      <w:pStyle w:val="Porat"/>
      <w:rPr>
        <w:lang w:val="lt-LT"/>
      </w:rPr>
    </w:pPr>
  </w:p>
  <w:p w14:paraId="4C0C93BD" w14:textId="77777777" w:rsidR="009A0356" w:rsidRDefault="009A035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B9E8" w14:textId="7E98EDF1" w:rsidR="004C153B" w:rsidRPr="004C153B" w:rsidRDefault="000E3890">
    <w:pPr>
      <w:pStyle w:val="Porat"/>
      <w:rPr>
        <w:sz w:val="24"/>
        <w:lang w:val="lt-LT"/>
      </w:rPr>
    </w:pPr>
    <w:r>
      <w:rPr>
        <w:sz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9363" w14:textId="77777777" w:rsidR="00771164" w:rsidRDefault="00771164">
      <w:r>
        <w:separator/>
      </w:r>
    </w:p>
  </w:footnote>
  <w:footnote w:type="continuationSeparator" w:id="0">
    <w:p w14:paraId="25E36C3F" w14:textId="77777777" w:rsidR="00771164" w:rsidRDefault="0077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93BB" w14:textId="77777777" w:rsidR="009A0356" w:rsidRPr="0080615D" w:rsidRDefault="009A035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93BE" w14:textId="77777777" w:rsidR="009A0356" w:rsidRDefault="009A0356" w:rsidP="00972531">
    <w:pPr>
      <w:framePr w:hSpace="180" w:wrap="around" w:vAnchor="text" w:hAnchor="page" w:x="5905" w:y="12"/>
    </w:pPr>
  </w:p>
  <w:p w14:paraId="4C0C93BF" w14:textId="77777777" w:rsidR="009A0356" w:rsidRDefault="009A0356" w:rsidP="00972531">
    <w:pPr>
      <w:pStyle w:val="Antrats"/>
      <w:tabs>
        <w:tab w:val="clear" w:pos="4153"/>
        <w:tab w:val="clear" w:pos="8306"/>
      </w:tabs>
    </w:pPr>
  </w:p>
  <w:p w14:paraId="4C0C93C2" w14:textId="15A08DCD" w:rsidR="009A0356" w:rsidRPr="00564468" w:rsidRDefault="009A0356" w:rsidP="00564468">
    <w:pPr>
      <w:ind w:left="4111" w:hanging="567"/>
      <w:jc w:val="both"/>
    </w:pPr>
    <w:r w:rsidRPr="0042043B">
      <w:rPr>
        <w:rFonts w:ascii="TimesLT" w:hAnsi="TimesLT"/>
        <w:b/>
        <w:noProof/>
        <w:lang w:val="lt-LT" w:eastAsia="lt-LT"/>
      </w:rPr>
      <w:drawing>
        <wp:inline distT="0" distB="0" distL="0" distR="0" wp14:anchorId="4C0C93C6" wp14:editId="4C0C93C7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C4ED3"/>
    <w:multiLevelType w:val="hybridMultilevel"/>
    <w:tmpl w:val="B4B2BBDE"/>
    <w:lvl w:ilvl="0" w:tplc="8968CD84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88674568">
    <w:abstractNumId w:val="1"/>
  </w:num>
  <w:num w:numId="2" w16cid:durableId="1970696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0"/>
    <w:rsid w:val="000111B8"/>
    <w:rsid w:val="00021BEB"/>
    <w:rsid w:val="00027996"/>
    <w:rsid w:val="00030815"/>
    <w:rsid w:val="00042F0A"/>
    <w:rsid w:val="000729C3"/>
    <w:rsid w:val="00076D1B"/>
    <w:rsid w:val="00082B55"/>
    <w:rsid w:val="00084E7D"/>
    <w:rsid w:val="00091023"/>
    <w:rsid w:val="00094782"/>
    <w:rsid w:val="00095C14"/>
    <w:rsid w:val="000A3CB1"/>
    <w:rsid w:val="000B27C8"/>
    <w:rsid w:val="000C4FBF"/>
    <w:rsid w:val="000E3890"/>
    <w:rsid w:val="000F4755"/>
    <w:rsid w:val="001031E7"/>
    <w:rsid w:val="001303C1"/>
    <w:rsid w:val="001323D0"/>
    <w:rsid w:val="00135D81"/>
    <w:rsid w:val="001467F6"/>
    <w:rsid w:val="0015558D"/>
    <w:rsid w:val="0018766A"/>
    <w:rsid w:val="00190E83"/>
    <w:rsid w:val="001A7948"/>
    <w:rsid w:val="001B6B36"/>
    <w:rsid w:val="001C5F48"/>
    <w:rsid w:val="001C6E91"/>
    <w:rsid w:val="001D021A"/>
    <w:rsid w:val="001E20CE"/>
    <w:rsid w:val="001E4F80"/>
    <w:rsid w:val="001F6072"/>
    <w:rsid w:val="001F61B6"/>
    <w:rsid w:val="001F64BC"/>
    <w:rsid w:val="00207CF6"/>
    <w:rsid w:val="0021239F"/>
    <w:rsid w:val="00214200"/>
    <w:rsid w:val="0022054F"/>
    <w:rsid w:val="002223E1"/>
    <w:rsid w:val="00222E99"/>
    <w:rsid w:val="00227599"/>
    <w:rsid w:val="00236EBA"/>
    <w:rsid w:val="002668ED"/>
    <w:rsid w:val="00270CD2"/>
    <w:rsid w:val="00270D74"/>
    <w:rsid w:val="002775AD"/>
    <w:rsid w:val="00282E1B"/>
    <w:rsid w:val="00285090"/>
    <w:rsid w:val="0029521A"/>
    <w:rsid w:val="00295CFC"/>
    <w:rsid w:val="002A2ACC"/>
    <w:rsid w:val="002B46D7"/>
    <w:rsid w:val="002B7A9F"/>
    <w:rsid w:val="002C168C"/>
    <w:rsid w:val="002D05CA"/>
    <w:rsid w:val="002E4114"/>
    <w:rsid w:val="002E4E38"/>
    <w:rsid w:val="00305236"/>
    <w:rsid w:val="00311729"/>
    <w:rsid w:val="003373E2"/>
    <w:rsid w:val="00351E50"/>
    <w:rsid w:val="00365A4F"/>
    <w:rsid w:val="003733C6"/>
    <w:rsid w:val="00392E4A"/>
    <w:rsid w:val="003A53CB"/>
    <w:rsid w:val="003B3AFD"/>
    <w:rsid w:val="003B5C93"/>
    <w:rsid w:val="003C3699"/>
    <w:rsid w:val="003C3B90"/>
    <w:rsid w:val="003C4048"/>
    <w:rsid w:val="003C4CB1"/>
    <w:rsid w:val="003E4123"/>
    <w:rsid w:val="003F74BC"/>
    <w:rsid w:val="00401535"/>
    <w:rsid w:val="0040614F"/>
    <w:rsid w:val="0044209A"/>
    <w:rsid w:val="00456D52"/>
    <w:rsid w:val="00464064"/>
    <w:rsid w:val="00470DEA"/>
    <w:rsid w:val="00474209"/>
    <w:rsid w:val="004907A1"/>
    <w:rsid w:val="00495D19"/>
    <w:rsid w:val="004B3A3A"/>
    <w:rsid w:val="004B43D4"/>
    <w:rsid w:val="004B5F4A"/>
    <w:rsid w:val="004C00A8"/>
    <w:rsid w:val="004C153B"/>
    <w:rsid w:val="004C400F"/>
    <w:rsid w:val="004D38D1"/>
    <w:rsid w:val="00502873"/>
    <w:rsid w:val="00524984"/>
    <w:rsid w:val="00551A2C"/>
    <w:rsid w:val="0055399D"/>
    <w:rsid w:val="00564468"/>
    <w:rsid w:val="00597AF5"/>
    <w:rsid w:val="005A332C"/>
    <w:rsid w:val="005E4E4F"/>
    <w:rsid w:val="005F3829"/>
    <w:rsid w:val="005F5712"/>
    <w:rsid w:val="00605E84"/>
    <w:rsid w:val="00606782"/>
    <w:rsid w:val="006321A0"/>
    <w:rsid w:val="006516BC"/>
    <w:rsid w:val="006522F5"/>
    <w:rsid w:val="0066195C"/>
    <w:rsid w:val="006717B7"/>
    <w:rsid w:val="0067388D"/>
    <w:rsid w:val="00677217"/>
    <w:rsid w:val="00680DE8"/>
    <w:rsid w:val="00696865"/>
    <w:rsid w:val="006A217C"/>
    <w:rsid w:val="006D02D8"/>
    <w:rsid w:val="006D375A"/>
    <w:rsid w:val="006D5A0D"/>
    <w:rsid w:val="00707B06"/>
    <w:rsid w:val="00713409"/>
    <w:rsid w:val="00721945"/>
    <w:rsid w:val="00722438"/>
    <w:rsid w:val="00724605"/>
    <w:rsid w:val="007253BC"/>
    <w:rsid w:val="007343DC"/>
    <w:rsid w:val="00737725"/>
    <w:rsid w:val="007458EB"/>
    <w:rsid w:val="00767BB8"/>
    <w:rsid w:val="00771164"/>
    <w:rsid w:val="007835E0"/>
    <w:rsid w:val="00792CF9"/>
    <w:rsid w:val="007A54F9"/>
    <w:rsid w:val="007B2ECD"/>
    <w:rsid w:val="007B438E"/>
    <w:rsid w:val="007D707D"/>
    <w:rsid w:val="007E64A1"/>
    <w:rsid w:val="00801974"/>
    <w:rsid w:val="0080615D"/>
    <w:rsid w:val="00815F75"/>
    <w:rsid w:val="008236C2"/>
    <w:rsid w:val="008273EF"/>
    <w:rsid w:val="00830BD4"/>
    <w:rsid w:val="00844344"/>
    <w:rsid w:val="008457C1"/>
    <w:rsid w:val="00847ECF"/>
    <w:rsid w:val="0085193A"/>
    <w:rsid w:val="008848D7"/>
    <w:rsid w:val="00894060"/>
    <w:rsid w:val="008C21B2"/>
    <w:rsid w:val="008E0C6D"/>
    <w:rsid w:val="0090041B"/>
    <w:rsid w:val="00900803"/>
    <w:rsid w:val="00906EA1"/>
    <w:rsid w:val="00943269"/>
    <w:rsid w:val="00957B19"/>
    <w:rsid w:val="009665DF"/>
    <w:rsid w:val="00972531"/>
    <w:rsid w:val="0098774D"/>
    <w:rsid w:val="00995D44"/>
    <w:rsid w:val="009A0356"/>
    <w:rsid w:val="009A133A"/>
    <w:rsid w:val="009A71F6"/>
    <w:rsid w:val="009B56D0"/>
    <w:rsid w:val="009D60A1"/>
    <w:rsid w:val="009E3F51"/>
    <w:rsid w:val="00A2275E"/>
    <w:rsid w:val="00A24567"/>
    <w:rsid w:val="00A36FC8"/>
    <w:rsid w:val="00A41AEC"/>
    <w:rsid w:val="00A44A0C"/>
    <w:rsid w:val="00A6376D"/>
    <w:rsid w:val="00A67621"/>
    <w:rsid w:val="00A81F8C"/>
    <w:rsid w:val="00A84C7D"/>
    <w:rsid w:val="00A8675C"/>
    <w:rsid w:val="00AA3A3C"/>
    <w:rsid w:val="00AA3F5E"/>
    <w:rsid w:val="00AB1004"/>
    <w:rsid w:val="00AB7F38"/>
    <w:rsid w:val="00AC2E11"/>
    <w:rsid w:val="00AE3C81"/>
    <w:rsid w:val="00B00715"/>
    <w:rsid w:val="00B020BF"/>
    <w:rsid w:val="00B14E77"/>
    <w:rsid w:val="00B31522"/>
    <w:rsid w:val="00B37FB4"/>
    <w:rsid w:val="00B41CD8"/>
    <w:rsid w:val="00B42382"/>
    <w:rsid w:val="00B54B20"/>
    <w:rsid w:val="00B739FB"/>
    <w:rsid w:val="00B82145"/>
    <w:rsid w:val="00B86D1D"/>
    <w:rsid w:val="00B90068"/>
    <w:rsid w:val="00BA0F24"/>
    <w:rsid w:val="00BA2754"/>
    <w:rsid w:val="00BB5AEF"/>
    <w:rsid w:val="00BC1384"/>
    <w:rsid w:val="00BC7921"/>
    <w:rsid w:val="00BE528B"/>
    <w:rsid w:val="00BF5E94"/>
    <w:rsid w:val="00C069FA"/>
    <w:rsid w:val="00C253AC"/>
    <w:rsid w:val="00C26319"/>
    <w:rsid w:val="00C45978"/>
    <w:rsid w:val="00C46FCF"/>
    <w:rsid w:val="00C549C9"/>
    <w:rsid w:val="00C576B3"/>
    <w:rsid w:val="00C6207B"/>
    <w:rsid w:val="00C70019"/>
    <w:rsid w:val="00C763CD"/>
    <w:rsid w:val="00C842E6"/>
    <w:rsid w:val="00CA28A8"/>
    <w:rsid w:val="00CB0A13"/>
    <w:rsid w:val="00CB7992"/>
    <w:rsid w:val="00CC759B"/>
    <w:rsid w:val="00CD5E3A"/>
    <w:rsid w:val="00CE50C9"/>
    <w:rsid w:val="00CF2B00"/>
    <w:rsid w:val="00CF5AEF"/>
    <w:rsid w:val="00D019DF"/>
    <w:rsid w:val="00D2624C"/>
    <w:rsid w:val="00D2798D"/>
    <w:rsid w:val="00D76943"/>
    <w:rsid w:val="00D97579"/>
    <w:rsid w:val="00DB7F51"/>
    <w:rsid w:val="00DC30E5"/>
    <w:rsid w:val="00DE1C7B"/>
    <w:rsid w:val="00DE4385"/>
    <w:rsid w:val="00DF2234"/>
    <w:rsid w:val="00DF4294"/>
    <w:rsid w:val="00E359FB"/>
    <w:rsid w:val="00E45ED3"/>
    <w:rsid w:val="00E540CF"/>
    <w:rsid w:val="00E639A7"/>
    <w:rsid w:val="00E666E3"/>
    <w:rsid w:val="00E738AF"/>
    <w:rsid w:val="00E74F34"/>
    <w:rsid w:val="00E86DC7"/>
    <w:rsid w:val="00E87649"/>
    <w:rsid w:val="00E94A86"/>
    <w:rsid w:val="00E97E3C"/>
    <w:rsid w:val="00EC56B2"/>
    <w:rsid w:val="00EC7404"/>
    <w:rsid w:val="00EE215C"/>
    <w:rsid w:val="00EE3853"/>
    <w:rsid w:val="00F04FAC"/>
    <w:rsid w:val="00F067A1"/>
    <w:rsid w:val="00F151A2"/>
    <w:rsid w:val="00F168C0"/>
    <w:rsid w:val="00F21CC4"/>
    <w:rsid w:val="00F23714"/>
    <w:rsid w:val="00F257CF"/>
    <w:rsid w:val="00F27722"/>
    <w:rsid w:val="00F6003F"/>
    <w:rsid w:val="00F6242F"/>
    <w:rsid w:val="00F62884"/>
    <w:rsid w:val="00F628C8"/>
    <w:rsid w:val="00F643D7"/>
    <w:rsid w:val="00F717A3"/>
    <w:rsid w:val="00F72E41"/>
    <w:rsid w:val="00F80378"/>
    <w:rsid w:val="00F8414C"/>
    <w:rsid w:val="00FA15D9"/>
    <w:rsid w:val="00FA35B1"/>
    <w:rsid w:val="00FA647B"/>
    <w:rsid w:val="00FC1778"/>
    <w:rsid w:val="00FC513E"/>
    <w:rsid w:val="00FE52E2"/>
    <w:rsid w:val="00FE5A11"/>
    <w:rsid w:val="00FE5E90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C9396"/>
  <w15:docId w15:val="{33FD911C-6E6A-4911-9104-40FD7A60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223E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AntratsDiagrama">
    <w:name w:val="Antraštės Diagrama"/>
    <w:link w:val="Antrats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PoratDiagrama">
    <w:name w:val="Poraštė Diagrama"/>
    <w:link w:val="Porat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character" w:styleId="Hipersaitas">
    <w:name w:val="Hyperlink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801974"/>
    <w:rPr>
      <w:rFonts w:ascii="Tahoma" w:hAnsi="Tahoma" w:cs="Tahoma"/>
      <w:sz w:val="16"/>
      <w:szCs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  <w:rPr>
      <w:rFonts w:cs="Times New Roman"/>
    </w:rPr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34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A15C-087C-4D82-AD91-CBB12C6E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86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2023-07-13T13:14:00Z</cp:lastPrinted>
  <dcterms:created xsi:type="dcterms:W3CDTF">2024-08-16T06:06:00Z</dcterms:created>
  <dcterms:modified xsi:type="dcterms:W3CDTF">2024-08-16T06:06:00Z</dcterms:modified>
</cp:coreProperties>
</file>