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461D" w14:textId="567C63E8" w:rsidR="00287815" w:rsidRPr="00B65C90" w:rsidRDefault="00C77063" w:rsidP="00B7026D">
      <w:pPr>
        <w:jc w:val="center"/>
        <w:rPr>
          <w:b/>
          <w:lang w:val="lt-LT"/>
        </w:rPr>
      </w:pPr>
      <w:r w:rsidRPr="00B65C90">
        <w:rPr>
          <w:b/>
          <w:lang w:val="lt-LT"/>
        </w:rPr>
        <w:t xml:space="preserve">DĖL </w:t>
      </w:r>
      <w:r w:rsidR="00A14B40" w:rsidRPr="00A14B40">
        <w:rPr>
          <w:b/>
        </w:rPr>
        <w:t>(</w:t>
      </w:r>
      <w:r w:rsidR="00A14B40" w:rsidRPr="00A14B40">
        <w:rPr>
          <w:b/>
          <w:i/>
          <w:iCs/>
        </w:rPr>
        <w:t>DUOMENYS NESKELBIAMI)</w:t>
      </w:r>
      <w:r w:rsidR="00A14B40">
        <w:rPr>
          <w:b/>
          <w:i/>
          <w:iCs/>
        </w:rPr>
        <w:t xml:space="preserve"> </w:t>
      </w:r>
      <w:r w:rsidRPr="00B65C90">
        <w:rPr>
          <w:b/>
          <w:lang w:val="lt-LT"/>
        </w:rPr>
        <w:t xml:space="preserve">ATLEIDIMO </w:t>
      </w:r>
      <w:r w:rsidR="009C39A1" w:rsidRPr="00B65C90">
        <w:rPr>
          <w:b/>
          <w:lang w:val="lt-LT"/>
        </w:rPr>
        <w:t xml:space="preserve">IŠ </w:t>
      </w:r>
      <w:r w:rsidR="00A14B40" w:rsidRPr="00A14B40">
        <w:rPr>
          <w:b/>
        </w:rPr>
        <w:t>(</w:t>
      </w:r>
      <w:r w:rsidR="00A14B40" w:rsidRPr="00A14B40">
        <w:rPr>
          <w:b/>
          <w:i/>
          <w:iCs/>
        </w:rPr>
        <w:t>DUOMENYS NESKELBIAMI)</w:t>
      </w:r>
      <w:r w:rsidR="00A14B40">
        <w:rPr>
          <w:b/>
          <w:i/>
          <w:iCs/>
        </w:rPr>
        <w:t xml:space="preserve"> </w:t>
      </w:r>
      <w:r w:rsidR="008B3A2A" w:rsidRPr="00B65C90">
        <w:rPr>
          <w:b/>
          <w:lang w:val="lt-LT"/>
        </w:rPr>
        <w:t>P</w:t>
      </w:r>
      <w:r w:rsidRPr="00B65C90">
        <w:rPr>
          <w:b/>
          <w:lang w:val="lt-LT"/>
        </w:rPr>
        <w:t>AREIGŲ</w:t>
      </w:r>
    </w:p>
    <w:p w14:paraId="0FFFA805" w14:textId="77777777" w:rsidR="00287815" w:rsidRPr="00B65C90" w:rsidRDefault="00287815" w:rsidP="00521749">
      <w:pPr>
        <w:jc w:val="center"/>
        <w:rPr>
          <w:lang w:val="lt-LT"/>
        </w:rPr>
      </w:pPr>
    </w:p>
    <w:p w14:paraId="5DDD876E" w14:textId="2AD51E48" w:rsidR="00287815" w:rsidRPr="00B65C90" w:rsidRDefault="009102B4" w:rsidP="00521749">
      <w:pPr>
        <w:jc w:val="center"/>
        <w:rPr>
          <w:lang w:val="lt-LT"/>
        </w:rPr>
      </w:pPr>
      <w:r w:rsidRPr="00B65C90">
        <w:rPr>
          <w:lang w:val="lt-LT"/>
        </w:rPr>
        <w:t>202</w:t>
      </w:r>
      <w:r w:rsidR="002F2992" w:rsidRPr="00B65C90">
        <w:rPr>
          <w:lang w:val="lt-LT"/>
        </w:rPr>
        <w:t>4</w:t>
      </w:r>
      <w:r w:rsidR="00287815" w:rsidRPr="00B65C90">
        <w:rPr>
          <w:lang w:val="lt-LT"/>
        </w:rPr>
        <w:t xml:space="preserve"> m.</w:t>
      </w:r>
      <w:r w:rsidR="00B7026D" w:rsidRPr="00B65C90">
        <w:rPr>
          <w:lang w:val="lt-LT"/>
        </w:rPr>
        <w:t xml:space="preserve"> </w:t>
      </w:r>
      <w:r w:rsidR="00581ECD">
        <w:rPr>
          <w:lang w:val="lt-LT"/>
        </w:rPr>
        <w:t>rugpjūčio</w:t>
      </w:r>
      <w:r w:rsidR="002F2992" w:rsidRPr="00B65C90">
        <w:rPr>
          <w:lang w:val="lt-LT"/>
        </w:rPr>
        <w:t xml:space="preserve"> </w:t>
      </w:r>
      <w:r w:rsidR="00DE0DA6">
        <w:rPr>
          <w:lang w:val="lt-LT"/>
        </w:rPr>
        <w:t>20</w:t>
      </w:r>
      <w:r w:rsidR="00DB1DE5" w:rsidRPr="00B65C90">
        <w:rPr>
          <w:lang w:val="lt-LT"/>
        </w:rPr>
        <w:t xml:space="preserve"> </w:t>
      </w:r>
      <w:r w:rsidR="00C84DD0" w:rsidRPr="00B65C90">
        <w:rPr>
          <w:lang w:val="lt-LT"/>
        </w:rPr>
        <w:t>d</w:t>
      </w:r>
      <w:r w:rsidR="00287815" w:rsidRPr="00B65C90">
        <w:rPr>
          <w:lang w:val="lt-LT"/>
        </w:rPr>
        <w:t xml:space="preserve">. Nr. </w:t>
      </w:r>
      <w:r w:rsidR="00521749" w:rsidRPr="00B65C90">
        <w:rPr>
          <w:lang w:val="lt-LT"/>
        </w:rPr>
        <w:t>MP-</w:t>
      </w:r>
      <w:r w:rsidR="00DE0DA6">
        <w:rPr>
          <w:lang w:val="lt-LT"/>
        </w:rPr>
        <w:t>106</w:t>
      </w:r>
    </w:p>
    <w:p w14:paraId="16A168F8" w14:textId="77777777" w:rsidR="00287815" w:rsidRPr="00B65C90" w:rsidRDefault="00287815" w:rsidP="00521749">
      <w:pPr>
        <w:jc w:val="center"/>
        <w:rPr>
          <w:lang w:val="lt-LT"/>
        </w:rPr>
      </w:pPr>
      <w:r w:rsidRPr="00B65C90">
        <w:rPr>
          <w:lang w:val="lt-LT"/>
        </w:rPr>
        <w:t>Rokiškis</w:t>
      </w:r>
    </w:p>
    <w:p w14:paraId="02753B4A" w14:textId="77777777" w:rsidR="0046289A" w:rsidRPr="00B65C90" w:rsidRDefault="0046289A" w:rsidP="00521749">
      <w:pPr>
        <w:jc w:val="both"/>
        <w:rPr>
          <w:lang w:val="lt-LT"/>
        </w:rPr>
      </w:pPr>
    </w:p>
    <w:p w14:paraId="7499D1D9" w14:textId="77777777" w:rsidR="002E6728" w:rsidRPr="00B65C90" w:rsidRDefault="002E6728" w:rsidP="00521749">
      <w:pPr>
        <w:jc w:val="both"/>
        <w:rPr>
          <w:lang w:val="lt-LT"/>
        </w:rPr>
      </w:pPr>
    </w:p>
    <w:p w14:paraId="23FA5ADE" w14:textId="227BEE50" w:rsidR="00623B75" w:rsidRPr="00B65C90" w:rsidRDefault="00287815" w:rsidP="00623B75">
      <w:pPr>
        <w:pStyle w:val="Pagrindinistekstas2"/>
        <w:shd w:val="clear" w:color="auto" w:fill="FFFFFF"/>
        <w:spacing w:after="0" w:line="240" w:lineRule="auto"/>
        <w:jc w:val="both"/>
        <w:rPr>
          <w:color w:val="000000"/>
          <w:lang w:val="lt-LT"/>
        </w:rPr>
      </w:pPr>
      <w:r w:rsidRPr="00B65C90">
        <w:rPr>
          <w:lang w:val="lt-LT"/>
        </w:rPr>
        <w:tab/>
      </w:r>
      <w:r w:rsidRPr="00B65C90">
        <w:rPr>
          <w:color w:val="000000"/>
          <w:lang w:val="lt-LT"/>
        </w:rPr>
        <w:t>Vadovaudamasis Lietuvos Respublikos vietos savivaldos įstatymo 2</w:t>
      </w:r>
      <w:r w:rsidR="00D30F39" w:rsidRPr="00B65C90">
        <w:rPr>
          <w:color w:val="000000"/>
          <w:lang w:val="lt-LT"/>
        </w:rPr>
        <w:t>7</w:t>
      </w:r>
      <w:r w:rsidRPr="00B65C90">
        <w:rPr>
          <w:color w:val="000000"/>
          <w:lang w:val="lt-LT"/>
        </w:rPr>
        <w:t xml:space="preserve"> straipsnio </w:t>
      </w:r>
      <w:r w:rsidR="002B71E0" w:rsidRPr="00B65C90">
        <w:rPr>
          <w:color w:val="000000"/>
          <w:lang w:val="lt-LT"/>
        </w:rPr>
        <w:t xml:space="preserve">2 dalies </w:t>
      </w:r>
      <w:r w:rsidR="00165544" w:rsidRPr="00B65C90">
        <w:rPr>
          <w:color w:val="000000"/>
          <w:lang w:val="lt-LT"/>
        </w:rPr>
        <w:t>7</w:t>
      </w:r>
      <w:r w:rsidR="002B71E0" w:rsidRPr="00B65C90">
        <w:rPr>
          <w:color w:val="000000"/>
          <w:lang w:val="lt-LT"/>
        </w:rPr>
        <w:t xml:space="preserve"> </w:t>
      </w:r>
      <w:r w:rsidR="002B71E0" w:rsidRPr="00B65C90">
        <w:rPr>
          <w:lang w:val="lt-LT"/>
        </w:rPr>
        <w:t>punktu</w:t>
      </w:r>
      <w:r w:rsidR="00D07AA3" w:rsidRPr="00B65C90">
        <w:rPr>
          <w:lang w:val="lt-LT"/>
        </w:rPr>
        <w:t>,</w:t>
      </w:r>
      <w:r w:rsidR="00FF6620" w:rsidRPr="00B65C90">
        <w:rPr>
          <w:lang w:val="lt-LT"/>
        </w:rPr>
        <w:t xml:space="preserve"> </w:t>
      </w:r>
      <w:r w:rsidR="00623B75" w:rsidRPr="00B65C90">
        <w:rPr>
          <w:color w:val="000000"/>
          <w:lang w:val="lt-LT"/>
        </w:rPr>
        <w:t xml:space="preserve">Lietuvos Respublikos darbo kodekso </w:t>
      </w:r>
      <w:r w:rsidR="002F2992" w:rsidRPr="00B65C90">
        <w:rPr>
          <w:color w:val="000000"/>
          <w:lang w:val="lt-LT"/>
        </w:rPr>
        <w:t>5</w:t>
      </w:r>
      <w:r w:rsidR="00B21547">
        <w:rPr>
          <w:color w:val="000000"/>
          <w:lang w:val="lt-LT"/>
        </w:rPr>
        <w:t>4</w:t>
      </w:r>
      <w:r w:rsidR="00623B75" w:rsidRPr="00B65C90">
        <w:rPr>
          <w:color w:val="000000"/>
          <w:lang w:val="lt-LT"/>
        </w:rPr>
        <w:t xml:space="preserve"> straipsn</w:t>
      </w:r>
      <w:r w:rsidR="00B21547">
        <w:rPr>
          <w:color w:val="000000"/>
          <w:lang w:val="lt-LT"/>
        </w:rPr>
        <w:t>iu</w:t>
      </w:r>
      <w:r w:rsidR="000B3D95">
        <w:rPr>
          <w:color w:val="000000"/>
          <w:lang w:val="lt-LT"/>
        </w:rPr>
        <w:t>,</w:t>
      </w:r>
      <w:r w:rsidR="009701BE">
        <w:rPr>
          <w:color w:val="000000"/>
          <w:lang w:val="lt-LT"/>
        </w:rPr>
        <w:t xml:space="preserve"> 69 straipsnio 4 d.</w:t>
      </w:r>
      <w:r w:rsidR="000B3D95">
        <w:rPr>
          <w:color w:val="000000"/>
          <w:lang w:val="lt-LT"/>
        </w:rPr>
        <w:t xml:space="preserve"> Lietuvos Respublikos akcinių bendrovių įstatymo 37</w:t>
      </w:r>
      <w:r w:rsidR="000B3D95" w:rsidRPr="000B3D95">
        <w:rPr>
          <w:color w:val="000000"/>
          <w:vertAlign w:val="superscript"/>
          <w:lang w:val="lt-LT"/>
        </w:rPr>
        <w:t>1</w:t>
      </w:r>
      <w:r w:rsidR="000B3D95">
        <w:rPr>
          <w:color w:val="000000"/>
          <w:lang w:val="lt-LT"/>
        </w:rPr>
        <w:t xml:space="preserve"> straipsnio 2 dalimi</w:t>
      </w:r>
      <w:r w:rsidR="00623B75" w:rsidRPr="00B65C90">
        <w:rPr>
          <w:lang w:val="lt-LT"/>
        </w:rPr>
        <w:t>:</w:t>
      </w:r>
    </w:p>
    <w:p w14:paraId="15597D4A" w14:textId="623DCB8D" w:rsidR="00426949" w:rsidRPr="00D7463D" w:rsidRDefault="00287815" w:rsidP="00D7463D">
      <w:pPr>
        <w:pStyle w:val="Pagrindinistekstas2"/>
        <w:shd w:val="clear" w:color="auto" w:fill="FFFFFF"/>
        <w:spacing w:after="0" w:line="240" w:lineRule="auto"/>
        <w:ind w:firstLine="851"/>
        <w:jc w:val="both"/>
        <w:rPr>
          <w:color w:val="000000"/>
          <w:lang w:val="lt-LT"/>
        </w:rPr>
      </w:pPr>
      <w:r w:rsidRPr="00B65C90">
        <w:rPr>
          <w:color w:val="000000"/>
          <w:lang w:val="lt-LT"/>
        </w:rPr>
        <w:t xml:space="preserve">1. </w:t>
      </w:r>
      <w:r w:rsidR="009102B4" w:rsidRPr="00B65C90">
        <w:rPr>
          <w:color w:val="000000"/>
          <w:spacing w:val="72"/>
          <w:lang w:val="lt-LT"/>
        </w:rPr>
        <w:t xml:space="preserve">Atleidžiu </w:t>
      </w:r>
      <w:r w:rsidR="009102B4" w:rsidRPr="00B65C90">
        <w:rPr>
          <w:lang w:val="lt-LT"/>
        </w:rPr>
        <w:t>202</w:t>
      </w:r>
      <w:r w:rsidR="007F1E7C" w:rsidRPr="00B65C90">
        <w:rPr>
          <w:lang w:val="lt-LT"/>
        </w:rPr>
        <w:t>4</w:t>
      </w:r>
      <w:r w:rsidR="00722709" w:rsidRPr="00B65C90">
        <w:rPr>
          <w:lang w:val="lt-LT"/>
        </w:rPr>
        <w:t xml:space="preserve"> m</w:t>
      </w:r>
      <w:r w:rsidR="0026772D" w:rsidRPr="00B65C90">
        <w:rPr>
          <w:lang w:val="lt-LT"/>
        </w:rPr>
        <w:t xml:space="preserve">. </w:t>
      </w:r>
      <w:r w:rsidR="00581ECD">
        <w:rPr>
          <w:lang w:val="lt-LT"/>
        </w:rPr>
        <w:t>rugpjūčio</w:t>
      </w:r>
      <w:r w:rsidR="002F2992" w:rsidRPr="00B65C90">
        <w:rPr>
          <w:lang w:val="lt-LT"/>
        </w:rPr>
        <w:t xml:space="preserve"> </w:t>
      </w:r>
      <w:r w:rsidR="00B21547">
        <w:rPr>
          <w:lang w:val="lt-LT"/>
        </w:rPr>
        <w:t>2</w:t>
      </w:r>
      <w:r w:rsidR="00581ECD">
        <w:rPr>
          <w:lang w:val="lt-LT"/>
        </w:rPr>
        <w:t>1</w:t>
      </w:r>
      <w:r w:rsidR="00722709" w:rsidRPr="00B65C90">
        <w:rPr>
          <w:lang w:val="lt-LT"/>
        </w:rPr>
        <w:t xml:space="preserve"> d.</w:t>
      </w:r>
      <w:r w:rsidR="00D30F39" w:rsidRPr="00B65C90">
        <w:rPr>
          <w:lang w:val="lt-LT"/>
        </w:rPr>
        <w:t xml:space="preserve"> </w:t>
      </w:r>
      <w:r w:rsidR="00A14B40" w:rsidRPr="00DE0DA6">
        <w:rPr>
          <w:lang w:val="lt-LT"/>
        </w:rPr>
        <w:t>(</w:t>
      </w:r>
      <w:r w:rsidR="00A14B40" w:rsidRPr="00DE0DA6">
        <w:rPr>
          <w:i/>
          <w:iCs/>
          <w:lang w:val="lt-LT"/>
        </w:rPr>
        <w:t xml:space="preserve">duomenys neskelbiami) </w:t>
      </w:r>
      <w:r w:rsidR="00AA6C00" w:rsidRPr="00B65C90">
        <w:rPr>
          <w:color w:val="000000"/>
          <w:lang w:val="lt-LT"/>
        </w:rPr>
        <w:t xml:space="preserve">iš </w:t>
      </w:r>
      <w:r w:rsidR="00A14B40" w:rsidRPr="00DE0DA6">
        <w:rPr>
          <w:color w:val="000000"/>
          <w:lang w:val="lt-LT"/>
        </w:rPr>
        <w:t>(</w:t>
      </w:r>
      <w:r w:rsidR="00A14B40" w:rsidRPr="00DE0DA6">
        <w:rPr>
          <w:i/>
          <w:iCs/>
          <w:color w:val="000000"/>
          <w:lang w:val="lt-LT"/>
        </w:rPr>
        <w:t xml:space="preserve">duomenys neskelbiami) </w:t>
      </w:r>
      <w:r w:rsidR="008B3A2A" w:rsidRPr="00B65C90">
        <w:rPr>
          <w:color w:val="000000"/>
          <w:lang w:val="lt-LT"/>
        </w:rPr>
        <w:t>pareigų</w:t>
      </w:r>
      <w:r w:rsidR="009701BE">
        <w:rPr>
          <w:color w:val="000000"/>
          <w:lang w:val="lt-LT"/>
        </w:rPr>
        <w:t xml:space="preserve">, pasibaigus </w:t>
      </w:r>
      <w:r w:rsidR="00D7463D" w:rsidRPr="00D7463D">
        <w:rPr>
          <w:color w:val="000000"/>
          <w:lang w:val="lt-LT"/>
        </w:rPr>
        <w:t xml:space="preserve">2015 m. vasario 2 d. sudarytos Darbo sutarties Nr. 106 terminui. </w:t>
      </w:r>
    </w:p>
    <w:p w14:paraId="6604F73E" w14:textId="4AC3D2D7" w:rsidR="00254A6B" w:rsidRPr="00B65C90" w:rsidRDefault="00287815" w:rsidP="00DB1DE5">
      <w:pPr>
        <w:pStyle w:val="Pagrindinistekstas2"/>
        <w:shd w:val="clear" w:color="auto" w:fill="FFFFFF"/>
        <w:spacing w:after="0" w:line="240" w:lineRule="auto"/>
        <w:ind w:firstLine="851"/>
        <w:jc w:val="both"/>
        <w:rPr>
          <w:lang w:val="lt-LT" w:eastAsia="lt-LT"/>
        </w:rPr>
      </w:pPr>
      <w:r w:rsidRPr="00B65C90">
        <w:rPr>
          <w:color w:val="000000"/>
          <w:lang w:val="lt-LT"/>
        </w:rPr>
        <w:t xml:space="preserve">2. </w:t>
      </w:r>
      <w:r w:rsidR="00C45845" w:rsidRPr="00B65C90">
        <w:rPr>
          <w:color w:val="000000"/>
          <w:spacing w:val="72"/>
          <w:lang w:val="lt-LT"/>
        </w:rPr>
        <w:t>Nurodau</w:t>
      </w:r>
      <w:r w:rsidR="00C45845" w:rsidRPr="00B65C90">
        <w:rPr>
          <w:color w:val="000000"/>
          <w:shd w:val="clear" w:color="auto" w:fill="FFFFFF"/>
          <w:lang w:val="lt-LT"/>
        </w:rPr>
        <w:t xml:space="preserve"> </w:t>
      </w:r>
      <w:r w:rsidR="00A14B40" w:rsidRPr="00DE0DA6">
        <w:rPr>
          <w:color w:val="000000"/>
          <w:shd w:val="clear" w:color="auto" w:fill="FFFFFF"/>
          <w:lang w:val="lt-LT"/>
        </w:rPr>
        <w:t>(</w:t>
      </w:r>
      <w:r w:rsidR="00A14B40" w:rsidRPr="00DE0DA6">
        <w:rPr>
          <w:i/>
          <w:iCs/>
          <w:color w:val="000000"/>
          <w:shd w:val="clear" w:color="auto" w:fill="FFFFFF"/>
          <w:lang w:val="lt-LT"/>
        </w:rPr>
        <w:t xml:space="preserve">duomenys neskelbiami) </w:t>
      </w:r>
      <w:r w:rsidR="007F1E7C" w:rsidRPr="00B65C90">
        <w:rPr>
          <w:color w:val="000000"/>
          <w:shd w:val="clear" w:color="auto" w:fill="FFFFFF"/>
          <w:lang w:val="lt-LT"/>
        </w:rPr>
        <w:t>paskutinę jo darbo dieną i</w:t>
      </w:r>
      <w:r w:rsidR="00C45845" w:rsidRPr="00B65C90">
        <w:rPr>
          <w:lang w:val="lt-LT" w:eastAsia="lt-LT"/>
        </w:rPr>
        <w:t>šmokėti</w:t>
      </w:r>
      <w:r w:rsidR="00254A6B" w:rsidRPr="00B65C90">
        <w:rPr>
          <w:lang w:val="lt-LT" w:eastAsia="lt-LT"/>
        </w:rPr>
        <w:t>:</w:t>
      </w:r>
    </w:p>
    <w:p w14:paraId="12B8A637" w14:textId="77777777" w:rsidR="00254A6B" w:rsidRPr="00B65C90" w:rsidRDefault="00254A6B" w:rsidP="00DB1DE5">
      <w:pPr>
        <w:pStyle w:val="Pagrindinistekstas2"/>
        <w:shd w:val="clear" w:color="auto" w:fill="FFFFFF"/>
        <w:spacing w:after="0" w:line="240" w:lineRule="auto"/>
        <w:ind w:firstLine="851"/>
        <w:jc w:val="both"/>
        <w:rPr>
          <w:lang w:val="lt-LT" w:eastAsia="lt-LT"/>
        </w:rPr>
      </w:pPr>
      <w:r w:rsidRPr="00B65C90">
        <w:rPr>
          <w:lang w:val="lt-LT" w:eastAsia="lt-LT"/>
        </w:rPr>
        <w:t>2.1.</w:t>
      </w:r>
      <w:r w:rsidR="00DB1DE5" w:rsidRPr="00B65C90">
        <w:rPr>
          <w:lang w:val="lt-LT" w:eastAsia="lt-LT"/>
        </w:rPr>
        <w:t xml:space="preserve"> </w:t>
      </w:r>
      <w:r w:rsidR="005E6807" w:rsidRPr="00B65C90">
        <w:rPr>
          <w:lang w:val="lt-LT" w:eastAsia="lt-LT"/>
        </w:rPr>
        <w:t>darbo užmokestį</w:t>
      </w:r>
      <w:r w:rsidRPr="00B65C90">
        <w:rPr>
          <w:lang w:val="lt-LT" w:eastAsia="lt-LT"/>
        </w:rPr>
        <w:t>;</w:t>
      </w:r>
    </w:p>
    <w:p w14:paraId="75127455" w14:textId="6F689E9C" w:rsidR="001C4276" w:rsidRPr="00B65C90" w:rsidRDefault="00254A6B" w:rsidP="00DB1DE5">
      <w:pPr>
        <w:pStyle w:val="Pagrindinistekstas2"/>
        <w:shd w:val="clear" w:color="auto" w:fill="FFFFFF"/>
        <w:spacing w:after="0" w:line="240" w:lineRule="auto"/>
        <w:ind w:firstLine="851"/>
        <w:jc w:val="both"/>
        <w:rPr>
          <w:lang w:val="lt-LT" w:eastAsia="lt-LT"/>
        </w:rPr>
      </w:pPr>
      <w:r w:rsidRPr="00B65C90">
        <w:rPr>
          <w:lang w:val="lt-LT" w:eastAsia="lt-LT"/>
        </w:rPr>
        <w:t xml:space="preserve">2.2. </w:t>
      </w:r>
      <w:r w:rsidR="00C45845" w:rsidRPr="00B65C90">
        <w:rPr>
          <w:lang w:val="lt-LT" w:eastAsia="lt-LT"/>
        </w:rPr>
        <w:t>kompensaciją už nepanaudotas kasmetines atostogas</w:t>
      </w:r>
      <w:r w:rsidR="00913B8F" w:rsidRPr="00B65C90">
        <w:rPr>
          <w:lang w:val="lt-LT" w:eastAsia="lt-LT"/>
        </w:rPr>
        <w:t xml:space="preserve"> </w:t>
      </w:r>
      <w:r w:rsidR="00074D3D" w:rsidRPr="00B65C90">
        <w:rPr>
          <w:lang w:val="lt-LT" w:eastAsia="lt-LT"/>
        </w:rPr>
        <w:t>ir kompensacija už nepanaudotas mokamas atostogas savišvietai arba savanorystei</w:t>
      </w:r>
      <w:r w:rsidR="004B4B83">
        <w:rPr>
          <w:lang w:val="lt-LT" w:eastAsia="lt-LT"/>
        </w:rPr>
        <w:t>;</w:t>
      </w:r>
    </w:p>
    <w:p w14:paraId="0D1129B9" w14:textId="3FB5C726" w:rsidR="00E94FF0" w:rsidRPr="00B65C90" w:rsidRDefault="00E94FF0" w:rsidP="00DB1DE5">
      <w:pPr>
        <w:pStyle w:val="Pagrindinistekstas2"/>
        <w:shd w:val="clear" w:color="auto" w:fill="FFFFFF"/>
        <w:spacing w:after="0" w:line="240" w:lineRule="auto"/>
        <w:ind w:firstLine="851"/>
        <w:jc w:val="both"/>
        <w:rPr>
          <w:lang w:val="lt-LT"/>
        </w:rPr>
      </w:pPr>
      <w:r w:rsidRPr="00B65C90">
        <w:rPr>
          <w:lang w:val="lt-LT" w:eastAsia="lt-LT"/>
        </w:rPr>
        <w:t xml:space="preserve">2.3. </w:t>
      </w:r>
      <w:r w:rsidR="009701BE">
        <w:rPr>
          <w:lang w:val="lt-LT"/>
        </w:rPr>
        <w:t>vieno</w:t>
      </w:r>
      <w:r w:rsidR="002F2992" w:rsidRPr="00B65C90">
        <w:rPr>
          <w:lang w:val="lt-LT"/>
        </w:rPr>
        <w:t xml:space="preserve"> </w:t>
      </w:r>
      <w:r w:rsidR="009701BE">
        <w:rPr>
          <w:lang w:val="lt-LT"/>
        </w:rPr>
        <w:t xml:space="preserve">mėnesio jo </w:t>
      </w:r>
      <w:r w:rsidR="002F2992" w:rsidRPr="00B65C90">
        <w:rPr>
          <w:lang w:val="lt-LT"/>
        </w:rPr>
        <w:t>vidutini</w:t>
      </w:r>
      <w:r w:rsidR="009701BE">
        <w:rPr>
          <w:lang w:val="lt-LT"/>
        </w:rPr>
        <w:t>o</w:t>
      </w:r>
      <w:r w:rsidR="002F2992" w:rsidRPr="00B65C90">
        <w:rPr>
          <w:lang w:val="lt-LT"/>
        </w:rPr>
        <w:t xml:space="preserve"> darbo užmokesči</w:t>
      </w:r>
      <w:r w:rsidR="009701BE">
        <w:rPr>
          <w:lang w:val="lt-LT"/>
        </w:rPr>
        <w:t>o</w:t>
      </w:r>
      <w:r w:rsidR="002F2992" w:rsidRPr="00B65C90">
        <w:rPr>
          <w:lang w:val="lt-LT"/>
        </w:rPr>
        <w:t xml:space="preserve"> dydžio išeitinę išmoką</w:t>
      </w:r>
      <w:r w:rsidR="000E1F62">
        <w:rPr>
          <w:lang w:val="lt-LT"/>
        </w:rPr>
        <w:t>.</w:t>
      </w:r>
    </w:p>
    <w:p w14:paraId="2BDDA9FC" w14:textId="70FE8191" w:rsidR="00807928" w:rsidRPr="00B65C90" w:rsidRDefault="00807928" w:rsidP="00B70B08">
      <w:pPr>
        <w:ind w:firstLine="720"/>
        <w:jc w:val="both"/>
        <w:rPr>
          <w:lang w:val="lt-LT" w:eastAsia="lt-LT"/>
        </w:rPr>
      </w:pPr>
      <w:r w:rsidRPr="00B65C90">
        <w:rPr>
          <w:lang w:val="lt-LT"/>
        </w:rPr>
        <w:t xml:space="preserve">Potvarkis per vieną mėnesį gali būti skundžiamas Lietuvos Respublikos valstybinės darbo inspekcijos prie Lietuvos Respublikos socialinės apsaugos ir darbo ministerijos Panevėžio darbo ginčų komisijai </w:t>
      </w:r>
      <w:r w:rsidR="00B70B08" w:rsidRPr="00B65C90">
        <w:rPr>
          <w:lang w:val="lt-LT"/>
        </w:rPr>
        <w:t>(</w:t>
      </w:r>
      <w:r w:rsidRPr="00B65C90">
        <w:rPr>
          <w:lang w:val="lt-LT"/>
        </w:rPr>
        <w:t>Respublikos g. 38, Panevėžys</w:t>
      </w:r>
      <w:r w:rsidR="00B70B08" w:rsidRPr="00B65C90">
        <w:rPr>
          <w:lang w:val="lt-LT"/>
        </w:rPr>
        <w:t>)</w:t>
      </w:r>
      <w:r w:rsidRPr="00B65C90">
        <w:rPr>
          <w:lang w:val="lt-LT"/>
        </w:rPr>
        <w:t>, Lietuvos Respublikos darbo kodekso nustatyta tvarka.</w:t>
      </w:r>
    </w:p>
    <w:p w14:paraId="04CDEC23" w14:textId="77777777" w:rsidR="00287815" w:rsidRPr="00B65C90" w:rsidRDefault="00287815" w:rsidP="00521749">
      <w:pPr>
        <w:jc w:val="both"/>
        <w:rPr>
          <w:lang w:val="lt-LT"/>
        </w:rPr>
      </w:pPr>
    </w:p>
    <w:p w14:paraId="4DB16E7A" w14:textId="77777777" w:rsidR="003B7AD8" w:rsidRPr="00B65C90" w:rsidRDefault="003B7AD8" w:rsidP="00521749">
      <w:pPr>
        <w:rPr>
          <w:lang w:val="lt-LT"/>
        </w:rPr>
      </w:pPr>
    </w:p>
    <w:p w14:paraId="4DB16E7D" w14:textId="2565EC3F" w:rsidR="003B7AD8" w:rsidRPr="00B65C90" w:rsidRDefault="007F262B" w:rsidP="00D40090">
      <w:pPr>
        <w:suppressAutoHyphens/>
        <w:rPr>
          <w:lang w:val="lt-LT"/>
        </w:rPr>
      </w:pPr>
      <w:r w:rsidRPr="00B65C90">
        <w:rPr>
          <w:lang w:val="lt-LT" w:eastAsia="ar-SA"/>
        </w:rPr>
        <w:t>Savivaldybės</w:t>
      </w:r>
      <w:r w:rsidR="00C31807" w:rsidRPr="00B65C90">
        <w:rPr>
          <w:lang w:val="lt-LT" w:eastAsia="ar-SA"/>
        </w:rPr>
        <w:t xml:space="preserve"> meras </w:t>
      </w:r>
      <w:r w:rsidR="00D40090" w:rsidRPr="00B65C90">
        <w:rPr>
          <w:lang w:val="lt-LT" w:eastAsia="ar-SA"/>
        </w:rPr>
        <w:tab/>
      </w:r>
      <w:r w:rsidR="00D40090" w:rsidRPr="00B65C90">
        <w:rPr>
          <w:lang w:val="lt-LT" w:eastAsia="ar-SA"/>
        </w:rPr>
        <w:tab/>
      </w:r>
      <w:r w:rsidR="00D40090" w:rsidRPr="00B65C90">
        <w:rPr>
          <w:lang w:val="lt-LT" w:eastAsia="ar-SA"/>
        </w:rPr>
        <w:tab/>
      </w:r>
      <w:r w:rsidR="00D40090" w:rsidRPr="00B65C90">
        <w:rPr>
          <w:lang w:val="lt-LT" w:eastAsia="ar-SA"/>
        </w:rPr>
        <w:tab/>
      </w:r>
      <w:r w:rsidR="00D40090" w:rsidRPr="00B65C90">
        <w:rPr>
          <w:lang w:val="lt-LT" w:eastAsia="ar-SA"/>
        </w:rPr>
        <w:tab/>
      </w:r>
      <w:r w:rsidR="00D40090" w:rsidRPr="00B65C90">
        <w:rPr>
          <w:lang w:val="lt-LT" w:eastAsia="ar-SA"/>
        </w:rPr>
        <w:tab/>
      </w:r>
      <w:r w:rsidR="00D40090" w:rsidRPr="00B65C90">
        <w:rPr>
          <w:lang w:val="lt-LT" w:eastAsia="ar-SA"/>
        </w:rPr>
        <w:tab/>
      </w:r>
      <w:r w:rsidR="00D40090" w:rsidRPr="00B65C90">
        <w:rPr>
          <w:lang w:val="lt-LT" w:eastAsia="ar-SA"/>
        </w:rPr>
        <w:tab/>
      </w:r>
      <w:r w:rsidRPr="00B65C90">
        <w:rPr>
          <w:lang w:val="lt-LT" w:eastAsia="ar-SA"/>
        </w:rPr>
        <w:t xml:space="preserve"> </w:t>
      </w:r>
      <w:r w:rsidR="00D40090" w:rsidRPr="00B65C90">
        <w:rPr>
          <w:lang w:val="lt-LT" w:eastAsia="lt-LT"/>
        </w:rPr>
        <w:t>Ramūnas Godeliauskas</w:t>
      </w:r>
    </w:p>
    <w:sectPr w:rsidR="003B7AD8" w:rsidRPr="00B65C90" w:rsidSect="00733B4A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451F" w14:textId="77777777" w:rsidR="003E2C8D" w:rsidRDefault="003E2C8D">
      <w:r>
        <w:separator/>
      </w:r>
    </w:p>
  </w:endnote>
  <w:endnote w:type="continuationSeparator" w:id="0">
    <w:p w14:paraId="4BC1C5E1" w14:textId="77777777" w:rsidR="003E2C8D" w:rsidRDefault="003E2C8D">
      <w:r>
        <w:continuationSeparator/>
      </w:r>
    </w:p>
  </w:endnote>
  <w:endnote w:type="continuationNotice" w:id="1">
    <w:p w14:paraId="6B58E037" w14:textId="77777777" w:rsidR="003E2C8D" w:rsidRDefault="003E2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6E9F" w14:textId="77777777" w:rsidR="00CB7BB3" w:rsidRDefault="00CB7BB3">
    <w:pPr>
      <w:pStyle w:val="Porat"/>
      <w:rPr>
        <w:lang w:val="lt-LT"/>
      </w:rPr>
    </w:pPr>
  </w:p>
  <w:p w14:paraId="4DB16EA0" w14:textId="77777777" w:rsidR="00CB7BB3" w:rsidRDefault="00CB7BB3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23BE" w14:textId="4C9C18A5" w:rsidR="00C84DD0" w:rsidRPr="00C84DD0" w:rsidRDefault="00581ECD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Evelina Kazlauskaitė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29051" w14:textId="77777777" w:rsidR="003E2C8D" w:rsidRDefault="003E2C8D">
      <w:r>
        <w:separator/>
      </w:r>
    </w:p>
  </w:footnote>
  <w:footnote w:type="continuationSeparator" w:id="0">
    <w:p w14:paraId="287AB600" w14:textId="77777777" w:rsidR="003E2C8D" w:rsidRDefault="003E2C8D">
      <w:r>
        <w:continuationSeparator/>
      </w:r>
    </w:p>
  </w:footnote>
  <w:footnote w:type="continuationNotice" w:id="1">
    <w:p w14:paraId="01744867" w14:textId="77777777" w:rsidR="003E2C8D" w:rsidRDefault="003E2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6E9C" w14:textId="77777777" w:rsidR="00CB7BB3" w:rsidRPr="0080615D" w:rsidRDefault="00CB7BB3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6EA1" w14:textId="77777777" w:rsidR="00CB7BB3" w:rsidRDefault="00CB7BB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4DB16EAB" wp14:editId="4DB16EAC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16EA2" w14:textId="77777777" w:rsidR="00CB7BB3" w:rsidRDefault="00CB7BB3" w:rsidP="00972531">
    <w:pPr>
      <w:pStyle w:val="Antrats"/>
      <w:tabs>
        <w:tab w:val="clear" w:pos="4153"/>
        <w:tab w:val="clear" w:pos="8306"/>
      </w:tabs>
    </w:pPr>
  </w:p>
  <w:p w14:paraId="4DB16EA3" w14:textId="77777777" w:rsidR="00CB7BB3" w:rsidRDefault="00CB7BB3" w:rsidP="00972531"/>
  <w:p w14:paraId="4DB16EA4" w14:textId="77777777" w:rsidR="00CB7BB3" w:rsidRDefault="00CB7BB3" w:rsidP="00972531"/>
  <w:p w14:paraId="4DB16EA6" w14:textId="77777777" w:rsidR="00CB7BB3" w:rsidRDefault="00CB7BB3" w:rsidP="00972531">
    <w:pPr>
      <w:rPr>
        <w:rFonts w:ascii="TimesLT" w:hAnsi="TimesLT"/>
        <w:b/>
      </w:rPr>
    </w:pPr>
  </w:p>
  <w:p w14:paraId="5DCAE68F" w14:textId="77777777" w:rsidR="00CB7BB3" w:rsidRDefault="00CB7BB3" w:rsidP="00972531">
    <w:pPr>
      <w:rPr>
        <w:rFonts w:ascii="TimesLT" w:hAnsi="TimesLT"/>
        <w:b/>
      </w:rPr>
    </w:pPr>
  </w:p>
  <w:p w14:paraId="4DB16EA7" w14:textId="77777777" w:rsidR="00CB7BB3" w:rsidRPr="003C4DE4" w:rsidRDefault="00CB7BB3" w:rsidP="00972531">
    <w:pPr>
      <w:jc w:val="center"/>
      <w:rPr>
        <w:b/>
        <w:lang w:val="lt-LT"/>
      </w:rPr>
    </w:pPr>
    <w:r w:rsidRPr="003C4DE4">
      <w:rPr>
        <w:b/>
      </w:rPr>
      <w:t>ROKI</w:t>
    </w:r>
    <w:r w:rsidRPr="003C4DE4">
      <w:rPr>
        <w:b/>
        <w:lang w:val="lt-LT"/>
      </w:rPr>
      <w:t>Š</w:t>
    </w:r>
    <w:r w:rsidRPr="003C4DE4">
      <w:rPr>
        <w:b/>
      </w:rPr>
      <w:t>KIO RAJONO SAVIVALDYB</w:t>
    </w:r>
    <w:r w:rsidRPr="003C4DE4">
      <w:rPr>
        <w:b/>
        <w:lang w:val="lt-LT"/>
      </w:rPr>
      <w:t>ĖS MERAS</w:t>
    </w:r>
  </w:p>
  <w:p w14:paraId="4DB16EA8" w14:textId="77777777" w:rsidR="00CB7BB3" w:rsidRPr="003C4DE4" w:rsidRDefault="00CB7BB3" w:rsidP="00972531">
    <w:pPr>
      <w:jc w:val="center"/>
      <w:rPr>
        <w:b/>
        <w:lang w:val="lt-LT"/>
      </w:rPr>
    </w:pPr>
  </w:p>
  <w:p w14:paraId="4DB16EA9" w14:textId="2CBBA5A3" w:rsidR="00CB7BB3" w:rsidRPr="003C4DE4" w:rsidRDefault="00CB7BB3" w:rsidP="00972531">
    <w:pPr>
      <w:jc w:val="center"/>
      <w:rPr>
        <w:b/>
        <w:lang w:val="lt-LT"/>
      </w:rPr>
    </w:pPr>
    <w:r w:rsidRPr="003C4DE4">
      <w:rPr>
        <w:b/>
        <w:lang w:val="lt-LT"/>
      </w:rPr>
      <w:t>POTVARK</w:t>
    </w:r>
    <w:r w:rsidR="00CB0BC7">
      <w:rPr>
        <w:b/>
        <w:lang w:val="lt-LT"/>
      </w:rPr>
      <w:t>I</w:t>
    </w:r>
    <w:r w:rsidRPr="003C4DE4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74272"/>
    <w:multiLevelType w:val="hybridMultilevel"/>
    <w:tmpl w:val="B29A498C"/>
    <w:lvl w:ilvl="0" w:tplc="109A2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75771777">
    <w:abstractNumId w:val="5"/>
  </w:num>
  <w:num w:numId="2" w16cid:durableId="502282535">
    <w:abstractNumId w:val="8"/>
  </w:num>
  <w:num w:numId="3" w16cid:durableId="1508977470">
    <w:abstractNumId w:val="3"/>
  </w:num>
  <w:num w:numId="4" w16cid:durableId="129904134">
    <w:abstractNumId w:val="0"/>
  </w:num>
  <w:num w:numId="5" w16cid:durableId="1691443903">
    <w:abstractNumId w:val="7"/>
  </w:num>
  <w:num w:numId="6" w16cid:durableId="1330983654">
    <w:abstractNumId w:val="9"/>
  </w:num>
  <w:num w:numId="7" w16cid:durableId="1723020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245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9174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81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112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51DD9"/>
    <w:rsid w:val="00056640"/>
    <w:rsid w:val="00064277"/>
    <w:rsid w:val="00074D3D"/>
    <w:rsid w:val="00074F6E"/>
    <w:rsid w:val="0008388B"/>
    <w:rsid w:val="00083CCB"/>
    <w:rsid w:val="0009090B"/>
    <w:rsid w:val="00096B62"/>
    <w:rsid w:val="0009719A"/>
    <w:rsid w:val="000A2E83"/>
    <w:rsid w:val="000B2FFC"/>
    <w:rsid w:val="000B3387"/>
    <w:rsid w:val="000B3D95"/>
    <w:rsid w:val="000B6866"/>
    <w:rsid w:val="000B772C"/>
    <w:rsid w:val="000C1542"/>
    <w:rsid w:val="000C657A"/>
    <w:rsid w:val="000D086B"/>
    <w:rsid w:val="000E1F62"/>
    <w:rsid w:val="000E7953"/>
    <w:rsid w:val="000F1768"/>
    <w:rsid w:val="00113097"/>
    <w:rsid w:val="00117DCF"/>
    <w:rsid w:val="00127730"/>
    <w:rsid w:val="001304E5"/>
    <w:rsid w:val="001347F5"/>
    <w:rsid w:val="001369EB"/>
    <w:rsid w:val="00145EC2"/>
    <w:rsid w:val="00165544"/>
    <w:rsid w:val="001702CB"/>
    <w:rsid w:val="00175356"/>
    <w:rsid w:val="00191BA7"/>
    <w:rsid w:val="001A6127"/>
    <w:rsid w:val="001B0BCF"/>
    <w:rsid w:val="001B3AAE"/>
    <w:rsid w:val="001C4276"/>
    <w:rsid w:val="001C7C9C"/>
    <w:rsid w:val="001D1C59"/>
    <w:rsid w:val="001D1E14"/>
    <w:rsid w:val="001D316F"/>
    <w:rsid w:val="001D5A00"/>
    <w:rsid w:val="001E7265"/>
    <w:rsid w:val="001F61B6"/>
    <w:rsid w:val="002051F2"/>
    <w:rsid w:val="002063D2"/>
    <w:rsid w:val="00223A69"/>
    <w:rsid w:val="00225203"/>
    <w:rsid w:val="00235631"/>
    <w:rsid w:val="00244C14"/>
    <w:rsid w:val="00254A6B"/>
    <w:rsid w:val="00255537"/>
    <w:rsid w:val="0026626A"/>
    <w:rsid w:val="00266C6C"/>
    <w:rsid w:val="0026772D"/>
    <w:rsid w:val="00283B4F"/>
    <w:rsid w:val="00287815"/>
    <w:rsid w:val="002A4474"/>
    <w:rsid w:val="002A4783"/>
    <w:rsid w:val="002A6EBC"/>
    <w:rsid w:val="002B5573"/>
    <w:rsid w:val="002B6751"/>
    <w:rsid w:val="002B71E0"/>
    <w:rsid w:val="002C12C0"/>
    <w:rsid w:val="002D0921"/>
    <w:rsid w:val="002E0974"/>
    <w:rsid w:val="002E6728"/>
    <w:rsid w:val="002F2992"/>
    <w:rsid w:val="002F7586"/>
    <w:rsid w:val="00302E06"/>
    <w:rsid w:val="0030649D"/>
    <w:rsid w:val="00312AEB"/>
    <w:rsid w:val="00323265"/>
    <w:rsid w:val="00335AE2"/>
    <w:rsid w:val="003427B8"/>
    <w:rsid w:val="0036657E"/>
    <w:rsid w:val="00374E9E"/>
    <w:rsid w:val="00375B4A"/>
    <w:rsid w:val="00381E71"/>
    <w:rsid w:val="00390FCD"/>
    <w:rsid w:val="00394695"/>
    <w:rsid w:val="003A3E95"/>
    <w:rsid w:val="003A53CB"/>
    <w:rsid w:val="003B115B"/>
    <w:rsid w:val="003B16E3"/>
    <w:rsid w:val="003B19D1"/>
    <w:rsid w:val="003B6C74"/>
    <w:rsid w:val="003B7AD8"/>
    <w:rsid w:val="003C063D"/>
    <w:rsid w:val="003C0CC4"/>
    <w:rsid w:val="003C4DE4"/>
    <w:rsid w:val="003D0F83"/>
    <w:rsid w:val="003D4815"/>
    <w:rsid w:val="003D5A77"/>
    <w:rsid w:val="003D608B"/>
    <w:rsid w:val="003E2671"/>
    <w:rsid w:val="003E2C8D"/>
    <w:rsid w:val="003F2796"/>
    <w:rsid w:val="003F2BEE"/>
    <w:rsid w:val="003F4C3A"/>
    <w:rsid w:val="003F6FF3"/>
    <w:rsid w:val="00405EF8"/>
    <w:rsid w:val="0041102D"/>
    <w:rsid w:val="00423080"/>
    <w:rsid w:val="00426949"/>
    <w:rsid w:val="00430FD8"/>
    <w:rsid w:val="004369B7"/>
    <w:rsid w:val="00445484"/>
    <w:rsid w:val="004516FC"/>
    <w:rsid w:val="004602E2"/>
    <w:rsid w:val="0046289A"/>
    <w:rsid w:val="00463FAF"/>
    <w:rsid w:val="00481FAB"/>
    <w:rsid w:val="004A5601"/>
    <w:rsid w:val="004B0C65"/>
    <w:rsid w:val="004B4B83"/>
    <w:rsid w:val="004C1CB4"/>
    <w:rsid w:val="004C2B0D"/>
    <w:rsid w:val="004D1954"/>
    <w:rsid w:val="004F2781"/>
    <w:rsid w:val="00500560"/>
    <w:rsid w:val="005007C7"/>
    <w:rsid w:val="00501407"/>
    <w:rsid w:val="005125A3"/>
    <w:rsid w:val="00521547"/>
    <w:rsid w:val="00521749"/>
    <w:rsid w:val="005270B1"/>
    <w:rsid w:val="005505CA"/>
    <w:rsid w:val="00555204"/>
    <w:rsid w:val="005656B8"/>
    <w:rsid w:val="00567148"/>
    <w:rsid w:val="0056721F"/>
    <w:rsid w:val="00570CBA"/>
    <w:rsid w:val="00581ECD"/>
    <w:rsid w:val="00593D5B"/>
    <w:rsid w:val="005A18D4"/>
    <w:rsid w:val="005C212B"/>
    <w:rsid w:val="005E6807"/>
    <w:rsid w:val="00622804"/>
    <w:rsid w:val="00623B75"/>
    <w:rsid w:val="00627951"/>
    <w:rsid w:val="00627FC2"/>
    <w:rsid w:val="00642EB7"/>
    <w:rsid w:val="006642C9"/>
    <w:rsid w:val="006648CF"/>
    <w:rsid w:val="00676AB4"/>
    <w:rsid w:val="00684E40"/>
    <w:rsid w:val="0068644C"/>
    <w:rsid w:val="0069107E"/>
    <w:rsid w:val="006A053F"/>
    <w:rsid w:val="006A2300"/>
    <w:rsid w:val="006A3195"/>
    <w:rsid w:val="006C082B"/>
    <w:rsid w:val="006C1FE9"/>
    <w:rsid w:val="006C6306"/>
    <w:rsid w:val="006E2536"/>
    <w:rsid w:val="00722709"/>
    <w:rsid w:val="00730034"/>
    <w:rsid w:val="00733B4A"/>
    <w:rsid w:val="00745494"/>
    <w:rsid w:val="007477D3"/>
    <w:rsid w:val="00747E21"/>
    <w:rsid w:val="00760D94"/>
    <w:rsid w:val="00763790"/>
    <w:rsid w:val="00774573"/>
    <w:rsid w:val="00783C47"/>
    <w:rsid w:val="007A0DFE"/>
    <w:rsid w:val="007A3F10"/>
    <w:rsid w:val="007B2C57"/>
    <w:rsid w:val="007C5520"/>
    <w:rsid w:val="007F1E7C"/>
    <w:rsid w:val="007F262B"/>
    <w:rsid w:val="007F37BB"/>
    <w:rsid w:val="00802610"/>
    <w:rsid w:val="00802CC0"/>
    <w:rsid w:val="00803AE5"/>
    <w:rsid w:val="00805036"/>
    <w:rsid w:val="0080615D"/>
    <w:rsid w:val="00806F49"/>
    <w:rsid w:val="00807928"/>
    <w:rsid w:val="0081462D"/>
    <w:rsid w:val="00817EE8"/>
    <w:rsid w:val="008260FB"/>
    <w:rsid w:val="00836971"/>
    <w:rsid w:val="00846D43"/>
    <w:rsid w:val="00863982"/>
    <w:rsid w:val="008B3A2A"/>
    <w:rsid w:val="008B55B2"/>
    <w:rsid w:val="008D0A2A"/>
    <w:rsid w:val="008E22CE"/>
    <w:rsid w:val="008E74BC"/>
    <w:rsid w:val="009102B4"/>
    <w:rsid w:val="00913439"/>
    <w:rsid w:val="00913B8F"/>
    <w:rsid w:val="00915F89"/>
    <w:rsid w:val="00922844"/>
    <w:rsid w:val="009254BD"/>
    <w:rsid w:val="009324C3"/>
    <w:rsid w:val="00934E3D"/>
    <w:rsid w:val="00954104"/>
    <w:rsid w:val="00954B5A"/>
    <w:rsid w:val="009701BE"/>
    <w:rsid w:val="00972531"/>
    <w:rsid w:val="00972732"/>
    <w:rsid w:val="0097525C"/>
    <w:rsid w:val="009803C0"/>
    <w:rsid w:val="009812EF"/>
    <w:rsid w:val="00987B10"/>
    <w:rsid w:val="00991330"/>
    <w:rsid w:val="00994B19"/>
    <w:rsid w:val="00995D44"/>
    <w:rsid w:val="009A48F6"/>
    <w:rsid w:val="009B3709"/>
    <w:rsid w:val="009C39A1"/>
    <w:rsid w:val="009F2464"/>
    <w:rsid w:val="00A14B40"/>
    <w:rsid w:val="00A17D42"/>
    <w:rsid w:val="00A223AF"/>
    <w:rsid w:val="00A27F0F"/>
    <w:rsid w:val="00A36AE6"/>
    <w:rsid w:val="00A40788"/>
    <w:rsid w:val="00A41670"/>
    <w:rsid w:val="00A57423"/>
    <w:rsid w:val="00A6227F"/>
    <w:rsid w:val="00A6414A"/>
    <w:rsid w:val="00A776A7"/>
    <w:rsid w:val="00A97ACB"/>
    <w:rsid w:val="00AA0BF0"/>
    <w:rsid w:val="00AA6C00"/>
    <w:rsid w:val="00AB1839"/>
    <w:rsid w:val="00AB475E"/>
    <w:rsid w:val="00AC61C5"/>
    <w:rsid w:val="00AD7C52"/>
    <w:rsid w:val="00AF70A0"/>
    <w:rsid w:val="00AF7932"/>
    <w:rsid w:val="00B04A53"/>
    <w:rsid w:val="00B0697C"/>
    <w:rsid w:val="00B21547"/>
    <w:rsid w:val="00B254BE"/>
    <w:rsid w:val="00B336FA"/>
    <w:rsid w:val="00B407BC"/>
    <w:rsid w:val="00B41CD8"/>
    <w:rsid w:val="00B42D05"/>
    <w:rsid w:val="00B51946"/>
    <w:rsid w:val="00B56A5B"/>
    <w:rsid w:val="00B65444"/>
    <w:rsid w:val="00B65C90"/>
    <w:rsid w:val="00B7026D"/>
    <w:rsid w:val="00B70B08"/>
    <w:rsid w:val="00B76E3C"/>
    <w:rsid w:val="00B87BFF"/>
    <w:rsid w:val="00BA0479"/>
    <w:rsid w:val="00BA0F24"/>
    <w:rsid w:val="00BB1B81"/>
    <w:rsid w:val="00BE2A03"/>
    <w:rsid w:val="00BE528B"/>
    <w:rsid w:val="00BF223B"/>
    <w:rsid w:val="00C00AB0"/>
    <w:rsid w:val="00C11DC5"/>
    <w:rsid w:val="00C25229"/>
    <w:rsid w:val="00C31807"/>
    <w:rsid w:val="00C31BDE"/>
    <w:rsid w:val="00C3585B"/>
    <w:rsid w:val="00C455B4"/>
    <w:rsid w:val="00C45845"/>
    <w:rsid w:val="00C476FF"/>
    <w:rsid w:val="00C51797"/>
    <w:rsid w:val="00C6207B"/>
    <w:rsid w:val="00C77063"/>
    <w:rsid w:val="00C836F3"/>
    <w:rsid w:val="00C84DD0"/>
    <w:rsid w:val="00CB0A13"/>
    <w:rsid w:val="00CB0BC7"/>
    <w:rsid w:val="00CB7BB3"/>
    <w:rsid w:val="00CC6EDD"/>
    <w:rsid w:val="00CD5177"/>
    <w:rsid w:val="00D0237D"/>
    <w:rsid w:val="00D07AA3"/>
    <w:rsid w:val="00D158F2"/>
    <w:rsid w:val="00D2798D"/>
    <w:rsid w:val="00D30F39"/>
    <w:rsid w:val="00D375B7"/>
    <w:rsid w:val="00D40090"/>
    <w:rsid w:val="00D43210"/>
    <w:rsid w:val="00D46ED6"/>
    <w:rsid w:val="00D51D96"/>
    <w:rsid w:val="00D64413"/>
    <w:rsid w:val="00D668B9"/>
    <w:rsid w:val="00D7463D"/>
    <w:rsid w:val="00D86790"/>
    <w:rsid w:val="00D902C5"/>
    <w:rsid w:val="00D93E2F"/>
    <w:rsid w:val="00DA355A"/>
    <w:rsid w:val="00DA7DE5"/>
    <w:rsid w:val="00DB169C"/>
    <w:rsid w:val="00DB1DE5"/>
    <w:rsid w:val="00DD7A36"/>
    <w:rsid w:val="00DE0DA6"/>
    <w:rsid w:val="00DE1C7B"/>
    <w:rsid w:val="00DE4D74"/>
    <w:rsid w:val="00DE5E63"/>
    <w:rsid w:val="00DF4477"/>
    <w:rsid w:val="00E12A8C"/>
    <w:rsid w:val="00E161AD"/>
    <w:rsid w:val="00E312AC"/>
    <w:rsid w:val="00E44C58"/>
    <w:rsid w:val="00E45D12"/>
    <w:rsid w:val="00E45FAA"/>
    <w:rsid w:val="00E769CB"/>
    <w:rsid w:val="00E87E4D"/>
    <w:rsid w:val="00E94FF0"/>
    <w:rsid w:val="00EA28AE"/>
    <w:rsid w:val="00EB14F7"/>
    <w:rsid w:val="00EC172D"/>
    <w:rsid w:val="00EC4E42"/>
    <w:rsid w:val="00EE5EF2"/>
    <w:rsid w:val="00EF01A5"/>
    <w:rsid w:val="00EF3546"/>
    <w:rsid w:val="00EF4686"/>
    <w:rsid w:val="00F03554"/>
    <w:rsid w:val="00F067A1"/>
    <w:rsid w:val="00F13CF1"/>
    <w:rsid w:val="00F15398"/>
    <w:rsid w:val="00F22EE8"/>
    <w:rsid w:val="00F257CF"/>
    <w:rsid w:val="00F374C2"/>
    <w:rsid w:val="00F522C2"/>
    <w:rsid w:val="00F54965"/>
    <w:rsid w:val="00F64708"/>
    <w:rsid w:val="00F876F9"/>
    <w:rsid w:val="00FD0E20"/>
    <w:rsid w:val="00FE5E90"/>
    <w:rsid w:val="00FE63B8"/>
    <w:rsid w:val="00FF4C8B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16E6F"/>
  <w15:docId w15:val="{962FFD62-68DC-4A5F-8145-E243A2F3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2">
    <w:name w:val="Body Text 2"/>
    <w:basedOn w:val="prastasis"/>
    <w:link w:val="Pagrindinistekstas2Diagrama"/>
    <w:rsid w:val="0028781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287815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287815"/>
  </w:style>
  <w:style w:type="paragraph" w:styleId="Pagrindinistekstas3">
    <w:name w:val="Body Text 3"/>
    <w:basedOn w:val="prastasis"/>
    <w:link w:val="Pagrindinistekstas3Diagrama"/>
    <w:rsid w:val="00390FC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90FCD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6194-609B-43BE-873D-A8B0F61D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2023-11-23T15:31:00Z</cp:lastPrinted>
  <dcterms:created xsi:type="dcterms:W3CDTF">2024-08-20T08:10:00Z</dcterms:created>
  <dcterms:modified xsi:type="dcterms:W3CDTF">2024-08-20T08:10:00Z</dcterms:modified>
</cp:coreProperties>
</file>