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0A37" w14:textId="00122C16" w:rsidR="00386B68" w:rsidRPr="00793857" w:rsidRDefault="00386B68" w:rsidP="00386B68">
      <w:pPr>
        <w:jc w:val="center"/>
        <w:rPr>
          <w:lang w:val="lt-LT"/>
        </w:rPr>
      </w:pPr>
      <w:r w:rsidRPr="00793857">
        <w:rPr>
          <w:b/>
          <w:lang w:val="lt-LT"/>
        </w:rPr>
        <w:t xml:space="preserve">DĖL </w:t>
      </w:r>
      <w:r>
        <w:rPr>
          <w:b/>
          <w:lang w:eastAsia="ar-SA"/>
        </w:rPr>
        <w:t>POILSIO LAIKO, PRIDĖTO PRIE KASMETINIŲ ATOSTOGŲ</w:t>
      </w:r>
      <w:r w:rsidRPr="00793857">
        <w:rPr>
          <w:b/>
          <w:lang w:val="lt-LT"/>
        </w:rPr>
        <w:t xml:space="preserve"> </w:t>
      </w:r>
      <w:r>
        <w:rPr>
          <w:b/>
          <w:lang w:val="lt-LT"/>
        </w:rPr>
        <w:t xml:space="preserve">LAIKO, </w:t>
      </w:r>
      <w:r w:rsidR="0040041E" w:rsidRPr="0040041E">
        <w:rPr>
          <w:b/>
        </w:rPr>
        <w:t>(</w:t>
      </w:r>
      <w:r w:rsidR="0040041E" w:rsidRPr="0040041E">
        <w:rPr>
          <w:b/>
          <w:i/>
          <w:iCs/>
        </w:rPr>
        <w:t>DUOMENYS NESKELBIAMI)</w:t>
      </w:r>
      <w:r w:rsidR="0040041E">
        <w:rPr>
          <w:b/>
          <w:i/>
          <w:iCs/>
        </w:rPr>
        <w:t xml:space="preserve"> </w:t>
      </w:r>
      <w:r w:rsidR="0020014E">
        <w:rPr>
          <w:b/>
          <w:szCs w:val="20"/>
          <w:lang w:val="lt-LT" w:eastAsia="lt-LT"/>
        </w:rPr>
        <w:t>S</w:t>
      </w:r>
      <w:r w:rsidRPr="00793857">
        <w:rPr>
          <w:b/>
          <w:lang w:val="lt-LT"/>
        </w:rPr>
        <w:t xml:space="preserve">UTEIKIMO </w:t>
      </w:r>
    </w:p>
    <w:p w14:paraId="6F3476ED" w14:textId="77777777" w:rsidR="00E72A4F" w:rsidRPr="00E72A4F" w:rsidRDefault="00E72A4F" w:rsidP="00694E58">
      <w:pPr>
        <w:jc w:val="center"/>
        <w:rPr>
          <w:sz w:val="28"/>
        </w:rPr>
      </w:pPr>
    </w:p>
    <w:p w14:paraId="3435E2A0" w14:textId="3115A09C" w:rsidR="000F7EC7" w:rsidRDefault="00C55409" w:rsidP="00694E58">
      <w:pPr>
        <w:jc w:val="center"/>
        <w:rPr>
          <w:lang w:val="lt-LT"/>
        </w:rPr>
      </w:pPr>
      <w:r>
        <w:rPr>
          <w:lang w:val="pt-BR"/>
        </w:rPr>
        <w:t>20</w:t>
      </w:r>
      <w:r w:rsidR="003F0A91">
        <w:rPr>
          <w:lang w:val="pt-BR"/>
        </w:rPr>
        <w:t>2</w:t>
      </w:r>
      <w:r w:rsidR="0098206F">
        <w:rPr>
          <w:lang w:val="pt-BR"/>
        </w:rPr>
        <w:t>4</w:t>
      </w:r>
      <w:r w:rsidR="003F0A91">
        <w:rPr>
          <w:lang w:val="pt-BR"/>
        </w:rPr>
        <w:t xml:space="preserve"> </w:t>
      </w:r>
      <w:r w:rsidR="00E733FE">
        <w:rPr>
          <w:lang w:val="pt-BR"/>
        </w:rPr>
        <w:t>m</w:t>
      </w:r>
      <w:r w:rsidR="00EB6451">
        <w:rPr>
          <w:lang w:val="pt-BR"/>
        </w:rPr>
        <w:t xml:space="preserve">. </w:t>
      </w:r>
      <w:r w:rsidR="007D0B7F">
        <w:rPr>
          <w:lang w:val="pt-BR"/>
        </w:rPr>
        <w:t>rugpjūčio</w:t>
      </w:r>
      <w:r w:rsidR="00B2029C">
        <w:rPr>
          <w:lang w:val="pt-BR"/>
        </w:rPr>
        <w:t xml:space="preserve"> </w:t>
      </w:r>
      <w:r w:rsidR="007D0B7F">
        <w:rPr>
          <w:lang w:val="pt-BR"/>
        </w:rPr>
        <w:t>2</w:t>
      </w:r>
      <w:r w:rsidR="00FD1521">
        <w:rPr>
          <w:lang w:val="pt-BR"/>
        </w:rPr>
        <w:t>1</w:t>
      </w:r>
      <w:r w:rsidR="00E733FE">
        <w:rPr>
          <w:lang w:val="pt-BR"/>
        </w:rPr>
        <w:t xml:space="preserve"> </w:t>
      </w:r>
      <w:r w:rsidR="00E72A4F">
        <w:rPr>
          <w:lang w:val="lt-LT"/>
        </w:rPr>
        <w:t>d. Nr. AP</w:t>
      </w:r>
      <w:r w:rsidR="0004572F">
        <w:rPr>
          <w:lang w:val="lt-LT"/>
        </w:rPr>
        <w:t>-</w:t>
      </w:r>
      <w:r w:rsidR="00FD1521">
        <w:rPr>
          <w:lang w:val="lt-LT"/>
        </w:rPr>
        <w:t>86</w:t>
      </w:r>
    </w:p>
    <w:p w14:paraId="6F3476EF" w14:textId="69EFEBCC" w:rsidR="00E72A4F" w:rsidRPr="00E72A4F" w:rsidRDefault="00E72A4F" w:rsidP="00694E58">
      <w:pPr>
        <w:jc w:val="center"/>
        <w:rPr>
          <w:lang w:val="lt-LT"/>
        </w:rPr>
      </w:pPr>
      <w:r w:rsidRPr="00E72A4F">
        <w:rPr>
          <w:lang w:val="lt-LT"/>
        </w:rPr>
        <w:t>Rokiškis</w:t>
      </w:r>
    </w:p>
    <w:p w14:paraId="6F3476F1" w14:textId="77777777" w:rsidR="00E72A4F" w:rsidRPr="00E72A4F" w:rsidRDefault="00E72A4F" w:rsidP="00E72A4F">
      <w:pPr>
        <w:jc w:val="center"/>
        <w:rPr>
          <w:lang w:val="lt-LT"/>
        </w:rPr>
      </w:pPr>
    </w:p>
    <w:p w14:paraId="3FF9A9B9" w14:textId="77777777" w:rsidR="003F0A91" w:rsidRPr="00D111CB" w:rsidRDefault="003F0A91" w:rsidP="003F0A91">
      <w:pPr>
        <w:jc w:val="center"/>
        <w:rPr>
          <w:lang w:val="lt-LT"/>
        </w:rPr>
      </w:pPr>
    </w:p>
    <w:p w14:paraId="1EAD0B8B" w14:textId="4BCCF3A4" w:rsidR="00E455E7" w:rsidRPr="000E35F8" w:rsidRDefault="003F0A91" w:rsidP="00B2029C">
      <w:pPr>
        <w:ind w:firstLine="720"/>
        <w:jc w:val="both"/>
        <w:rPr>
          <w:b/>
          <w:lang w:val="lt-LT"/>
        </w:rPr>
      </w:pPr>
      <w:r w:rsidRPr="00A66E2E">
        <w:rPr>
          <w:lang w:val="lt-LT"/>
        </w:rPr>
        <w:t>Vadovaudamasis Lietuvos Respublikos vietos savivaldos įstatymo 2</w:t>
      </w:r>
      <w:r w:rsidR="008B6FF9" w:rsidRPr="00A66E2E">
        <w:rPr>
          <w:lang w:val="lt-LT"/>
        </w:rPr>
        <w:t>7</w:t>
      </w:r>
      <w:r w:rsidRPr="00A66E2E">
        <w:rPr>
          <w:lang w:val="lt-LT"/>
        </w:rPr>
        <w:t xml:space="preserve"> </w:t>
      </w:r>
      <w:r w:rsidR="00D750B7" w:rsidRPr="00A66E2E">
        <w:rPr>
          <w:lang w:val="lt-LT"/>
        </w:rPr>
        <w:t xml:space="preserve">straipsnio 2 dalies </w:t>
      </w:r>
      <w:r w:rsidR="008B6FF9" w:rsidRPr="00A66E2E">
        <w:rPr>
          <w:lang w:val="lt-LT"/>
        </w:rPr>
        <w:t>7</w:t>
      </w:r>
      <w:r w:rsidRPr="00A66E2E">
        <w:rPr>
          <w:lang w:val="lt-LT"/>
        </w:rPr>
        <w:t xml:space="preserve"> punktu</w:t>
      </w:r>
      <w:r w:rsidR="00B705A5" w:rsidRPr="00A66E2E">
        <w:rPr>
          <w:lang w:val="lt-LT"/>
        </w:rPr>
        <w:t xml:space="preserve">, </w:t>
      </w:r>
      <w:r w:rsidR="00B2029C" w:rsidRPr="00A66E2E">
        <w:rPr>
          <w:lang w:val="lt-LT"/>
        </w:rPr>
        <w:t xml:space="preserve">Rokiškio rajono savivaldybės mero 2024 m. </w:t>
      </w:r>
      <w:r w:rsidR="000341A3">
        <w:rPr>
          <w:lang w:val="lt-LT"/>
        </w:rPr>
        <w:t>gegužės</w:t>
      </w:r>
      <w:r w:rsidR="00B2029C" w:rsidRPr="00A66E2E">
        <w:rPr>
          <w:lang w:val="lt-LT"/>
        </w:rPr>
        <w:t xml:space="preserve"> </w:t>
      </w:r>
      <w:r w:rsidR="000341A3">
        <w:rPr>
          <w:lang w:val="lt-LT"/>
        </w:rPr>
        <w:t>2</w:t>
      </w:r>
      <w:r w:rsidR="00B2029C" w:rsidRPr="00A66E2E">
        <w:rPr>
          <w:lang w:val="lt-LT"/>
        </w:rPr>
        <w:t xml:space="preserve"> d. potvarkio Nr. </w:t>
      </w:r>
      <w:r w:rsidR="00B2029C">
        <w:rPr>
          <w:lang w:val="lt-LT"/>
        </w:rPr>
        <w:t>MP</w:t>
      </w:r>
      <w:r w:rsidR="00B2029C" w:rsidRPr="00A66E2E">
        <w:rPr>
          <w:lang w:val="lt-LT"/>
        </w:rPr>
        <w:t>-</w:t>
      </w:r>
      <w:r w:rsidR="00B2029C">
        <w:rPr>
          <w:lang w:val="lt-LT"/>
        </w:rPr>
        <w:t>6</w:t>
      </w:r>
      <w:r w:rsidR="000341A3">
        <w:rPr>
          <w:lang w:val="lt-LT"/>
        </w:rPr>
        <w:t>5</w:t>
      </w:r>
      <w:r w:rsidR="00B2029C" w:rsidRPr="00A66E2E">
        <w:rPr>
          <w:lang w:val="lt-LT"/>
        </w:rPr>
        <w:t xml:space="preserve"> „Dėl </w:t>
      </w:r>
      <w:r w:rsidR="00B2029C">
        <w:rPr>
          <w:lang w:val="lt-LT"/>
        </w:rPr>
        <w:t>pavedimo</w:t>
      </w:r>
      <w:r w:rsidR="0040041E">
        <w:rPr>
          <w:lang w:val="lt-LT"/>
        </w:rPr>
        <w:t xml:space="preserve"> </w:t>
      </w:r>
      <w:r w:rsidR="0040041E" w:rsidRPr="00A54FBA">
        <w:rPr>
          <w:lang w:val="lt-LT"/>
        </w:rPr>
        <w:t>(</w:t>
      </w:r>
      <w:r w:rsidR="0040041E" w:rsidRPr="00A54FBA">
        <w:rPr>
          <w:i/>
          <w:iCs/>
          <w:lang w:val="lt-LT"/>
        </w:rPr>
        <w:t>duomenys neskelbiami)</w:t>
      </w:r>
      <w:r w:rsidR="0040041E" w:rsidRPr="0040041E">
        <w:rPr>
          <w:lang w:val="lt-LT"/>
        </w:rPr>
        <w:t xml:space="preserve"> </w:t>
      </w:r>
      <w:r w:rsidR="00B2029C">
        <w:rPr>
          <w:lang w:val="lt-LT"/>
        </w:rPr>
        <w:t>dirbti poilsio dieną</w:t>
      </w:r>
      <w:r w:rsidR="00B2029C" w:rsidRPr="00A66E2E">
        <w:rPr>
          <w:lang w:val="lt-LT"/>
        </w:rPr>
        <w:t>”</w:t>
      </w:r>
      <w:r w:rsidR="00B2029C">
        <w:rPr>
          <w:lang w:val="lt-LT"/>
        </w:rPr>
        <w:t xml:space="preserve">, </w:t>
      </w:r>
      <w:r w:rsidR="00B705A5" w:rsidRPr="00A66E2E">
        <w:rPr>
          <w:lang w:val="lt-LT"/>
        </w:rPr>
        <w:t xml:space="preserve">Rokiškio rajono savivaldybės mero 2024 m. </w:t>
      </w:r>
      <w:r w:rsidR="000341A3">
        <w:rPr>
          <w:lang w:val="lt-LT"/>
        </w:rPr>
        <w:t>gegužės</w:t>
      </w:r>
      <w:r w:rsidR="00B705A5" w:rsidRPr="00A66E2E">
        <w:rPr>
          <w:lang w:val="lt-LT"/>
        </w:rPr>
        <w:t xml:space="preserve"> 2 d. potvarkio Nr. KP-2</w:t>
      </w:r>
      <w:r w:rsidR="000341A3">
        <w:rPr>
          <w:lang w:val="lt-LT"/>
        </w:rPr>
        <w:t>2</w:t>
      </w:r>
      <w:r w:rsidR="00B705A5" w:rsidRPr="00A66E2E">
        <w:rPr>
          <w:lang w:val="lt-LT"/>
        </w:rPr>
        <w:t xml:space="preserve"> „Dėl </w:t>
      </w:r>
      <w:r w:rsidR="0040041E" w:rsidRPr="00A54FBA">
        <w:rPr>
          <w:lang w:val="lt-LT"/>
        </w:rPr>
        <w:t>(</w:t>
      </w:r>
      <w:r w:rsidR="0040041E" w:rsidRPr="00A54FBA">
        <w:rPr>
          <w:i/>
          <w:iCs/>
          <w:lang w:val="lt-LT"/>
        </w:rPr>
        <w:t>duomenys neskelbiami)</w:t>
      </w:r>
      <w:r w:rsidR="0040041E" w:rsidRPr="0040041E">
        <w:rPr>
          <w:lang w:val="lt-LT"/>
        </w:rPr>
        <w:t xml:space="preserve"> </w:t>
      </w:r>
      <w:r w:rsidR="00B705A5" w:rsidRPr="00A66E2E">
        <w:rPr>
          <w:lang w:val="lt-LT"/>
        </w:rPr>
        <w:t>komandiruotės”</w:t>
      </w:r>
      <w:r w:rsidR="00B2029C">
        <w:rPr>
          <w:lang w:val="lt-LT"/>
        </w:rPr>
        <w:t xml:space="preserve">, </w:t>
      </w:r>
      <w:r w:rsidR="00B2029C" w:rsidRPr="00A66E2E">
        <w:rPr>
          <w:lang w:val="lt-LT"/>
        </w:rPr>
        <w:t xml:space="preserve">Rokiškio rajono savivaldybės mero 2024 m. </w:t>
      </w:r>
      <w:r w:rsidR="00B2029C">
        <w:rPr>
          <w:lang w:val="lt-LT"/>
        </w:rPr>
        <w:t>gegužės 2</w:t>
      </w:r>
      <w:r w:rsidR="000341A3">
        <w:rPr>
          <w:lang w:val="lt-LT"/>
        </w:rPr>
        <w:t>2</w:t>
      </w:r>
      <w:r w:rsidR="00B2029C" w:rsidRPr="00A66E2E">
        <w:rPr>
          <w:lang w:val="lt-LT"/>
        </w:rPr>
        <w:t xml:space="preserve"> d. </w:t>
      </w:r>
      <w:r w:rsidR="005C4855">
        <w:rPr>
          <w:lang w:val="lt-LT"/>
        </w:rPr>
        <w:t>potvarkį</w:t>
      </w:r>
      <w:r w:rsidR="00B2029C" w:rsidRPr="00A66E2E">
        <w:rPr>
          <w:lang w:val="lt-LT"/>
        </w:rPr>
        <w:t xml:space="preserve"> Nr. </w:t>
      </w:r>
      <w:r w:rsidR="000341A3">
        <w:rPr>
          <w:lang w:val="lt-LT"/>
        </w:rPr>
        <w:t>KP</w:t>
      </w:r>
      <w:r w:rsidR="00B2029C" w:rsidRPr="00A66E2E">
        <w:rPr>
          <w:lang w:val="lt-LT"/>
        </w:rPr>
        <w:t>-</w:t>
      </w:r>
      <w:r w:rsidR="000341A3">
        <w:rPr>
          <w:lang w:val="lt-LT"/>
        </w:rPr>
        <w:t>27</w:t>
      </w:r>
      <w:r w:rsidR="00B2029C" w:rsidRPr="00A66E2E">
        <w:rPr>
          <w:lang w:val="lt-LT"/>
        </w:rPr>
        <w:t xml:space="preserve"> </w:t>
      </w:r>
      <w:r w:rsidR="000341A3" w:rsidRPr="00A66E2E">
        <w:rPr>
          <w:lang w:val="lt-LT"/>
        </w:rPr>
        <w:t xml:space="preserve">„Dėl </w:t>
      </w:r>
      <w:r w:rsidR="0040041E" w:rsidRPr="00A54FBA">
        <w:rPr>
          <w:lang w:val="lt-LT"/>
        </w:rPr>
        <w:t>(</w:t>
      </w:r>
      <w:r w:rsidR="0040041E" w:rsidRPr="00A54FBA">
        <w:rPr>
          <w:i/>
          <w:iCs/>
          <w:lang w:val="lt-LT"/>
        </w:rPr>
        <w:t>duomenys neskelbiami)</w:t>
      </w:r>
      <w:r w:rsidR="0040041E" w:rsidRPr="0040041E">
        <w:rPr>
          <w:lang w:val="lt-LT"/>
        </w:rPr>
        <w:t xml:space="preserve"> </w:t>
      </w:r>
      <w:r w:rsidR="000341A3" w:rsidRPr="00A66E2E">
        <w:rPr>
          <w:lang w:val="lt-LT"/>
        </w:rPr>
        <w:t>komandiruotės”</w:t>
      </w:r>
      <w:r w:rsidR="000341A3">
        <w:rPr>
          <w:lang w:val="lt-LT"/>
        </w:rPr>
        <w:t xml:space="preserve"> </w:t>
      </w:r>
      <w:r w:rsidR="008B6FF9" w:rsidRPr="00A66E2E">
        <w:rPr>
          <w:lang w:val="lt-LT"/>
        </w:rPr>
        <w:t xml:space="preserve">bei </w:t>
      </w:r>
      <w:r w:rsidR="0040041E" w:rsidRPr="00A54FBA">
        <w:rPr>
          <w:lang w:val="lt-LT"/>
        </w:rPr>
        <w:t>(</w:t>
      </w:r>
      <w:r w:rsidR="0040041E" w:rsidRPr="00A54FBA">
        <w:rPr>
          <w:i/>
          <w:iCs/>
          <w:lang w:val="lt-LT"/>
        </w:rPr>
        <w:t>duomenys neskelbiami)</w:t>
      </w:r>
      <w:r w:rsidR="0040041E" w:rsidRPr="0040041E">
        <w:rPr>
          <w:lang w:val="lt-LT"/>
        </w:rPr>
        <w:t xml:space="preserve"> </w:t>
      </w:r>
      <w:r w:rsidR="005C4855" w:rsidRPr="00A66E2E">
        <w:rPr>
          <w:lang w:val="lt-LT"/>
        </w:rPr>
        <w:t xml:space="preserve">2024 m. </w:t>
      </w:r>
      <w:r w:rsidR="000341A3">
        <w:rPr>
          <w:lang w:val="lt-LT"/>
        </w:rPr>
        <w:t>rugpjūčio</w:t>
      </w:r>
      <w:r w:rsidR="005C4855">
        <w:rPr>
          <w:lang w:val="lt-LT"/>
        </w:rPr>
        <w:t xml:space="preserve"> </w:t>
      </w:r>
      <w:r w:rsidR="000341A3">
        <w:rPr>
          <w:lang w:val="lt-LT"/>
        </w:rPr>
        <w:t>20</w:t>
      </w:r>
      <w:r w:rsidR="005C4855" w:rsidRPr="00A66E2E">
        <w:rPr>
          <w:lang w:val="lt-LT"/>
        </w:rPr>
        <w:t xml:space="preserve"> d. </w:t>
      </w:r>
      <w:r w:rsidR="00E455E7" w:rsidRPr="00A66E2E">
        <w:rPr>
          <w:lang w:val="lt-LT"/>
        </w:rPr>
        <w:t>prašymą,</w:t>
      </w:r>
    </w:p>
    <w:p w14:paraId="6FA0A7DD" w14:textId="08C34582" w:rsidR="00E455E7" w:rsidRDefault="00B2029C" w:rsidP="00B2029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lang w:val="lt-LT"/>
        </w:rPr>
      </w:pPr>
      <w:r>
        <w:rPr>
          <w:spacing w:val="72"/>
          <w:lang w:val="lt-LT"/>
        </w:rPr>
        <w:tab/>
      </w:r>
      <w:r w:rsidR="00E455E7">
        <w:rPr>
          <w:spacing w:val="72"/>
          <w:lang w:val="lt-LT"/>
        </w:rPr>
        <w:t>s</w:t>
      </w:r>
      <w:r w:rsidR="00E455E7" w:rsidRPr="00DB0D5E">
        <w:rPr>
          <w:spacing w:val="72"/>
          <w:lang w:val="lt-LT"/>
        </w:rPr>
        <w:t>uteikiu</w:t>
      </w:r>
      <w:r w:rsidR="0040041E" w:rsidRPr="00A54FBA">
        <w:rPr>
          <w:lang w:val="lt-LT" w:eastAsia="lt-LT"/>
        </w:rPr>
        <w:t>(</w:t>
      </w:r>
      <w:r w:rsidR="0040041E" w:rsidRPr="00A54FBA">
        <w:rPr>
          <w:i/>
          <w:iCs/>
          <w:lang w:val="lt-LT" w:eastAsia="lt-LT"/>
        </w:rPr>
        <w:t>duomenys neskelbiami)</w:t>
      </w:r>
      <w:r w:rsidR="00E455E7" w:rsidRPr="00A66E2E">
        <w:rPr>
          <w:lang w:val="lt-LT" w:eastAsia="lt-LT"/>
        </w:rPr>
        <w:t xml:space="preserve">, </w:t>
      </w:r>
      <w:r w:rsidR="00E455E7">
        <w:rPr>
          <w:rFonts w:cs="Tahoma"/>
          <w:lang w:val="lt-LT"/>
        </w:rPr>
        <w:t>2</w:t>
      </w:r>
      <w:r w:rsidR="00E455E7" w:rsidRPr="00930073">
        <w:rPr>
          <w:rFonts w:cs="Tahoma"/>
          <w:lang w:val="lt-LT"/>
        </w:rPr>
        <w:t>02</w:t>
      </w:r>
      <w:r w:rsidR="00E455E7">
        <w:rPr>
          <w:rFonts w:cs="Tahoma"/>
          <w:lang w:val="lt-LT"/>
        </w:rPr>
        <w:t>4</w:t>
      </w:r>
      <w:r w:rsidR="00E455E7" w:rsidRPr="00930073">
        <w:rPr>
          <w:rFonts w:cs="Tahoma"/>
          <w:lang w:val="lt-LT"/>
        </w:rPr>
        <w:t xml:space="preserve"> m.</w:t>
      </w:r>
      <w:r w:rsidR="00E455E7">
        <w:rPr>
          <w:rFonts w:cs="Tahoma"/>
          <w:lang w:val="lt-LT"/>
        </w:rPr>
        <w:t xml:space="preserve"> </w:t>
      </w:r>
      <w:r w:rsidR="000341A3">
        <w:rPr>
          <w:rFonts w:cs="Tahoma"/>
          <w:lang w:val="lt-LT"/>
        </w:rPr>
        <w:t xml:space="preserve">rugpjūčio </w:t>
      </w:r>
      <w:r>
        <w:rPr>
          <w:rFonts w:cs="Tahoma"/>
          <w:lang w:val="lt-LT"/>
        </w:rPr>
        <w:t>23</w:t>
      </w:r>
      <w:r w:rsidR="00E455E7">
        <w:rPr>
          <w:rFonts w:cs="Tahoma"/>
          <w:lang w:val="lt-LT"/>
        </w:rPr>
        <w:t xml:space="preserve"> d.</w:t>
      </w:r>
      <w:r w:rsidR="000341A3">
        <w:rPr>
          <w:rFonts w:cs="Tahoma"/>
          <w:lang w:val="lt-LT"/>
        </w:rPr>
        <w:t xml:space="preserve"> </w:t>
      </w:r>
      <w:r w:rsidR="00E455E7">
        <w:rPr>
          <w:rFonts w:cs="Tahoma"/>
          <w:lang w:val="lt-LT"/>
        </w:rPr>
        <w:t xml:space="preserve">poilsio laiką, </w:t>
      </w:r>
      <w:r w:rsidR="00E455E7" w:rsidRPr="00930073">
        <w:rPr>
          <w:rFonts w:cs="Tahoma"/>
          <w:lang w:val="lt-LT"/>
        </w:rPr>
        <w:t>prid</w:t>
      </w:r>
      <w:r w:rsidR="00E455E7">
        <w:rPr>
          <w:rFonts w:cs="Tahoma"/>
          <w:lang w:val="lt-LT"/>
        </w:rPr>
        <w:t xml:space="preserve">ėtą </w:t>
      </w:r>
      <w:r w:rsidR="00E455E7" w:rsidRPr="00930073">
        <w:rPr>
          <w:rFonts w:cs="Tahoma"/>
          <w:lang w:val="lt-LT"/>
        </w:rPr>
        <w:t>prie kasmetinių atostogų laiko</w:t>
      </w:r>
      <w:r w:rsidR="00B705A5">
        <w:rPr>
          <w:rFonts w:cs="Tahoma"/>
          <w:lang w:val="lt-LT"/>
        </w:rPr>
        <w:t>.</w:t>
      </w:r>
    </w:p>
    <w:p w14:paraId="19EC50D5" w14:textId="0154B75C" w:rsidR="00457208" w:rsidRPr="00D43754" w:rsidRDefault="00457208" w:rsidP="00B2029C">
      <w:pPr>
        <w:pStyle w:val="Antrat1"/>
        <w:ind w:firstLine="720"/>
        <w:jc w:val="both"/>
      </w:pPr>
      <w:r w:rsidRPr="00D43754">
        <w:t>Potvarkis per vieną mėnesį gali būti skundžiamas Lietuvos Respublikos valstybinės darbo inspekcijos prie socialinės apsaugos ir darbo ministerijos Panevėžio darbo ginčų komisijai</w:t>
      </w:r>
      <w:r w:rsidR="008C409F">
        <w:t xml:space="preserve"> (</w:t>
      </w:r>
      <w:r w:rsidRPr="00D43754">
        <w:t>Respublikos g. 38, Panevėžys</w:t>
      </w:r>
      <w:r w:rsidR="008C409F">
        <w:t>)</w:t>
      </w:r>
      <w:r w:rsidRPr="00D43754">
        <w:t xml:space="preserve"> Lietuvos Respublikos darbo kodekso nustatyta tvarka.</w:t>
      </w:r>
    </w:p>
    <w:p w14:paraId="3880B41D" w14:textId="77777777" w:rsidR="00980AA6" w:rsidRDefault="00980AA6" w:rsidP="00980AA6">
      <w:pPr>
        <w:tabs>
          <w:tab w:val="left" w:pos="851"/>
        </w:tabs>
        <w:ind w:firstLine="720"/>
        <w:jc w:val="both"/>
        <w:rPr>
          <w:bCs/>
          <w:lang w:val="lt-LT"/>
        </w:rPr>
      </w:pPr>
    </w:p>
    <w:p w14:paraId="0F55F763" w14:textId="77777777" w:rsidR="007A593F" w:rsidRDefault="007A593F" w:rsidP="00F413B4">
      <w:pPr>
        <w:ind w:firstLine="720"/>
        <w:jc w:val="both"/>
        <w:rPr>
          <w:lang w:val="lt-LT" w:eastAsia="lt-LT"/>
        </w:rPr>
      </w:pPr>
    </w:p>
    <w:p w14:paraId="4C1CF6C5" w14:textId="77777777" w:rsidR="00E455E7" w:rsidRPr="00F413B4" w:rsidRDefault="00E455E7" w:rsidP="00F413B4">
      <w:pPr>
        <w:ind w:firstLine="720"/>
        <w:jc w:val="both"/>
        <w:rPr>
          <w:lang w:val="lt-LT" w:eastAsia="lt-LT"/>
        </w:rPr>
      </w:pPr>
    </w:p>
    <w:p w14:paraId="7856C1A4" w14:textId="309672EB" w:rsidR="00B2029C" w:rsidRPr="000A1F58" w:rsidRDefault="007D0B7F" w:rsidP="00B2029C">
      <w:pPr>
        <w:rPr>
          <w:lang w:val="fi-FI" w:eastAsia="lt-LT"/>
        </w:rPr>
      </w:pPr>
      <w:r>
        <w:rPr>
          <w:lang w:val="fi-FI" w:eastAsia="lt-LT"/>
        </w:rPr>
        <w:t xml:space="preserve">Savivaldybės meras                 </w:t>
      </w:r>
      <w:r w:rsidR="00B2029C" w:rsidRPr="000A1F58">
        <w:rPr>
          <w:lang w:val="fi-FI" w:eastAsia="lt-LT"/>
        </w:rPr>
        <w:tab/>
      </w:r>
      <w:r w:rsidR="00B2029C" w:rsidRPr="000A1F58">
        <w:rPr>
          <w:lang w:val="fi-FI" w:eastAsia="lt-LT"/>
        </w:rPr>
        <w:tab/>
      </w:r>
      <w:r w:rsidR="00B2029C" w:rsidRPr="000A1F58">
        <w:rPr>
          <w:lang w:val="fi-FI" w:eastAsia="lt-LT"/>
        </w:rPr>
        <w:tab/>
      </w:r>
      <w:r w:rsidR="00B2029C" w:rsidRPr="000A1F58">
        <w:rPr>
          <w:lang w:val="fi-FI" w:eastAsia="lt-LT"/>
        </w:rPr>
        <w:tab/>
      </w:r>
      <w:r w:rsidR="00B2029C" w:rsidRPr="000A1F58">
        <w:rPr>
          <w:lang w:val="fi-FI" w:eastAsia="lt-LT"/>
        </w:rPr>
        <w:tab/>
      </w:r>
      <w:r>
        <w:rPr>
          <w:lang w:val="fi-FI" w:eastAsia="lt-LT"/>
        </w:rPr>
        <w:t>Ramūnas Godeliauskas</w:t>
      </w:r>
    </w:p>
    <w:p w14:paraId="334F99C7" w14:textId="77777777" w:rsidR="00B2029C" w:rsidRPr="00D95FA5" w:rsidRDefault="00B2029C" w:rsidP="00B2029C">
      <w:pPr>
        <w:rPr>
          <w:lang w:val="lt-LT" w:eastAsia="lt-LT"/>
        </w:rPr>
      </w:pPr>
    </w:p>
    <w:p w14:paraId="6F3476F9" w14:textId="5C168EE9" w:rsidR="00E72A4F" w:rsidRPr="005C4855" w:rsidRDefault="00E72A4F" w:rsidP="00B2029C">
      <w:pPr>
        <w:rPr>
          <w:lang w:val="fi-FI" w:eastAsia="lt-LT"/>
        </w:rPr>
      </w:pPr>
    </w:p>
    <w:sectPr w:rsidR="00E72A4F" w:rsidRPr="005C4855" w:rsidSect="00DA5EF2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B334" w14:textId="77777777" w:rsidR="00E669A3" w:rsidRDefault="00E669A3">
      <w:r>
        <w:separator/>
      </w:r>
    </w:p>
  </w:endnote>
  <w:endnote w:type="continuationSeparator" w:id="0">
    <w:p w14:paraId="4ABE9C6D" w14:textId="77777777" w:rsidR="00E669A3" w:rsidRDefault="00E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5" w14:textId="77777777" w:rsidR="00D2798D" w:rsidRDefault="00D2798D">
    <w:pPr>
      <w:pStyle w:val="Porat"/>
      <w:rPr>
        <w:lang w:val="lt-LT"/>
      </w:rPr>
    </w:pPr>
  </w:p>
  <w:p w14:paraId="6F347736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40" w14:textId="50D9C898" w:rsidR="003B16E3" w:rsidRPr="00DF7695" w:rsidRDefault="007D0B7F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F5E4" w14:textId="77777777" w:rsidR="00E669A3" w:rsidRDefault="00E669A3">
      <w:r>
        <w:separator/>
      </w:r>
    </w:p>
  </w:footnote>
  <w:footnote w:type="continuationSeparator" w:id="0">
    <w:p w14:paraId="3B4E5682" w14:textId="77777777" w:rsidR="00E669A3" w:rsidRDefault="00E6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2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7737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F347741" wp14:editId="6F34774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4773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F347739" w14:textId="77777777" w:rsidR="00972531" w:rsidRDefault="00972531" w:rsidP="00972531"/>
  <w:p w14:paraId="6F34773A" w14:textId="77777777" w:rsidR="00972531" w:rsidRDefault="00972531" w:rsidP="00972531"/>
  <w:p w14:paraId="6F34773B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F34773C" w14:textId="77777777" w:rsidR="00972531" w:rsidRDefault="00972531" w:rsidP="00972531">
    <w:pPr>
      <w:rPr>
        <w:rFonts w:ascii="TimesLT" w:hAnsi="TimesLT"/>
        <w:b/>
      </w:rPr>
    </w:pPr>
  </w:p>
  <w:p w14:paraId="6F34773D" w14:textId="77777777" w:rsidR="00972531" w:rsidRPr="00CF7E5B" w:rsidRDefault="00972531" w:rsidP="00972531">
    <w:pPr>
      <w:jc w:val="center"/>
      <w:rPr>
        <w:b/>
        <w:lang w:val="lt-LT"/>
      </w:rPr>
    </w:pPr>
    <w:r w:rsidRPr="00CF7E5B">
      <w:rPr>
        <w:b/>
      </w:rPr>
      <w:t>ROKI</w:t>
    </w:r>
    <w:r w:rsidRPr="00CF7E5B">
      <w:rPr>
        <w:b/>
        <w:lang w:val="lt-LT"/>
      </w:rPr>
      <w:t>Š</w:t>
    </w:r>
    <w:r w:rsidRPr="00CF7E5B">
      <w:rPr>
        <w:b/>
      </w:rPr>
      <w:t>KIO RAJONO SAVIVALDYB</w:t>
    </w:r>
    <w:r w:rsidRPr="00CF7E5B">
      <w:rPr>
        <w:b/>
        <w:lang w:val="lt-LT"/>
      </w:rPr>
      <w:t xml:space="preserve">ĖS </w:t>
    </w:r>
    <w:r w:rsidR="00BE528B" w:rsidRPr="00CF7E5B">
      <w:rPr>
        <w:b/>
        <w:lang w:val="lt-LT"/>
      </w:rPr>
      <w:t>MERAS</w:t>
    </w:r>
  </w:p>
  <w:p w14:paraId="6F34773E" w14:textId="77777777" w:rsidR="00BE528B" w:rsidRPr="00CF7E5B" w:rsidRDefault="00BE528B" w:rsidP="00972531">
    <w:pPr>
      <w:jc w:val="center"/>
      <w:rPr>
        <w:b/>
        <w:lang w:val="lt-LT"/>
      </w:rPr>
    </w:pPr>
  </w:p>
  <w:p w14:paraId="6F34773F" w14:textId="414EEAB1" w:rsidR="00BE528B" w:rsidRPr="00CF7E5B" w:rsidRDefault="00BE528B" w:rsidP="00972531">
    <w:pPr>
      <w:jc w:val="center"/>
      <w:rPr>
        <w:b/>
        <w:lang w:val="lt-LT"/>
      </w:rPr>
    </w:pPr>
    <w:r w:rsidRPr="00CF7E5B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91D20"/>
    <w:multiLevelType w:val="hybridMultilevel"/>
    <w:tmpl w:val="9146A4C4"/>
    <w:lvl w:ilvl="0" w:tplc="CFD8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349575114">
    <w:abstractNumId w:val="5"/>
  </w:num>
  <w:num w:numId="2" w16cid:durableId="883295847">
    <w:abstractNumId w:val="8"/>
  </w:num>
  <w:num w:numId="3" w16cid:durableId="669060615">
    <w:abstractNumId w:val="3"/>
  </w:num>
  <w:num w:numId="4" w16cid:durableId="1491094734">
    <w:abstractNumId w:val="0"/>
  </w:num>
  <w:num w:numId="5" w16cid:durableId="2037733795">
    <w:abstractNumId w:val="7"/>
  </w:num>
  <w:num w:numId="6" w16cid:durableId="1544631878">
    <w:abstractNumId w:val="9"/>
  </w:num>
  <w:num w:numId="7" w16cid:durableId="1605654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926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26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208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CE5"/>
    <w:rsid w:val="00011079"/>
    <w:rsid w:val="000235BD"/>
    <w:rsid w:val="0003259B"/>
    <w:rsid w:val="00032D6B"/>
    <w:rsid w:val="000341A3"/>
    <w:rsid w:val="0004572F"/>
    <w:rsid w:val="00056640"/>
    <w:rsid w:val="00060133"/>
    <w:rsid w:val="00064277"/>
    <w:rsid w:val="0006484C"/>
    <w:rsid w:val="00065215"/>
    <w:rsid w:val="000A110A"/>
    <w:rsid w:val="000A6F51"/>
    <w:rsid w:val="000B772C"/>
    <w:rsid w:val="000C5BB5"/>
    <w:rsid w:val="000C657A"/>
    <w:rsid w:val="000E095B"/>
    <w:rsid w:val="000F79A7"/>
    <w:rsid w:val="000F7EC7"/>
    <w:rsid w:val="00104257"/>
    <w:rsid w:val="00127730"/>
    <w:rsid w:val="00127F68"/>
    <w:rsid w:val="001304E5"/>
    <w:rsid w:val="001411D4"/>
    <w:rsid w:val="0015231A"/>
    <w:rsid w:val="00157BE8"/>
    <w:rsid w:val="00164234"/>
    <w:rsid w:val="001800CB"/>
    <w:rsid w:val="00185D13"/>
    <w:rsid w:val="00190462"/>
    <w:rsid w:val="001B1B0B"/>
    <w:rsid w:val="001C2E0F"/>
    <w:rsid w:val="001D1E14"/>
    <w:rsid w:val="001D501A"/>
    <w:rsid w:val="001F34AB"/>
    <w:rsid w:val="001F61B6"/>
    <w:rsid w:val="0020014E"/>
    <w:rsid w:val="00205F6B"/>
    <w:rsid w:val="00262083"/>
    <w:rsid w:val="00266377"/>
    <w:rsid w:val="00281482"/>
    <w:rsid w:val="002A4783"/>
    <w:rsid w:val="002E7625"/>
    <w:rsid w:val="003028E2"/>
    <w:rsid w:val="00312DF2"/>
    <w:rsid w:val="00312EF8"/>
    <w:rsid w:val="00312F8D"/>
    <w:rsid w:val="00320831"/>
    <w:rsid w:val="003265F3"/>
    <w:rsid w:val="003269B7"/>
    <w:rsid w:val="00335DF6"/>
    <w:rsid w:val="003468A6"/>
    <w:rsid w:val="00353A5F"/>
    <w:rsid w:val="00353F46"/>
    <w:rsid w:val="0036100F"/>
    <w:rsid w:val="00384057"/>
    <w:rsid w:val="00386B68"/>
    <w:rsid w:val="003A53CB"/>
    <w:rsid w:val="003B1068"/>
    <w:rsid w:val="003B16E3"/>
    <w:rsid w:val="003B1FDD"/>
    <w:rsid w:val="003B2B93"/>
    <w:rsid w:val="003B6A9A"/>
    <w:rsid w:val="003C3267"/>
    <w:rsid w:val="003C330C"/>
    <w:rsid w:val="003D377E"/>
    <w:rsid w:val="003E2671"/>
    <w:rsid w:val="003E46EA"/>
    <w:rsid w:val="003F0A91"/>
    <w:rsid w:val="003F113F"/>
    <w:rsid w:val="0040041E"/>
    <w:rsid w:val="00405EF8"/>
    <w:rsid w:val="00417DD8"/>
    <w:rsid w:val="00417FBD"/>
    <w:rsid w:val="00420FF9"/>
    <w:rsid w:val="00432FC7"/>
    <w:rsid w:val="0045501B"/>
    <w:rsid w:val="00457208"/>
    <w:rsid w:val="00463041"/>
    <w:rsid w:val="00470F06"/>
    <w:rsid w:val="004725BF"/>
    <w:rsid w:val="004A4D8C"/>
    <w:rsid w:val="004C2B0D"/>
    <w:rsid w:val="004E0AC7"/>
    <w:rsid w:val="004E0C1D"/>
    <w:rsid w:val="00504B26"/>
    <w:rsid w:val="005270B1"/>
    <w:rsid w:val="005505CA"/>
    <w:rsid w:val="005656B8"/>
    <w:rsid w:val="00570CBA"/>
    <w:rsid w:val="00575104"/>
    <w:rsid w:val="005767BF"/>
    <w:rsid w:val="0058345E"/>
    <w:rsid w:val="005A18D4"/>
    <w:rsid w:val="005A1C5A"/>
    <w:rsid w:val="005C4855"/>
    <w:rsid w:val="005E3887"/>
    <w:rsid w:val="005F01DC"/>
    <w:rsid w:val="005F358A"/>
    <w:rsid w:val="005F67AB"/>
    <w:rsid w:val="006025CA"/>
    <w:rsid w:val="006129E0"/>
    <w:rsid w:val="006370A6"/>
    <w:rsid w:val="006403A0"/>
    <w:rsid w:val="00643CE5"/>
    <w:rsid w:val="006444CB"/>
    <w:rsid w:val="0064650F"/>
    <w:rsid w:val="0065272A"/>
    <w:rsid w:val="006638AC"/>
    <w:rsid w:val="006642C9"/>
    <w:rsid w:val="006648CF"/>
    <w:rsid w:val="00671AF7"/>
    <w:rsid w:val="00694E58"/>
    <w:rsid w:val="006A3195"/>
    <w:rsid w:val="006A5E97"/>
    <w:rsid w:val="006B03A4"/>
    <w:rsid w:val="006D3264"/>
    <w:rsid w:val="006D58FB"/>
    <w:rsid w:val="006E5737"/>
    <w:rsid w:val="00704F1F"/>
    <w:rsid w:val="00726B68"/>
    <w:rsid w:val="00736820"/>
    <w:rsid w:val="0074219A"/>
    <w:rsid w:val="007439AE"/>
    <w:rsid w:val="00751F27"/>
    <w:rsid w:val="00755F78"/>
    <w:rsid w:val="0076233E"/>
    <w:rsid w:val="0076328B"/>
    <w:rsid w:val="007639E6"/>
    <w:rsid w:val="007718B8"/>
    <w:rsid w:val="00774556"/>
    <w:rsid w:val="007A593F"/>
    <w:rsid w:val="007D0B7F"/>
    <w:rsid w:val="007D2C09"/>
    <w:rsid w:val="007D7DDA"/>
    <w:rsid w:val="007E33FD"/>
    <w:rsid w:val="007F37BB"/>
    <w:rsid w:val="0080615D"/>
    <w:rsid w:val="00817379"/>
    <w:rsid w:val="00821693"/>
    <w:rsid w:val="008266F1"/>
    <w:rsid w:val="00843EF5"/>
    <w:rsid w:val="00846D43"/>
    <w:rsid w:val="00847061"/>
    <w:rsid w:val="008522B2"/>
    <w:rsid w:val="008605FF"/>
    <w:rsid w:val="00885A23"/>
    <w:rsid w:val="0089349D"/>
    <w:rsid w:val="008A592B"/>
    <w:rsid w:val="008B53ED"/>
    <w:rsid w:val="008B6FF9"/>
    <w:rsid w:val="008C409F"/>
    <w:rsid w:val="008C490A"/>
    <w:rsid w:val="008D0A2A"/>
    <w:rsid w:val="0090390D"/>
    <w:rsid w:val="00922DFC"/>
    <w:rsid w:val="009303EE"/>
    <w:rsid w:val="00930D05"/>
    <w:rsid w:val="00931273"/>
    <w:rsid w:val="00952993"/>
    <w:rsid w:val="00953C25"/>
    <w:rsid w:val="00960B51"/>
    <w:rsid w:val="00963BB2"/>
    <w:rsid w:val="00972531"/>
    <w:rsid w:val="0097385E"/>
    <w:rsid w:val="00980AA6"/>
    <w:rsid w:val="0098206F"/>
    <w:rsid w:val="0098702A"/>
    <w:rsid w:val="00987B10"/>
    <w:rsid w:val="009913EB"/>
    <w:rsid w:val="00992968"/>
    <w:rsid w:val="00995A1E"/>
    <w:rsid w:val="00995D44"/>
    <w:rsid w:val="009967FE"/>
    <w:rsid w:val="009A5820"/>
    <w:rsid w:val="009B6277"/>
    <w:rsid w:val="009C7AFD"/>
    <w:rsid w:val="009E618B"/>
    <w:rsid w:val="009F74C5"/>
    <w:rsid w:val="00A00AE4"/>
    <w:rsid w:val="00A02B73"/>
    <w:rsid w:val="00A1248E"/>
    <w:rsid w:val="00A223AF"/>
    <w:rsid w:val="00A27B00"/>
    <w:rsid w:val="00A30B90"/>
    <w:rsid w:val="00A36AE6"/>
    <w:rsid w:val="00A4105F"/>
    <w:rsid w:val="00A433ED"/>
    <w:rsid w:val="00A5477C"/>
    <w:rsid w:val="00A54FBA"/>
    <w:rsid w:val="00A66E2E"/>
    <w:rsid w:val="00A73899"/>
    <w:rsid w:val="00A77672"/>
    <w:rsid w:val="00A81D0A"/>
    <w:rsid w:val="00AA05D9"/>
    <w:rsid w:val="00AA3573"/>
    <w:rsid w:val="00AB0340"/>
    <w:rsid w:val="00AB4CF5"/>
    <w:rsid w:val="00AD5213"/>
    <w:rsid w:val="00AE13B0"/>
    <w:rsid w:val="00AE58D2"/>
    <w:rsid w:val="00AF70A0"/>
    <w:rsid w:val="00B06C41"/>
    <w:rsid w:val="00B110BF"/>
    <w:rsid w:val="00B12A76"/>
    <w:rsid w:val="00B2029C"/>
    <w:rsid w:val="00B265DB"/>
    <w:rsid w:val="00B41CD8"/>
    <w:rsid w:val="00B468BB"/>
    <w:rsid w:val="00B51946"/>
    <w:rsid w:val="00B53CA2"/>
    <w:rsid w:val="00B545BC"/>
    <w:rsid w:val="00B56A5B"/>
    <w:rsid w:val="00B65EDF"/>
    <w:rsid w:val="00B705A5"/>
    <w:rsid w:val="00B74C67"/>
    <w:rsid w:val="00B76E3C"/>
    <w:rsid w:val="00B86BF0"/>
    <w:rsid w:val="00B96F94"/>
    <w:rsid w:val="00B97096"/>
    <w:rsid w:val="00BA0F24"/>
    <w:rsid w:val="00BA73C9"/>
    <w:rsid w:val="00BB124E"/>
    <w:rsid w:val="00BB1D28"/>
    <w:rsid w:val="00BD0228"/>
    <w:rsid w:val="00BD54ED"/>
    <w:rsid w:val="00BD6EAB"/>
    <w:rsid w:val="00BE528B"/>
    <w:rsid w:val="00BF1750"/>
    <w:rsid w:val="00C03251"/>
    <w:rsid w:val="00C168D0"/>
    <w:rsid w:val="00C2467E"/>
    <w:rsid w:val="00C55409"/>
    <w:rsid w:val="00C6207B"/>
    <w:rsid w:val="00C812D3"/>
    <w:rsid w:val="00C842B5"/>
    <w:rsid w:val="00C93D72"/>
    <w:rsid w:val="00CA159C"/>
    <w:rsid w:val="00CA6FCE"/>
    <w:rsid w:val="00CB0A13"/>
    <w:rsid w:val="00CD016C"/>
    <w:rsid w:val="00CD19B2"/>
    <w:rsid w:val="00CD50AC"/>
    <w:rsid w:val="00CD5177"/>
    <w:rsid w:val="00CE6990"/>
    <w:rsid w:val="00CF7E5B"/>
    <w:rsid w:val="00D158F2"/>
    <w:rsid w:val="00D24813"/>
    <w:rsid w:val="00D2798D"/>
    <w:rsid w:val="00D375B7"/>
    <w:rsid w:val="00D37692"/>
    <w:rsid w:val="00D37E4B"/>
    <w:rsid w:val="00D40326"/>
    <w:rsid w:val="00D41FDE"/>
    <w:rsid w:val="00D663B6"/>
    <w:rsid w:val="00D73714"/>
    <w:rsid w:val="00D750B7"/>
    <w:rsid w:val="00D76F6F"/>
    <w:rsid w:val="00D813F8"/>
    <w:rsid w:val="00D93224"/>
    <w:rsid w:val="00DA5EF2"/>
    <w:rsid w:val="00DA714B"/>
    <w:rsid w:val="00DA7DE5"/>
    <w:rsid w:val="00DB0D5E"/>
    <w:rsid w:val="00DB169C"/>
    <w:rsid w:val="00DB2FCD"/>
    <w:rsid w:val="00DB2FE5"/>
    <w:rsid w:val="00DD0B28"/>
    <w:rsid w:val="00DE1C7B"/>
    <w:rsid w:val="00DE2513"/>
    <w:rsid w:val="00DE2EEA"/>
    <w:rsid w:val="00DE5E63"/>
    <w:rsid w:val="00DF7695"/>
    <w:rsid w:val="00E0067F"/>
    <w:rsid w:val="00E07A68"/>
    <w:rsid w:val="00E11798"/>
    <w:rsid w:val="00E137D5"/>
    <w:rsid w:val="00E341BA"/>
    <w:rsid w:val="00E44C58"/>
    <w:rsid w:val="00E455E7"/>
    <w:rsid w:val="00E669A3"/>
    <w:rsid w:val="00E72A4F"/>
    <w:rsid w:val="00E733FE"/>
    <w:rsid w:val="00E73B75"/>
    <w:rsid w:val="00E86F7E"/>
    <w:rsid w:val="00E928E4"/>
    <w:rsid w:val="00E947EC"/>
    <w:rsid w:val="00EA28AE"/>
    <w:rsid w:val="00EB6451"/>
    <w:rsid w:val="00EC41E9"/>
    <w:rsid w:val="00ED59F0"/>
    <w:rsid w:val="00EF6695"/>
    <w:rsid w:val="00F03982"/>
    <w:rsid w:val="00F05EDB"/>
    <w:rsid w:val="00F067A1"/>
    <w:rsid w:val="00F13CF1"/>
    <w:rsid w:val="00F16872"/>
    <w:rsid w:val="00F16E9B"/>
    <w:rsid w:val="00F24666"/>
    <w:rsid w:val="00F257CF"/>
    <w:rsid w:val="00F305D5"/>
    <w:rsid w:val="00F3116F"/>
    <w:rsid w:val="00F413B4"/>
    <w:rsid w:val="00F42B0A"/>
    <w:rsid w:val="00F5113E"/>
    <w:rsid w:val="00F533D9"/>
    <w:rsid w:val="00F57359"/>
    <w:rsid w:val="00F74ADB"/>
    <w:rsid w:val="00FB0655"/>
    <w:rsid w:val="00FC198B"/>
    <w:rsid w:val="00FD1521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476EC"/>
  <w15:docId w15:val="{FCA6BDD7-BC28-4C18-B0D1-AB2C3E2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1D501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D50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5ED0-72C2-46AA-92CD-08BDB412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141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2023-10-23T06:15:00Z</cp:lastPrinted>
  <dcterms:created xsi:type="dcterms:W3CDTF">2024-08-21T06:07:00Z</dcterms:created>
  <dcterms:modified xsi:type="dcterms:W3CDTF">2024-08-21T06:07:00Z</dcterms:modified>
</cp:coreProperties>
</file>