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1EC92" w14:textId="673229EB" w:rsidR="00EF73AF" w:rsidRPr="00C36E06" w:rsidRDefault="00EF73AF" w:rsidP="00EF73AF">
      <w:pPr>
        <w:jc w:val="center"/>
        <w:rPr>
          <w:b/>
          <w:lang w:val="lt-LT" w:eastAsia="lt-LT"/>
        </w:rPr>
      </w:pPr>
      <w:r w:rsidRPr="00C36E06">
        <w:rPr>
          <w:b/>
          <w:lang w:val="lt-LT" w:eastAsia="lt-LT"/>
        </w:rPr>
        <w:t xml:space="preserve">DĖL LEIDIMO </w:t>
      </w:r>
      <w:r w:rsidR="00C36E06" w:rsidRPr="00C36E06">
        <w:rPr>
          <w:b/>
          <w:bCs/>
        </w:rPr>
        <w:t>(</w:t>
      </w:r>
      <w:r w:rsidR="00C36E06" w:rsidRPr="00C36E06">
        <w:rPr>
          <w:b/>
          <w:bCs/>
          <w:i/>
          <w:iCs/>
        </w:rPr>
        <w:t>DUOMENYS NESKELBIAMI)</w:t>
      </w:r>
      <w:r w:rsidR="00C36E06" w:rsidRPr="00C36E06">
        <w:rPr>
          <w:b/>
          <w:lang w:val="lt-LT" w:eastAsia="lt-LT"/>
        </w:rPr>
        <w:t xml:space="preserve"> </w:t>
      </w:r>
      <w:r w:rsidRPr="00C36E06">
        <w:rPr>
          <w:b/>
          <w:lang w:val="lt-LT" w:eastAsia="lt-LT"/>
        </w:rPr>
        <w:t>DIRBTI NUOTOLINIU BŪDU</w:t>
      </w:r>
    </w:p>
    <w:p w14:paraId="46CDD54E" w14:textId="77777777" w:rsidR="00CF3CBD" w:rsidRPr="00C36E06" w:rsidRDefault="00CF3CBD" w:rsidP="00CF3CBD">
      <w:pPr>
        <w:jc w:val="center"/>
        <w:rPr>
          <w:b/>
          <w:lang w:val="lt-LT"/>
        </w:rPr>
      </w:pPr>
    </w:p>
    <w:p w14:paraId="46CDD54F" w14:textId="75160B99" w:rsidR="00CF3CBD" w:rsidRPr="00C36E06" w:rsidRDefault="00445936" w:rsidP="00CF3CBD">
      <w:pPr>
        <w:jc w:val="center"/>
        <w:rPr>
          <w:lang w:val="lt-LT"/>
        </w:rPr>
      </w:pPr>
      <w:r w:rsidRPr="00C36E06">
        <w:rPr>
          <w:lang w:val="lt-LT"/>
        </w:rPr>
        <w:t>202</w:t>
      </w:r>
      <w:r w:rsidR="005C397A" w:rsidRPr="00C36E06">
        <w:rPr>
          <w:lang w:val="lt-LT"/>
        </w:rPr>
        <w:t>4</w:t>
      </w:r>
      <w:r w:rsidR="00CF3CBD" w:rsidRPr="00C36E06">
        <w:rPr>
          <w:lang w:val="lt-LT"/>
        </w:rPr>
        <w:t xml:space="preserve"> m</w:t>
      </w:r>
      <w:r w:rsidR="003031BA" w:rsidRPr="00C36E06">
        <w:rPr>
          <w:lang w:val="lt-LT"/>
        </w:rPr>
        <w:t xml:space="preserve">. </w:t>
      </w:r>
      <w:r w:rsidR="00CE7740" w:rsidRPr="00C36E06">
        <w:rPr>
          <w:lang w:val="lt-LT"/>
        </w:rPr>
        <w:t>rugpjūčio 2</w:t>
      </w:r>
      <w:r w:rsidR="007351D6">
        <w:rPr>
          <w:lang w:val="lt-LT"/>
        </w:rPr>
        <w:t>7</w:t>
      </w:r>
      <w:r w:rsidR="00393973" w:rsidRPr="00C36E06">
        <w:rPr>
          <w:lang w:val="lt-LT"/>
        </w:rPr>
        <w:t xml:space="preserve"> </w:t>
      </w:r>
      <w:r w:rsidR="00BE44FD" w:rsidRPr="00C36E06">
        <w:rPr>
          <w:lang w:val="lt-LT"/>
        </w:rPr>
        <w:t>d</w:t>
      </w:r>
      <w:r w:rsidR="00CF3CBD" w:rsidRPr="00C36E06">
        <w:rPr>
          <w:lang w:val="lt-LT"/>
        </w:rPr>
        <w:t>. Nr. MP-</w:t>
      </w:r>
      <w:r w:rsidR="007351D6">
        <w:rPr>
          <w:lang w:val="lt-LT"/>
        </w:rPr>
        <w:t>109</w:t>
      </w:r>
    </w:p>
    <w:p w14:paraId="46CDD550" w14:textId="77777777" w:rsidR="00CF3CBD" w:rsidRPr="00C36E06" w:rsidRDefault="00CF3CBD" w:rsidP="00CF3CBD">
      <w:pPr>
        <w:jc w:val="center"/>
        <w:rPr>
          <w:lang w:val="lt-LT"/>
        </w:rPr>
      </w:pPr>
      <w:r w:rsidRPr="00C36E06">
        <w:rPr>
          <w:lang w:val="lt-LT"/>
        </w:rPr>
        <w:t>Rokiškis</w:t>
      </w:r>
    </w:p>
    <w:p w14:paraId="46CDD551" w14:textId="77777777" w:rsidR="00CF3CBD" w:rsidRPr="00C36E06" w:rsidRDefault="00CF3CBD" w:rsidP="00CF3CBD">
      <w:pPr>
        <w:jc w:val="center"/>
        <w:rPr>
          <w:lang w:val="lt-LT"/>
        </w:rPr>
      </w:pPr>
    </w:p>
    <w:p w14:paraId="62FB05F2" w14:textId="764F34A7" w:rsidR="00C402EB" w:rsidRPr="00C36E06" w:rsidRDefault="00C402EB" w:rsidP="00F62B55">
      <w:pPr>
        <w:ind w:firstLine="851"/>
        <w:jc w:val="both"/>
        <w:rPr>
          <w:lang w:val="lt-LT"/>
        </w:rPr>
      </w:pPr>
      <w:r w:rsidRPr="00C36E06">
        <w:rPr>
          <w:lang w:val="lt-LT"/>
        </w:rPr>
        <w:t xml:space="preserve">Vadovaudamasis Lietuvos Respublikos vietos savivaldos </w:t>
      </w:r>
      <w:r w:rsidR="00592D4D" w:rsidRPr="00C36E06">
        <w:rPr>
          <w:lang w:val="lt-LT"/>
        </w:rPr>
        <w:t xml:space="preserve">įstatymo </w:t>
      </w:r>
      <w:r w:rsidR="00592D4D" w:rsidRPr="00C36E06">
        <w:rPr>
          <w:lang w:val="lt-LT" w:eastAsia="ar-SA"/>
        </w:rPr>
        <w:t>2</w:t>
      </w:r>
      <w:r w:rsidR="00F62B55" w:rsidRPr="00C36E06">
        <w:rPr>
          <w:lang w:val="lt-LT" w:eastAsia="ar-SA"/>
        </w:rPr>
        <w:t>5</w:t>
      </w:r>
      <w:r w:rsidR="00592D4D" w:rsidRPr="00C36E06">
        <w:rPr>
          <w:lang w:val="lt-LT" w:eastAsia="ar-SA"/>
        </w:rPr>
        <w:t xml:space="preserve"> straipsnio </w:t>
      </w:r>
      <w:r w:rsidR="00F62B55" w:rsidRPr="00C36E06">
        <w:rPr>
          <w:lang w:val="lt-LT" w:eastAsia="ar-SA"/>
        </w:rPr>
        <w:t>5</w:t>
      </w:r>
      <w:r w:rsidR="00592D4D" w:rsidRPr="00C36E06">
        <w:rPr>
          <w:lang w:val="lt-LT" w:eastAsia="ar-SA"/>
        </w:rPr>
        <w:t xml:space="preserve"> dalimi</w:t>
      </w:r>
      <w:r w:rsidRPr="00C36E06">
        <w:rPr>
          <w:lang w:val="lt-LT"/>
        </w:rPr>
        <w:t>, Lietuvos Respublikos valstybės tarnybos įstatymo 50 straipsniu</w:t>
      </w:r>
      <w:r w:rsidR="00BF06C3" w:rsidRPr="00C36E06">
        <w:rPr>
          <w:lang w:val="lt-LT"/>
        </w:rPr>
        <w:t xml:space="preserve"> </w:t>
      </w:r>
      <w:r w:rsidRPr="00C36E06">
        <w:rPr>
          <w:lang w:val="lt-LT"/>
        </w:rPr>
        <w:t xml:space="preserve">bei atsižvelgdamas į </w:t>
      </w:r>
      <w:r w:rsidR="00F62B55" w:rsidRPr="00C36E06">
        <w:rPr>
          <w:lang w:val="lt-LT"/>
        </w:rPr>
        <w:t xml:space="preserve">2024 m. </w:t>
      </w:r>
      <w:r w:rsidR="00CE7740" w:rsidRPr="00C36E06">
        <w:rPr>
          <w:lang w:val="lt-LT"/>
        </w:rPr>
        <w:t>rugpjūčio 26</w:t>
      </w:r>
      <w:r w:rsidR="00F62B55" w:rsidRPr="00C36E06">
        <w:rPr>
          <w:lang w:val="lt-LT"/>
        </w:rPr>
        <w:t xml:space="preserve"> d. </w:t>
      </w:r>
      <w:r w:rsidR="00C36E06" w:rsidRPr="00F5568A">
        <w:rPr>
          <w:lang w:val="lt-LT"/>
        </w:rPr>
        <w:t>(</w:t>
      </w:r>
      <w:r w:rsidR="00C36E06" w:rsidRPr="00F5568A">
        <w:rPr>
          <w:i/>
          <w:iCs/>
          <w:lang w:val="lt-LT"/>
        </w:rPr>
        <w:t xml:space="preserve">duomenys neskelbiami) </w:t>
      </w:r>
      <w:r w:rsidRPr="00C36E06">
        <w:rPr>
          <w:lang w:val="lt-LT"/>
        </w:rPr>
        <w:t>prašymą,</w:t>
      </w:r>
    </w:p>
    <w:p w14:paraId="5320132B" w14:textId="5664D8B1" w:rsidR="00C402EB" w:rsidRPr="00C36E06" w:rsidRDefault="00C402EB" w:rsidP="00F62B55">
      <w:pPr>
        <w:ind w:firstLine="851"/>
        <w:jc w:val="both"/>
        <w:rPr>
          <w:lang w:val="lt-LT"/>
        </w:rPr>
      </w:pPr>
      <w:r w:rsidRPr="00C36E06">
        <w:rPr>
          <w:spacing w:val="52"/>
          <w:lang w:val="lt-LT"/>
        </w:rPr>
        <w:t xml:space="preserve">leidžiu </w:t>
      </w:r>
      <w:r w:rsidR="00C36E06" w:rsidRPr="00F5568A">
        <w:rPr>
          <w:lang w:val="lt-LT"/>
        </w:rPr>
        <w:t>(</w:t>
      </w:r>
      <w:r w:rsidR="00C36E06" w:rsidRPr="00F5568A">
        <w:rPr>
          <w:i/>
          <w:iCs/>
          <w:lang w:val="lt-LT"/>
        </w:rPr>
        <w:t>duomenys neskelbiami)</w:t>
      </w:r>
      <w:r w:rsidR="00BF06C3" w:rsidRPr="00C36E06">
        <w:rPr>
          <w:lang w:val="lt-LT"/>
        </w:rPr>
        <w:t xml:space="preserve">, </w:t>
      </w:r>
      <w:r w:rsidRPr="00C36E06">
        <w:rPr>
          <w:lang w:val="lt-LT"/>
        </w:rPr>
        <w:t>202</w:t>
      </w:r>
      <w:r w:rsidR="005C397A" w:rsidRPr="00C36E06">
        <w:rPr>
          <w:lang w:val="lt-LT"/>
        </w:rPr>
        <w:t>4</w:t>
      </w:r>
      <w:r w:rsidRPr="00C36E06">
        <w:rPr>
          <w:lang w:val="lt-LT"/>
        </w:rPr>
        <w:t xml:space="preserve"> m. </w:t>
      </w:r>
      <w:r w:rsidR="00CE7740" w:rsidRPr="00C36E06">
        <w:rPr>
          <w:lang w:val="lt-LT"/>
        </w:rPr>
        <w:t>rugpjūčio 30</w:t>
      </w:r>
      <w:r w:rsidR="00E9102E" w:rsidRPr="00C36E06">
        <w:rPr>
          <w:lang w:val="lt-LT"/>
        </w:rPr>
        <w:t xml:space="preserve"> </w:t>
      </w:r>
      <w:r w:rsidRPr="00C36E06">
        <w:rPr>
          <w:lang w:val="lt-LT"/>
        </w:rPr>
        <w:t>d.</w:t>
      </w:r>
      <w:r w:rsidR="00BC6244" w:rsidRPr="00C36E06">
        <w:rPr>
          <w:lang w:val="lt-LT"/>
        </w:rPr>
        <w:t xml:space="preserve"> </w:t>
      </w:r>
      <w:r w:rsidRPr="00C36E06">
        <w:rPr>
          <w:lang w:val="lt-LT"/>
        </w:rPr>
        <w:t>dirbti nuotoliniu būdu</w:t>
      </w:r>
      <w:r w:rsidR="00F5568A">
        <w:rPr>
          <w:lang w:val="lt-LT"/>
        </w:rPr>
        <w:t>:</w:t>
      </w:r>
    </w:p>
    <w:p w14:paraId="241AE088" w14:textId="416DECF1" w:rsidR="005C397A" w:rsidRPr="00C36E06" w:rsidRDefault="00F5568A" w:rsidP="00F62B55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n</w:t>
      </w:r>
      <w:r w:rsidR="005C397A" w:rsidRPr="00C36E06">
        <w:rPr>
          <w:rFonts w:ascii="Times New Roman" w:hAnsi="Times New Roman" w:cs="Times New Roman"/>
          <w:sz w:val="24"/>
          <w:szCs w:val="24"/>
          <w:lang w:eastAsia="lt-LT"/>
        </w:rPr>
        <w:t xml:space="preserve">uotolinio darbo vieta – </w:t>
      </w:r>
      <w:r w:rsidR="00C36E06" w:rsidRPr="00C36E06">
        <w:rPr>
          <w:rFonts w:ascii="Times New Roman" w:hAnsi="Times New Roman" w:cs="Times New Roman"/>
          <w:sz w:val="24"/>
          <w:szCs w:val="24"/>
        </w:rPr>
        <w:t>(</w:t>
      </w:r>
      <w:r w:rsidR="00C36E06" w:rsidRPr="00C36E06">
        <w:rPr>
          <w:rFonts w:ascii="Times New Roman" w:hAnsi="Times New Roman" w:cs="Times New Roman"/>
          <w:i/>
          <w:iCs/>
          <w:sz w:val="24"/>
          <w:szCs w:val="24"/>
        </w:rPr>
        <w:t>duomenys neskelbiami)</w:t>
      </w:r>
      <w:r w:rsidR="005C397A" w:rsidRPr="00C36E06"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14:paraId="1824D654" w14:textId="7EE70380" w:rsidR="00C402EB" w:rsidRPr="00C36E06" w:rsidRDefault="00C402EB" w:rsidP="00F62B55">
      <w:pPr>
        <w:pStyle w:val="Betarp"/>
        <w:ind w:firstLine="851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C36E06">
        <w:rPr>
          <w:rFonts w:ascii="Times New Roman" w:hAnsi="Times New Roman" w:cs="Times New Roman"/>
          <w:sz w:val="24"/>
          <w:szCs w:val="24"/>
          <w:lang w:eastAsia="lt-LT"/>
        </w:rPr>
        <w:t>telefono numeris</w:t>
      </w:r>
      <w:r w:rsidR="00C36E06" w:rsidRPr="00C36E06">
        <w:rPr>
          <w:rFonts w:ascii="Times New Roman" w:hAnsi="Times New Roman" w:cs="Times New Roman"/>
          <w:sz w:val="24"/>
          <w:szCs w:val="24"/>
          <w:lang w:eastAsia="lt-LT"/>
        </w:rPr>
        <w:t xml:space="preserve"> -</w:t>
      </w:r>
      <w:r w:rsidRPr="00C36E06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C36E06" w:rsidRPr="00C36E06">
        <w:rPr>
          <w:rFonts w:ascii="Times New Roman" w:hAnsi="Times New Roman" w:cs="Times New Roman"/>
          <w:sz w:val="24"/>
          <w:szCs w:val="24"/>
        </w:rPr>
        <w:t>(</w:t>
      </w:r>
      <w:r w:rsidR="00C36E06" w:rsidRPr="00C36E06">
        <w:rPr>
          <w:rFonts w:ascii="Times New Roman" w:hAnsi="Times New Roman" w:cs="Times New Roman"/>
          <w:i/>
          <w:iCs/>
          <w:sz w:val="24"/>
          <w:szCs w:val="24"/>
        </w:rPr>
        <w:t>duomenys neskelbiami)</w:t>
      </w:r>
      <w:r w:rsidRPr="00C36E06">
        <w:rPr>
          <w:rFonts w:ascii="Times New Roman" w:hAnsi="Times New Roman" w:cs="Times New Roman"/>
          <w:sz w:val="24"/>
          <w:szCs w:val="24"/>
          <w:lang w:eastAsia="lt-LT"/>
        </w:rPr>
        <w:t>;</w:t>
      </w:r>
    </w:p>
    <w:p w14:paraId="583F2284" w14:textId="70219035" w:rsidR="00C402EB" w:rsidRPr="00C36E06" w:rsidRDefault="00C402EB" w:rsidP="00F62B55">
      <w:pPr>
        <w:tabs>
          <w:tab w:val="left" w:pos="851"/>
        </w:tabs>
        <w:ind w:firstLine="851"/>
        <w:jc w:val="both"/>
        <w:rPr>
          <w:shd w:val="clear" w:color="auto" w:fill="FFFFFF"/>
          <w:lang w:val="lt-LT"/>
        </w:rPr>
      </w:pPr>
      <w:r w:rsidRPr="00C36E06">
        <w:rPr>
          <w:lang w:val="lt-LT" w:eastAsia="lt-LT"/>
        </w:rPr>
        <w:t>el</w:t>
      </w:r>
      <w:r w:rsidR="005C397A" w:rsidRPr="00C36E06">
        <w:rPr>
          <w:lang w:val="lt-LT" w:eastAsia="lt-LT"/>
        </w:rPr>
        <w:t>ektroninis</w:t>
      </w:r>
      <w:r w:rsidRPr="00C36E06">
        <w:rPr>
          <w:lang w:val="lt-LT" w:eastAsia="lt-LT"/>
        </w:rPr>
        <w:t xml:space="preserve"> </w:t>
      </w:r>
      <w:r w:rsidR="006037CC" w:rsidRPr="00C36E06">
        <w:rPr>
          <w:lang w:val="lt-LT" w:eastAsia="lt-LT"/>
        </w:rPr>
        <w:t>pa</w:t>
      </w:r>
      <w:r w:rsidR="005C397A" w:rsidRPr="00C36E06">
        <w:rPr>
          <w:lang w:val="lt-LT" w:eastAsia="lt-LT"/>
        </w:rPr>
        <w:t>š</w:t>
      </w:r>
      <w:r w:rsidR="006037CC" w:rsidRPr="00C36E06">
        <w:rPr>
          <w:lang w:val="lt-LT" w:eastAsia="lt-LT"/>
        </w:rPr>
        <w:t xml:space="preserve">tas </w:t>
      </w:r>
      <w:r w:rsidR="00C36E06" w:rsidRPr="00C36E06">
        <w:rPr>
          <w:lang w:val="lt-LT" w:eastAsia="lt-LT"/>
        </w:rPr>
        <w:t xml:space="preserve">- </w:t>
      </w:r>
      <w:r w:rsidR="00C36E06" w:rsidRPr="00F5568A">
        <w:rPr>
          <w:lang w:val="lt-LT"/>
        </w:rPr>
        <w:t>(</w:t>
      </w:r>
      <w:r w:rsidR="00C36E06" w:rsidRPr="00F5568A">
        <w:rPr>
          <w:i/>
          <w:iCs/>
          <w:lang w:val="lt-LT"/>
        </w:rPr>
        <w:t>duomenys neskelbiami).</w:t>
      </w:r>
    </w:p>
    <w:p w14:paraId="091BFF2B" w14:textId="446B0E07" w:rsidR="00C402EB" w:rsidRPr="00C36E06" w:rsidRDefault="00592D4D" w:rsidP="00F62B55">
      <w:pPr>
        <w:ind w:firstLine="851"/>
        <w:jc w:val="both"/>
        <w:rPr>
          <w:lang w:val="lt-LT"/>
        </w:rPr>
      </w:pPr>
      <w:r w:rsidRPr="00C36E06">
        <w:rPr>
          <w:lang w:val="lt-LT"/>
        </w:rPr>
        <w:t>Potvarkis</w:t>
      </w:r>
      <w:r w:rsidR="00C402EB" w:rsidRPr="00C36E06">
        <w:rPr>
          <w:lang w:val="lt-LT"/>
        </w:rPr>
        <w:t xml:space="preserve"> per vieną mėnesį gali būti skundžiamas</w:t>
      </w:r>
      <w:r w:rsidR="00C402EB" w:rsidRPr="00C36E06">
        <w:rPr>
          <w:color w:val="000000"/>
          <w:lang w:val="lt-LT" w:eastAsia="lt-LT"/>
        </w:rPr>
        <w:t xml:space="preserve"> Lietuvos administracinių ginčų komisijos Panevėžio apygardos skyriui (Respublikos g. 62, Panevėžys) Lietuvos Respublikos ikiteisminio administracinių ginčų nagrinėjimo tvarkos įstatymo nustatyta tvarka.</w:t>
      </w:r>
    </w:p>
    <w:p w14:paraId="1218C69A" w14:textId="77777777" w:rsidR="00C402EB" w:rsidRPr="00C36E06" w:rsidRDefault="00C402EB" w:rsidP="00F62B55">
      <w:pPr>
        <w:ind w:firstLine="851"/>
        <w:jc w:val="both"/>
        <w:rPr>
          <w:lang w:val="lt-LT"/>
        </w:rPr>
      </w:pPr>
    </w:p>
    <w:p w14:paraId="32398048" w14:textId="77777777" w:rsidR="00C402EB" w:rsidRPr="00C36E06" w:rsidRDefault="00C402EB" w:rsidP="00F62B55">
      <w:pPr>
        <w:ind w:firstLine="851"/>
        <w:jc w:val="both"/>
        <w:rPr>
          <w:lang w:val="lt-LT"/>
        </w:rPr>
      </w:pPr>
    </w:p>
    <w:p w14:paraId="46CDD557" w14:textId="77777777" w:rsidR="00E72A4F" w:rsidRPr="00C36E06" w:rsidRDefault="00E72A4F" w:rsidP="00F62B55">
      <w:pPr>
        <w:ind w:firstLine="851"/>
        <w:rPr>
          <w:lang w:val="lt-LT"/>
        </w:rPr>
      </w:pPr>
    </w:p>
    <w:p w14:paraId="46CDD559" w14:textId="7F8857A3" w:rsidR="00E72A4F" w:rsidRPr="00C36E06" w:rsidRDefault="00E72A4F" w:rsidP="00F62B55">
      <w:pPr>
        <w:rPr>
          <w:lang w:val="lt-LT" w:eastAsia="lt-LT"/>
        </w:rPr>
      </w:pPr>
      <w:r w:rsidRPr="00C36E06">
        <w:rPr>
          <w:lang w:val="lt-LT" w:eastAsia="lt-LT"/>
        </w:rPr>
        <w:t>Savivaldybės mer</w:t>
      </w:r>
      <w:r w:rsidR="00B41395" w:rsidRPr="00C36E06">
        <w:rPr>
          <w:lang w:val="lt-LT" w:eastAsia="lt-LT"/>
        </w:rPr>
        <w:t>as</w:t>
      </w:r>
      <w:r w:rsidR="00923E6E" w:rsidRPr="00C36E06">
        <w:rPr>
          <w:lang w:val="lt-LT" w:eastAsia="lt-LT"/>
        </w:rPr>
        <w:tab/>
      </w:r>
      <w:r w:rsidR="004F1660" w:rsidRPr="00C36E06">
        <w:rPr>
          <w:lang w:val="lt-LT" w:eastAsia="lt-LT"/>
        </w:rPr>
        <w:tab/>
      </w:r>
      <w:r w:rsidR="00923E6E" w:rsidRPr="00C36E06">
        <w:rPr>
          <w:lang w:val="lt-LT" w:eastAsia="lt-LT"/>
        </w:rPr>
        <w:tab/>
      </w:r>
      <w:r w:rsidR="00F62B55" w:rsidRPr="00C36E06">
        <w:rPr>
          <w:lang w:val="lt-LT" w:eastAsia="lt-LT"/>
        </w:rPr>
        <w:t xml:space="preserve"> </w:t>
      </w:r>
      <w:r w:rsidR="00F62B55" w:rsidRPr="00C36E06">
        <w:rPr>
          <w:lang w:val="lt-LT" w:eastAsia="lt-LT"/>
        </w:rPr>
        <w:tab/>
      </w:r>
      <w:r w:rsidR="00A77EB1" w:rsidRPr="00C36E06">
        <w:rPr>
          <w:lang w:val="lt-LT" w:eastAsia="lt-LT"/>
        </w:rPr>
        <w:tab/>
      </w:r>
      <w:r w:rsidR="003031BA" w:rsidRPr="00C36E06">
        <w:rPr>
          <w:lang w:val="lt-LT" w:eastAsia="lt-LT"/>
        </w:rPr>
        <w:tab/>
      </w:r>
      <w:r w:rsidR="00923E6E" w:rsidRPr="00C36E06">
        <w:rPr>
          <w:lang w:val="lt-LT" w:eastAsia="lt-LT"/>
        </w:rPr>
        <w:tab/>
      </w:r>
      <w:r w:rsidR="00B41395" w:rsidRPr="00C36E06">
        <w:rPr>
          <w:lang w:val="lt-LT" w:eastAsia="lt-LT"/>
        </w:rPr>
        <w:tab/>
        <w:t>Ramūnas Godeliauskas</w:t>
      </w:r>
      <w:r w:rsidR="00215CA4" w:rsidRPr="00C36E06">
        <w:rPr>
          <w:lang w:val="lt-LT" w:eastAsia="lt-LT"/>
        </w:rPr>
        <w:t xml:space="preserve"> </w:t>
      </w:r>
    </w:p>
    <w:sectPr w:rsidR="00E72A4F" w:rsidRPr="00C36E06" w:rsidSect="00EA39F5">
      <w:head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701" w:right="567" w:bottom="1134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D1E1F" w14:textId="77777777" w:rsidR="00583B46" w:rsidRDefault="00583B46">
      <w:r>
        <w:separator/>
      </w:r>
    </w:p>
  </w:endnote>
  <w:endnote w:type="continuationSeparator" w:id="0">
    <w:p w14:paraId="5609F836" w14:textId="77777777" w:rsidR="00583B46" w:rsidRDefault="0058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DD593" w14:textId="77777777" w:rsidR="00D2798D" w:rsidRDefault="00D2798D">
    <w:pPr>
      <w:pStyle w:val="Porat"/>
      <w:rPr>
        <w:lang w:val="lt-LT"/>
      </w:rPr>
    </w:pPr>
  </w:p>
  <w:p w14:paraId="46CDD594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4AF35" w14:textId="0FED3A36" w:rsidR="004F1660" w:rsidRPr="004F1660" w:rsidRDefault="00CE7740">
    <w:pPr>
      <w:pStyle w:val="Porat"/>
      <w:rPr>
        <w:sz w:val="24"/>
        <w:lang w:val="lt-LT"/>
      </w:rPr>
    </w:pPr>
    <w:r>
      <w:rPr>
        <w:sz w:val="24"/>
        <w:lang w:val="lt-LT"/>
      </w:rPr>
      <w:t>Lidija Jasiūnienė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0DE84" w14:textId="77777777" w:rsidR="00583B46" w:rsidRDefault="00583B46">
      <w:r>
        <w:separator/>
      </w:r>
    </w:p>
  </w:footnote>
  <w:footnote w:type="continuationSeparator" w:id="0">
    <w:p w14:paraId="6D14592C" w14:textId="77777777" w:rsidR="00583B46" w:rsidRDefault="00583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DD590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DD595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46CDD59F" wp14:editId="46CDD5A0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CDD596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46CDD597" w14:textId="77777777" w:rsidR="00972531" w:rsidRDefault="00972531" w:rsidP="00972531"/>
  <w:p w14:paraId="46CDD598" w14:textId="77777777" w:rsidR="00972531" w:rsidRDefault="00972531" w:rsidP="00972531"/>
  <w:p w14:paraId="46CDD599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46CDD59A" w14:textId="77777777" w:rsidR="00972531" w:rsidRDefault="00972531" w:rsidP="00972531">
    <w:pPr>
      <w:rPr>
        <w:rFonts w:ascii="TimesLT" w:hAnsi="TimesLT"/>
        <w:b/>
      </w:rPr>
    </w:pPr>
  </w:p>
  <w:p w14:paraId="46CDD59B" w14:textId="77777777" w:rsidR="00972531" w:rsidRPr="00EA39F5" w:rsidRDefault="00972531" w:rsidP="00972531">
    <w:pPr>
      <w:jc w:val="center"/>
      <w:rPr>
        <w:b/>
        <w:lang w:val="lt-LT"/>
      </w:rPr>
    </w:pPr>
    <w:r w:rsidRPr="00EA39F5">
      <w:rPr>
        <w:b/>
      </w:rPr>
      <w:t>ROKI</w:t>
    </w:r>
    <w:r w:rsidRPr="00EA39F5">
      <w:rPr>
        <w:b/>
        <w:lang w:val="lt-LT"/>
      </w:rPr>
      <w:t>Š</w:t>
    </w:r>
    <w:r w:rsidRPr="00EA39F5">
      <w:rPr>
        <w:b/>
      </w:rPr>
      <w:t>KIO RAJONO SAVIVALDYB</w:t>
    </w:r>
    <w:r w:rsidRPr="00EA39F5">
      <w:rPr>
        <w:b/>
        <w:lang w:val="lt-LT"/>
      </w:rPr>
      <w:t xml:space="preserve">ĖS </w:t>
    </w:r>
    <w:r w:rsidR="00BE528B" w:rsidRPr="00EA39F5">
      <w:rPr>
        <w:b/>
        <w:lang w:val="lt-LT"/>
      </w:rPr>
      <w:t>MERAS</w:t>
    </w:r>
  </w:p>
  <w:p w14:paraId="46CDD59C" w14:textId="77777777" w:rsidR="00BE528B" w:rsidRPr="00EA39F5" w:rsidRDefault="00BE528B" w:rsidP="00972531">
    <w:pPr>
      <w:jc w:val="center"/>
      <w:rPr>
        <w:b/>
        <w:lang w:val="lt-LT"/>
      </w:rPr>
    </w:pPr>
  </w:p>
  <w:p w14:paraId="46CDD59D" w14:textId="2DFC5845" w:rsidR="00BE528B" w:rsidRPr="001E0023" w:rsidRDefault="00BE528B" w:rsidP="00972531">
    <w:pPr>
      <w:jc w:val="center"/>
      <w:rPr>
        <w:b/>
        <w:lang w:val="lt-LT"/>
      </w:rPr>
    </w:pPr>
    <w:r w:rsidRPr="001E0023">
      <w:rPr>
        <w:b/>
        <w:lang w:val="lt-LT"/>
      </w:rPr>
      <w:t>POTVARKIS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091D20"/>
    <w:multiLevelType w:val="hybridMultilevel"/>
    <w:tmpl w:val="9146A4C4"/>
    <w:lvl w:ilvl="0" w:tplc="CFD81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2043675408">
    <w:abstractNumId w:val="5"/>
  </w:num>
  <w:num w:numId="2" w16cid:durableId="49233962">
    <w:abstractNumId w:val="8"/>
  </w:num>
  <w:num w:numId="3" w16cid:durableId="1525560467">
    <w:abstractNumId w:val="3"/>
  </w:num>
  <w:num w:numId="4" w16cid:durableId="128786738">
    <w:abstractNumId w:val="0"/>
  </w:num>
  <w:num w:numId="5" w16cid:durableId="879365052">
    <w:abstractNumId w:val="7"/>
  </w:num>
  <w:num w:numId="6" w16cid:durableId="870074716">
    <w:abstractNumId w:val="9"/>
  </w:num>
  <w:num w:numId="7" w16cid:durableId="9280002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26045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512848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12857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0721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00CE5"/>
    <w:rsid w:val="000235BD"/>
    <w:rsid w:val="0003259B"/>
    <w:rsid w:val="00056640"/>
    <w:rsid w:val="00064277"/>
    <w:rsid w:val="0006484C"/>
    <w:rsid w:val="00065215"/>
    <w:rsid w:val="00076EA3"/>
    <w:rsid w:val="000A493F"/>
    <w:rsid w:val="000B45C3"/>
    <w:rsid w:val="000B772C"/>
    <w:rsid w:val="000C4121"/>
    <w:rsid w:val="000C657A"/>
    <w:rsid w:val="000E095B"/>
    <w:rsid w:val="000E5398"/>
    <w:rsid w:val="00104257"/>
    <w:rsid w:val="0012018C"/>
    <w:rsid w:val="00127730"/>
    <w:rsid w:val="001304E5"/>
    <w:rsid w:val="001411D4"/>
    <w:rsid w:val="0015231A"/>
    <w:rsid w:val="00194095"/>
    <w:rsid w:val="001962E4"/>
    <w:rsid w:val="0019711F"/>
    <w:rsid w:val="001A6FFC"/>
    <w:rsid w:val="001B6AE8"/>
    <w:rsid w:val="001C2E0F"/>
    <w:rsid w:val="001D1E14"/>
    <w:rsid w:val="001D27BC"/>
    <w:rsid w:val="001D6B37"/>
    <w:rsid w:val="001E0023"/>
    <w:rsid w:val="001F61B6"/>
    <w:rsid w:val="00205F6B"/>
    <w:rsid w:val="00206E92"/>
    <w:rsid w:val="002073F9"/>
    <w:rsid w:val="002145B5"/>
    <w:rsid w:val="00215CA4"/>
    <w:rsid w:val="00271755"/>
    <w:rsid w:val="002A4783"/>
    <w:rsid w:val="002B0901"/>
    <w:rsid w:val="002B1D1B"/>
    <w:rsid w:val="002D482C"/>
    <w:rsid w:val="002E4DC4"/>
    <w:rsid w:val="003031BA"/>
    <w:rsid w:val="00312DF2"/>
    <w:rsid w:val="00317A63"/>
    <w:rsid w:val="0032679E"/>
    <w:rsid w:val="00393973"/>
    <w:rsid w:val="00394A66"/>
    <w:rsid w:val="0039529E"/>
    <w:rsid w:val="003A53CB"/>
    <w:rsid w:val="003B16E3"/>
    <w:rsid w:val="003B1FDD"/>
    <w:rsid w:val="003B2B93"/>
    <w:rsid w:val="003C3267"/>
    <w:rsid w:val="003C330C"/>
    <w:rsid w:val="003E2671"/>
    <w:rsid w:val="003E2DC4"/>
    <w:rsid w:val="003E43E8"/>
    <w:rsid w:val="003E4CC8"/>
    <w:rsid w:val="00405EF8"/>
    <w:rsid w:val="00413278"/>
    <w:rsid w:val="00424ABE"/>
    <w:rsid w:val="00425B8A"/>
    <w:rsid w:val="00432FC7"/>
    <w:rsid w:val="00445936"/>
    <w:rsid w:val="0044607C"/>
    <w:rsid w:val="0045501B"/>
    <w:rsid w:val="004725BF"/>
    <w:rsid w:val="00497E84"/>
    <w:rsid w:val="004A0471"/>
    <w:rsid w:val="004A58B8"/>
    <w:rsid w:val="004B7419"/>
    <w:rsid w:val="004C2B0D"/>
    <w:rsid w:val="004D01EF"/>
    <w:rsid w:val="004D505E"/>
    <w:rsid w:val="004F1660"/>
    <w:rsid w:val="004F4BC8"/>
    <w:rsid w:val="0050162C"/>
    <w:rsid w:val="00503590"/>
    <w:rsid w:val="00504B26"/>
    <w:rsid w:val="005270B1"/>
    <w:rsid w:val="005505CA"/>
    <w:rsid w:val="005571CD"/>
    <w:rsid w:val="00562839"/>
    <w:rsid w:val="005656B8"/>
    <w:rsid w:val="00570CBA"/>
    <w:rsid w:val="00576A62"/>
    <w:rsid w:val="00583B46"/>
    <w:rsid w:val="00592D4D"/>
    <w:rsid w:val="005A18D4"/>
    <w:rsid w:val="005A1C5A"/>
    <w:rsid w:val="005C397A"/>
    <w:rsid w:val="005F01DC"/>
    <w:rsid w:val="005F1A84"/>
    <w:rsid w:val="005F1E60"/>
    <w:rsid w:val="005F358A"/>
    <w:rsid w:val="006037CC"/>
    <w:rsid w:val="00625AB4"/>
    <w:rsid w:val="006370A6"/>
    <w:rsid w:val="00643685"/>
    <w:rsid w:val="00647425"/>
    <w:rsid w:val="0065272A"/>
    <w:rsid w:val="00653C3F"/>
    <w:rsid w:val="006642C9"/>
    <w:rsid w:val="006648CF"/>
    <w:rsid w:val="00681831"/>
    <w:rsid w:val="006A3195"/>
    <w:rsid w:val="006D4211"/>
    <w:rsid w:val="00700A7A"/>
    <w:rsid w:val="0070367B"/>
    <w:rsid w:val="00704F1F"/>
    <w:rsid w:val="007351D6"/>
    <w:rsid w:val="00752E69"/>
    <w:rsid w:val="00761D3C"/>
    <w:rsid w:val="007809B0"/>
    <w:rsid w:val="00790FB2"/>
    <w:rsid w:val="00793BAA"/>
    <w:rsid w:val="007957E2"/>
    <w:rsid w:val="007A29F3"/>
    <w:rsid w:val="007D2AC9"/>
    <w:rsid w:val="007D6E30"/>
    <w:rsid w:val="007F37BB"/>
    <w:rsid w:val="00802723"/>
    <w:rsid w:val="0080615D"/>
    <w:rsid w:val="00813021"/>
    <w:rsid w:val="00835C1D"/>
    <w:rsid w:val="00836321"/>
    <w:rsid w:val="00846D43"/>
    <w:rsid w:val="0087685F"/>
    <w:rsid w:val="008805E6"/>
    <w:rsid w:val="00892EE4"/>
    <w:rsid w:val="0089349D"/>
    <w:rsid w:val="008A5886"/>
    <w:rsid w:val="008A592B"/>
    <w:rsid w:val="008B53ED"/>
    <w:rsid w:val="008C490A"/>
    <w:rsid w:val="008D0A2A"/>
    <w:rsid w:val="008D7C19"/>
    <w:rsid w:val="008E26EA"/>
    <w:rsid w:val="00923E6E"/>
    <w:rsid w:val="00925E27"/>
    <w:rsid w:val="00930D05"/>
    <w:rsid w:val="00945FBF"/>
    <w:rsid w:val="00960B51"/>
    <w:rsid w:val="009678BE"/>
    <w:rsid w:val="00972531"/>
    <w:rsid w:val="00980D90"/>
    <w:rsid w:val="009854A2"/>
    <w:rsid w:val="0098702A"/>
    <w:rsid w:val="00987B10"/>
    <w:rsid w:val="00992968"/>
    <w:rsid w:val="00995D44"/>
    <w:rsid w:val="009C761B"/>
    <w:rsid w:val="009E3699"/>
    <w:rsid w:val="009F114E"/>
    <w:rsid w:val="00A223AF"/>
    <w:rsid w:val="00A27B00"/>
    <w:rsid w:val="00A30B90"/>
    <w:rsid w:val="00A36AE6"/>
    <w:rsid w:val="00A433ED"/>
    <w:rsid w:val="00A5477C"/>
    <w:rsid w:val="00A73220"/>
    <w:rsid w:val="00A76AC1"/>
    <w:rsid w:val="00A77672"/>
    <w:rsid w:val="00A778BE"/>
    <w:rsid w:val="00A77EB1"/>
    <w:rsid w:val="00A85372"/>
    <w:rsid w:val="00A878F3"/>
    <w:rsid w:val="00A9082D"/>
    <w:rsid w:val="00AA736E"/>
    <w:rsid w:val="00AD53F8"/>
    <w:rsid w:val="00AD561D"/>
    <w:rsid w:val="00AE7B55"/>
    <w:rsid w:val="00AE7FA3"/>
    <w:rsid w:val="00AF70A0"/>
    <w:rsid w:val="00B41395"/>
    <w:rsid w:val="00B41CD8"/>
    <w:rsid w:val="00B51946"/>
    <w:rsid w:val="00B53CA3"/>
    <w:rsid w:val="00B56A5B"/>
    <w:rsid w:val="00B63071"/>
    <w:rsid w:val="00B63DC0"/>
    <w:rsid w:val="00B65787"/>
    <w:rsid w:val="00B70AC3"/>
    <w:rsid w:val="00B730E1"/>
    <w:rsid w:val="00B75505"/>
    <w:rsid w:val="00B76AFC"/>
    <w:rsid w:val="00B76E3C"/>
    <w:rsid w:val="00B86BF0"/>
    <w:rsid w:val="00B9081E"/>
    <w:rsid w:val="00BA0F24"/>
    <w:rsid w:val="00BA73C9"/>
    <w:rsid w:val="00BB14B8"/>
    <w:rsid w:val="00BC6244"/>
    <w:rsid w:val="00BD5487"/>
    <w:rsid w:val="00BE2996"/>
    <w:rsid w:val="00BE44FD"/>
    <w:rsid w:val="00BE528B"/>
    <w:rsid w:val="00BF06C3"/>
    <w:rsid w:val="00C23D28"/>
    <w:rsid w:val="00C30099"/>
    <w:rsid w:val="00C36E06"/>
    <w:rsid w:val="00C402EB"/>
    <w:rsid w:val="00C46F08"/>
    <w:rsid w:val="00C6207B"/>
    <w:rsid w:val="00C80F61"/>
    <w:rsid w:val="00C93350"/>
    <w:rsid w:val="00C96831"/>
    <w:rsid w:val="00C977D4"/>
    <w:rsid w:val="00CA1A2A"/>
    <w:rsid w:val="00CB0970"/>
    <w:rsid w:val="00CB0A13"/>
    <w:rsid w:val="00CC51AF"/>
    <w:rsid w:val="00CD19B2"/>
    <w:rsid w:val="00CD5177"/>
    <w:rsid w:val="00CD56B2"/>
    <w:rsid w:val="00CE6990"/>
    <w:rsid w:val="00CE7740"/>
    <w:rsid w:val="00CF3CBD"/>
    <w:rsid w:val="00CF484D"/>
    <w:rsid w:val="00D158F2"/>
    <w:rsid w:val="00D25C07"/>
    <w:rsid w:val="00D2798D"/>
    <w:rsid w:val="00D375B7"/>
    <w:rsid w:val="00D432EA"/>
    <w:rsid w:val="00D44885"/>
    <w:rsid w:val="00D74308"/>
    <w:rsid w:val="00D77482"/>
    <w:rsid w:val="00D84094"/>
    <w:rsid w:val="00D93224"/>
    <w:rsid w:val="00D96133"/>
    <w:rsid w:val="00D97440"/>
    <w:rsid w:val="00DA6889"/>
    <w:rsid w:val="00DA7DE5"/>
    <w:rsid w:val="00DB169C"/>
    <w:rsid w:val="00DC06CF"/>
    <w:rsid w:val="00DE1C7B"/>
    <w:rsid w:val="00DE2513"/>
    <w:rsid w:val="00DE5E63"/>
    <w:rsid w:val="00E0067F"/>
    <w:rsid w:val="00E06FF6"/>
    <w:rsid w:val="00E079DE"/>
    <w:rsid w:val="00E11798"/>
    <w:rsid w:val="00E25A35"/>
    <w:rsid w:val="00E33053"/>
    <w:rsid w:val="00E44C58"/>
    <w:rsid w:val="00E46A02"/>
    <w:rsid w:val="00E60F6C"/>
    <w:rsid w:val="00E6501B"/>
    <w:rsid w:val="00E72A4F"/>
    <w:rsid w:val="00E9102E"/>
    <w:rsid w:val="00EA28AE"/>
    <w:rsid w:val="00EA39F5"/>
    <w:rsid w:val="00EE58BF"/>
    <w:rsid w:val="00EF73AF"/>
    <w:rsid w:val="00EF77EF"/>
    <w:rsid w:val="00F02021"/>
    <w:rsid w:val="00F02E46"/>
    <w:rsid w:val="00F067A1"/>
    <w:rsid w:val="00F13CF1"/>
    <w:rsid w:val="00F150C3"/>
    <w:rsid w:val="00F20046"/>
    <w:rsid w:val="00F24470"/>
    <w:rsid w:val="00F257CF"/>
    <w:rsid w:val="00F25EDC"/>
    <w:rsid w:val="00F413B4"/>
    <w:rsid w:val="00F533D9"/>
    <w:rsid w:val="00F5568A"/>
    <w:rsid w:val="00F62B55"/>
    <w:rsid w:val="00F804C3"/>
    <w:rsid w:val="00F90E20"/>
    <w:rsid w:val="00FB0655"/>
    <w:rsid w:val="00FB5C43"/>
    <w:rsid w:val="00FE5E90"/>
    <w:rsid w:val="00FF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6CDD54C"/>
  <w15:docId w15:val="{3589DFCC-B345-4E38-B3B9-A93BB3A7C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qFormat/>
    <w:rsid w:val="00C6207B"/>
    <w:rPr>
      <w:b/>
      <w:bCs/>
      <w:i w:val="0"/>
      <w:iCs w:val="0"/>
    </w:rPr>
  </w:style>
  <w:style w:type="character" w:customStyle="1" w:styleId="st1">
    <w:name w:val="st1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C402E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C3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0</TotalTime>
  <Pages>1</Pages>
  <Words>101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2</cp:revision>
  <cp:lastPrinted>2024-01-02T15:54:00Z</cp:lastPrinted>
  <dcterms:created xsi:type="dcterms:W3CDTF">2024-08-29T10:25:00Z</dcterms:created>
  <dcterms:modified xsi:type="dcterms:W3CDTF">2024-08-29T10:25:00Z</dcterms:modified>
</cp:coreProperties>
</file>