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D7D6" w14:textId="2AB2EA3F" w:rsidR="004757D0" w:rsidRPr="00FA382F" w:rsidRDefault="003B5CFF" w:rsidP="004757D0">
      <w:pPr>
        <w:pStyle w:val="Antrat1"/>
        <w:jc w:val="center"/>
        <w:rPr>
          <w:b/>
        </w:rPr>
      </w:pPr>
      <w:r w:rsidRPr="00FA382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E0DCD" w:rsidRPr="00FA382F">
        <w:rPr>
          <w:b/>
        </w:rPr>
        <w:t xml:space="preserve">DĖL PAREIGINĖS ALGOS KOEFICIENTO </w:t>
      </w:r>
      <w:r w:rsidR="001775EA" w:rsidRPr="00930CCF">
        <w:rPr>
          <w:b/>
          <w:bCs/>
          <w:szCs w:val="24"/>
        </w:rPr>
        <w:t>(</w:t>
      </w:r>
      <w:r w:rsidR="001775EA" w:rsidRPr="00930CCF">
        <w:rPr>
          <w:b/>
          <w:bCs/>
          <w:i/>
          <w:iCs/>
          <w:szCs w:val="24"/>
        </w:rPr>
        <w:t>DUOMENYS NESKELBIAMI)</w:t>
      </w:r>
      <w:r w:rsidR="00EE0DCD" w:rsidRPr="00FA382F">
        <w:rPr>
          <w:b/>
        </w:rPr>
        <w:t>DIDINIMO</w:t>
      </w:r>
    </w:p>
    <w:p w14:paraId="6102D7D7" w14:textId="77777777" w:rsidR="004757D0" w:rsidRPr="00FA382F" w:rsidRDefault="004757D0" w:rsidP="004757D0">
      <w:pPr>
        <w:jc w:val="both"/>
        <w:rPr>
          <w:sz w:val="28"/>
          <w:lang w:val="lt-LT"/>
        </w:rPr>
      </w:pPr>
    </w:p>
    <w:p w14:paraId="6102D7D8" w14:textId="41F5CFB1" w:rsidR="004757D0" w:rsidRPr="00FA382F" w:rsidRDefault="00187496" w:rsidP="004757D0">
      <w:pPr>
        <w:jc w:val="center"/>
        <w:rPr>
          <w:lang w:val="lt-LT"/>
        </w:rPr>
      </w:pPr>
      <w:r w:rsidRPr="00FA382F">
        <w:rPr>
          <w:lang w:val="lt-LT"/>
        </w:rPr>
        <w:t>202</w:t>
      </w:r>
      <w:r w:rsidR="00D057F8" w:rsidRPr="00FA382F">
        <w:rPr>
          <w:lang w:val="lt-LT"/>
        </w:rPr>
        <w:t>4</w:t>
      </w:r>
      <w:r w:rsidRPr="00FA382F">
        <w:rPr>
          <w:lang w:val="lt-LT"/>
        </w:rPr>
        <w:t xml:space="preserve"> m. </w:t>
      </w:r>
      <w:r w:rsidR="00FA382F" w:rsidRPr="00FA382F">
        <w:rPr>
          <w:lang w:val="lt-LT"/>
        </w:rPr>
        <w:t>rugpjūčio 2</w:t>
      </w:r>
      <w:r w:rsidR="00782CBE">
        <w:rPr>
          <w:lang w:val="lt-LT"/>
        </w:rPr>
        <w:t>8</w:t>
      </w:r>
      <w:r w:rsidR="00B748E9" w:rsidRPr="00FA382F">
        <w:rPr>
          <w:lang w:val="lt-LT"/>
        </w:rPr>
        <w:t xml:space="preserve"> d. </w:t>
      </w:r>
      <w:r w:rsidR="004757D0" w:rsidRPr="00FA382F">
        <w:rPr>
          <w:lang w:val="lt-LT"/>
        </w:rPr>
        <w:t>Nr. MP-</w:t>
      </w:r>
      <w:r w:rsidR="00782CBE">
        <w:rPr>
          <w:lang w:val="lt-LT"/>
        </w:rPr>
        <w:t>110</w:t>
      </w:r>
    </w:p>
    <w:p w14:paraId="6102D7D9" w14:textId="77777777" w:rsidR="004757D0" w:rsidRPr="00FA382F" w:rsidRDefault="004757D0" w:rsidP="004757D0">
      <w:pPr>
        <w:jc w:val="center"/>
        <w:rPr>
          <w:lang w:val="lt-LT"/>
        </w:rPr>
      </w:pPr>
      <w:r w:rsidRPr="00FA382F">
        <w:rPr>
          <w:lang w:val="lt-LT"/>
        </w:rPr>
        <w:t xml:space="preserve">Rokiškis </w:t>
      </w:r>
    </w:p>
    <w:p w14:paraId="6102D7DA" w14:textId="77777777" w:rsidR="004757D0" w:rsidRPr="00FA382F" w:rsidRDefault="004757D0" w:rsidP="004757D0">
      <w:pPr>
        <w:jc w:val="center"/>
        <w:rPr>
          <w:lang w:val="lt-LT"/>
        </w:rPr>
      </w:pPr>
    </w:p>
    <w:p w14:paraId="6102D7DB" w14:textId="77777777" w:rsidR="008F0C0D" w:rsidRPr="00FA382F" w:rsidRDefault="008F0C0D" w:rsidP="004757D0">
      <w:pPr>
        <w:jc w:val="center"/>
        <w:rPr>
          <w:lang w:val="lt-LT"/>
        </w:rPr>
      </w:pPr>
    </w:p>
    <w:p w14:paraId="6102D7DC" w14:textId="09C582A6" w:rsidR="002B5015" w:rsidRPr="00FA382F" w:rsidRDefault="006F15EF" w:rsidP="001E50A3">
      <w:pPr>
        <w:ind w:firstLine="851"/>
        <w:jc w:val="both"/>
        <w:rPr>
          <w:lang w:val="lt-LT"/>
        </w:rPr>
      </w:pPr>
      <w:r w:rsidRPr="00FA382F">
        <w:rPr>
          <w:lang w:val="lt-LT"/>
        </w:rPr>
        <w:t>Vadovaudamasis Lietuvos Respublikos vietos savivaldos įstatymo 2</w:t>
      </w:r>
      <w:r w:rsidR="00E72E39" w:rsidRPr="00FA382F">
        <w:rPr>
          <w:lang w:val="lt-LT"/>
        </w:rPr>
        <w:t>7</w:t>
      </w:r>
      <w:r w:rsidRPr="00FA382F">
        <w:rPr>
          <w:lang w:val="lt-LT"/>
        </w:rPr>
        <w:t xml:space="preserve"> straipsnio 2 dalies </w:t>
      </w:r>
      <w:r w:rsidR="00E72E39" w:rsidRPr="00FA382F">
        <w:rPr>
          <w:lang w:val="lt-LT"/>
        </w:rPr>
        <w:t>7</w:t>
      </w:r>
      <w:r w:rsidRPr="00FA382F">
        <w:rPr>
          <w:lang w:val="lt-LT"/>
        </w:rPr>
        <w:t xml:space="preserve"> punktu, </w:t>
      </w:r>
      <w:r w:rsidR="00085D8F" w:rsidRPr="00FA382F">
        <w:rPr>
          <w:lang w:val="lt-LT"/>
        </w:rPr>
        <w:t>Rokiškio rajono savivaldybės</w:t>
      </w:r>
      <w:r w:rsidR="00D057F8" w:rsidRPr="00FA382F">
        <w:rPr>
          <w:lang w:val="lt-LT"/>
        </w:rPr>
        <w:t xml:space="preserve"> biudžetinių</w:t>
      </w:r>
      <w:r w:rsidR="00085D8F" w:rsidRPr="00FA382F">
        <w:rPr>
          <w:lang w:val="lt-LT"/>
        </w:rPr>
        <w:t xml:space="preserve"> švietimo įstaigų vadovų darbo apmokėjimo sistemos</w:t>
      </w:r>
      <w:r w:rsidR="0061555C" w:rsidRPr="00FA382F">
        <w:rPr>
          <w:lang w:val="lt-LT"/>
        </w:rPr>
        <w:t xml:space="preserve"> </w:t>
      </w:r>
      <w:r w:rsidR="00D057F8" w:rsidRPr="00FA382F">
        <w:rPr>
          <w:lang w:val="lt-LT"/>
        </w:rPr>
        <w:t>aprašo,</w:t>
      </w:r>
      <w:r w:rsidR="00085D8F" w:rsidRPr="00FA382F">
        <w:rPr>
          <w:lang w:val="lt-LT"/>
        </w:rPr>
        <w:t xml:space="preserve"> patvirtinto Rokiškio </w:t>
      </w:r>
      <w:r w:rsidR="00EE45B2" w:rsidRPr="00FA382F">
        <w:rPr>
          <w:lang w:val="lt-LT"/>
        </w:rPr>
        <w:t xml:space="preserve">rajono savivaldybės </w:t>
      </w:r>
      <w:r w:rsidR="00D057F8" w:rsidRPr="00FA382F">
        <w:rPr>
          <w:lang w:val="lt-LT"/>
        </w:rPr>
        <w:t>mero</w:t>
      </w:r>
      <w:r w:rsidR="00EE45B2" w:rsidRPr="00FA382F">
        <w:rPr>
          <w:lang w:val="lt-LT"/>
        </w:rPr>
        <w:t xml:space="preserve"> 202</w:t>
      </w:r>
      <w:r w:rsidR="00D057F8" w:rsidRPr="00FA382F">
        <w:rPr>
          <w:lang w:val="lt-LT"/>
        </w:rPr>
        <w:t>4</w:t>
      </w:r>
      <w:r w:rsidR="00EE45B2" w:rsidRPr="00FA382F">
        <w:rPr>
          <w:lang w:val="lt-LT"/>
        </w:rPr>
        <w:t xml:space="preserve"> m. </w:t>
      </w:r>
      <w:r w:rsidR="00D057F8" w:rsidRPr="00FA382F">
        <w:rPr>
          <w:lang w:val="lt-LT"/>
        </w:rPr>
        <w:t>vasario 15 d.</w:t>
      </w:r>
      <w:r w:rsidR="00EE45B2" w:rsidRPr="00FA382F">
        <w:rPr>
          <w:lang w:val="lt-LT"/>
        </w:rPr>
        <w:t xml:space="preserve"> </w:t>
      </w:r>
      <w:r w:rsidR="00D057F8" w:rsidRPr="00FA382F">
        <w:rPr>
          <w:lang w:val="lt-LT"/>
        </w:rPr>
        <w:t>potvarkiu</w:t>
      </w:r>
      <w:r w:rsidR="00EE45B2" w:rsidRPr="00FA382F">
        <w:rPr>
          <w:lang w:val="lt-LT"/>
        </w:rPr>
        <w:t xml:space="preserve"> Nr. </w:t>
      </w:r>
      <w:r w:rsidR="00D057F8" w:rsidRPr="00FA382F">
        <w:rPr>
          <w:lang w:val="lt-LT"/>
        </w:rPr>
        <w:t>MV-84 „Dėl Rokiškio rajono savivaldybės biudžetinių švietimo įstaigų vadovų darbo apmokėjimo sistemos aprašo  patvirtinimo“, 2</w:t>
      </w:r>
      <w:r w:rsidR="00FA382F" w:rsidRPr="00FA382F">
        <w:rPr>
          <w:lang w:val="lt-LT"/>
        </w:rPr>
        <w:t>3</w:t>
      </w:r>
      <w:r w:rsidR="00D057F8" w:rsidRPr="00FA382F">
        <w:rPr>
          <w:lang w:val="lt-LT"/>
        </w:rPr>
        <w:t>.1</w:t>
      </w:r>
      <w:r w:rsidR="0061555C" w:rsidRPr="00FA382F">
        <w:rPr>
          <w:lang w:val="lt-LT"/>
        </w:rPr>
        <w:t>.</w:t>
      </w:r>
      <w:r w:rsidR="00FA382F" w:rsidRPr="00FA382F">
        <w:rPr>
          <w:lang w:val="lt-LT"/>
        </w:rPr>
        <w:t>3</w:t>
      </w:r>
      <w:r w:rsidR="0061555C" w:rsidRPr="00FA382F">
        <w:rPr>
          <w:lang w:val="lt-LT"/>
        </w:rPr>
        <w:t>.</w:t>
      </w:r>
      <w:r w:rsidR="009F0A07" w:rsidRPr="00FA382F">
        <w:rPr>
          <w:lang w:val="lt-LT"/>
        </w:rPr>
        <w:t xml:space="preserve"> pa</w:t>
      </w:r>
      <w:r w:rsidR="00221AEF" w:rsidRPr="00FA382F">
        <w:rPr>
          <w:lang w:val="lt-LT"/>
        </w:rPr>
        <w:t>punk</w:t>
      </w:r>
      <w:r w:rsidR="009F0A07" w:rsidRPr="00FA382F">
        <w:rPr>
          <w:lang w:val="lt-LT"/>
        </w:rPr>
        <w:t>čiu</w:t>
      </w:r>
      <w:r w:rsidR="00810A09" w:rsidRPr="00FA382F">
        <w:rPr>
          <w:lang w:val="lt-LT"/>
        </w:rPr>
        <w:t xml:space="preserve"> ir atsižvelgdamas</w:t>
      </w:r>
      <w:r w:rsidR="002A47B3" w:rsidRPr="00FA382F">
        <w:rPr>
          <w:lang w:val="lt-LT"/>
        </w:rPr>
        <w:t xml:space="preserve"> į</w:t>
      </w:r>
      <w:r w:rsidR="0061555C" w:rsidRPr="00FA382F">
        <w:rPr>
          <w:lang w:val="lt-LT"/>
        </w:rPr>
        <w:t xml:space="preserve"> 2024 m. </w:t>
      </w:r>
      <w:r w:rsidR="00FA382F" w:rsidRPr="00FA382F">
        <w:rPr>
          <w:lang w:val="lt-LT"/>
        </w:rPr>
        <w:t>rugpjūčio 12</w:t>
      </w:r>
      <w:r w:rsidR="0061555C" w:rsidRPr="00FA382F">
        <w:rPr>
          <w:lang w:val="lt-LT"/>
        </w:rPr>
        <w:t xml:space="preserve"> d.</w:t>
      </w:r>
      <w:r w:rsidR="002A47B3" w:rsidRPr="00FA382F">
        <w:rPr>
          <w:lang w:val="lt-LT"/>
        </w:rPr>
        <w:t xml:space="preserve"> </w:t>
      </w:r>
      <w:r w:rsidR="001775EA" w:rsidRPr="00930CCF">
        <w:t>(</w:t>
      </w:r>
      <w:r w:rsidR="001775EA" w:rsidRPr="00930CCF">
        <w:rPr>
          <w:i/>
          <w:iCs/>
        </w:rPr>
        <w:t xml:space="preserve">duomenys </w:t>
      </w:r>
      <w:proofErr w:type="spellStart"/>
      <w:r w:rsidR="001775EA" w:rsidRPr="00930CCF">
        <w:rPr>
          <w:i/>
          <w:iCs/>
        </w:rPr>
        <w:t>neskelbiami</w:t>
      </w:r>
      <w:proofErr w:type="spellEnd"/>
      <w:r w:rsidR="001775EA" w:rsidRPr="00930CCF">
        <w:rPr>
          <w:i/>
          <w:iCs/>
        </w:rPr>
        <w:t>)</w:t>
      </w:r>
      <w:r w:rsidR="001775EA">
        <w:rPr>
          <w:i/>
          <w:iCs/>
        </w:rPr>
        <w:t xml:space="preserve"> </w:t>
      </w:r>
      <w:r w:rsidR="00E60255" w:rsidRPr="00FA382F">
        <w:rPr>
          <w:lang w:val="lt-LT"/>
        </w:rPr>
        <w:t>prašymą</w:t>
      </w:r>
      <w:r w:rsidR="001D571C" w:rsidRPr="00FA382F">
        <w:rPr>
          <w:lang w:val="lt-LT"/>
        </w:rPr>
        <w:t>,</w:t>
      </w:r>
    </w:p>
    <w:p w14:paraId="6102D7DD" w14:textId="52DF7982" w:rsidR="00696B56" w:rsidRPr="00FA382F" w:rsidRDefault="001D571C" w:rsidP="001E50A3">
      <w:pPr>
        <w:ind w:firstLine="851"/>
        <w:jc w:val="both"/>
        <w:rPr>
          <w:lang w:val="lt-LT"/>
        </w:rPr>
      </w:pPr>
      <w:r w:rsidRPr="00FA382F">
        <w:rPr>
          <w:lang w:val="lt-LT"/>
        </w:rPr>
        <w:t>d</w:t>
      </w:r>
      <w:r w:rsidR="00EE0DCD" w:rsidRPr="00FA382F">
        <w:rPr>
          <w:lang w:val="lt-LT"/>
        </w:rPr>
        <w:t xml:space="preserve"> i d i n u</w:t>
      </w:r>
      <w:r w:rsidR="002A47B3" w:rsidRPr="00FA382F">
        <w:rPr>
          <w:lang w:val="lt-LT"/>
        </w:rPr>
        <w:t xml:space="preserve"> </w:t>
      </w:r>
      <w:r w:rsidR="001775EA" w:rsidRPr="00930CCF">
        <w:t>(</w:t>
      </w:r>
      <w:r w:rsidR="001775EA" w:rsidRPr="00930CCF">
        <w:rPr>
          <w:i/>
          <w:iCs/>
        </w:rPr>
        <w:t xml:space="preserve">duomenys </w:t>
      </w:r>
      <w:proofErr w:type="spellStart"/>
      <w:r w:rsidR="001775EA" w:rsidRPr="00930CCF">
        <w:rPr>
          <w:i/>
          <w:iCs/>
        </w:rPr>
        <w:t>neskelbiami</w:t>
      </w:r>
      <w:proofErr w:type="spellEnd"/>
      <w:r w:rsidR="001775EA" w:rsidRPr="00930CCF">
        <w:rPr>
          <w:i/>
          <w:iCs/>
        </w:rPr>
        <w:t>)</w:t>
      </w:r>
      <w:r w:rsidR="001775EA">
        <w:rPr>
          <w:i/>
          <w:iCs/>
        </w:rPr>
        <w:t xml:space="preserve"> </w:t>
      </w:r>
      <w:r w:rsidR="002A47B3" w:rsidRPr="00FA382F">
        <w:rPr>
          <w:lang w:val="lt-LT"/>
        </w:rPr>
        <w:t>direktorei</w:t>
      </w:r>
      <w:r w:rsidR="00482968" w:rsidRPr="00FA382F">
        <w:rPr>
          <w:lang w:val="lt-LT"/>
        </w:rPr>
        <w:t>,</w:t>
      </w:r>
      <w:r w:rsidR="00DE63D9" w:rsidRPr="00FA382F">
        <w:rPr>
          <w:lang w:val="lt-LT"/>
        </w:rPr>
        <w:t xml:space="preserve"> </w:t>
      </w:r>
      <w:r w:rsidR="00FA382F">
        <w:rPr>
          <w:lang w:val="lt-LT"/>
        </w:rPr>
        <w:t>nuo 2024 m. rugsėjo 1 d. 10</w:t>
      </w:r>
      <w:r w:rsidR="002B5015" w:rsidRPr="00FA382F">
        <w:rPr>
          <w:lang w:val="lt-LT"/>
        </w:rPr>
        <w:t xml:space="preserve"> proc. pareiginės al</w:t>
      </w:r>
      <w:r w:rsidR="00785B2B" w:rsidRPr="00FA382F">
        <w:rPr>
          <w:lang w:val="lt-LT"/>
        </w:rPr>
        <w:t xml:space="preserve">gos </w:t>
      </w:r>
      <w:r w:rsidR="00EE0DCD" w:rsidRPr="00FA382F">
        <w:rPr>
          <w:lang w:val="lt-LT"/>
        </w:rPr>
        <w:t xml:space="preserve">koeficientą </w:t>
      </w:r>
      <w:r w:rsidR="00FA382F">
        <w:rPr>
          <w:lang w:val="lt-LT"/>
        </w:rPr>
        <w:t>už skyrių, kuriame įgyvendinamos kitos ugdymo programos nei vadovaujamoje mokykloje.</w:t>
      </w:r>
    </w:p>
    <w:p w14:paraId="6102D7DF" w14:textId="5C4044BA" w:rsidR="00307189" w:rsidRPr="00FA382F" w:rsidRDefault="00307189" w:rsidP="001E50A3">
      <w:pPr>
        <w:pStyle w:val="Betarp"/>
        <w:ind w:firstLine="851"/>
        <w:jc w:val="both"/>
        <w:rPr>
          <w:lang w:val="lt-LT"/>
        </w:rPr>
      </w:pPr>
      <w:r w:rsidRPr="00FA382F">
        <w:rPr>
          <w:sz w:val="24"/>
          <w:szCs w:val="24"/>
          <w:lang w:val="lt-LT"/>
        </w:rPr>
        <w:t xml:space="preserve">Šis potvarkis per vieną mėnesį gali būti skundžiamas Lietuvos Respublikos valstybinės darbo inspekcijos prie Lietuvos Respublikos socialinės apsaugos ir darbo ministerijos Panevėžio darbo ginčų komisijai </w:t>
      </w:r>
      <w:r w:rsidR="00DD7168" w:rsidRPr="00FA382F">
        <w:rPr>
          <w:sz w:val="24"/>
          <w:szCs w:val="24"/>
          <w:lang w:val="lt-LT"/>
        </w:rPr>
        <w:t>(Respublikos g. 38, Panevėžys)</w:t>
      </w:r>
      <w:r w:rsidRPr="00FA382F">
        <w:rPr>
          <w:sz w:val="24"/>
          <w:szCs w:val="24"/>
          <w:lang w:val="lt-LT"/>
        </w:rPr>
        <w:t xml:space="preserve"> Lietuvos Respublikos darbo kodekso nustatyta tvarka.</w:t>
      </w:r>
    </w:p>
    <w:p w14:paraId="6102D7E0" w14:textId="77777777" w:rsidR="004757D0" w:rsidRPr="00FA382F" w:rsidRDefault="004757D0" w:rsidP="004757D0">
      <w:pPr>
        <w:rPr>
          <w:lang w:val="lt-LT"/>
        </w:rPr>
      </w:pPr>
    </w:p>
    <w:p w14:paraId="6102D7E1" w14:textId="77777777" w:rsidR="004757D0" w:rsidRPr="00FA382F" w:rsidRDefault="004757D0" w:rsidP="004757D0">
      <w:pPr>
        <w:rPr>
          <w:lang w:val="lt-LT"/>
        </w:rPr>
      </w:pPr>
    </w:p>
    <w:p w14:paraId="6102D7E2" w14:textId="77777777" w:rsidR="004757D0" w:rsidRPr="00FA382F" w:rsidRDefault="004757D0" w:rsidP="004757D0">
      <w:pPr>
        <w:rPr>
          <w:lang w:val="lt-LT"/>
        </w:rPr>
      </w:pPr>
    </w:p>
    <w:p w14:paraId="6102D7E3" w14:textId="15CB6EA4" w:rsidR="004757D0" w:rsidRPr="00FA382F" w:rsidRDefault="00870230" w:rsidP="004757D0">
      <w:pPr>
        <w:pStyle w:val="Betarp"/>
        <w:rPr>
          <w:sz w:val="24"/>
          <w:szCs w:val="24"/>
          <w:lang w:val="lt-LT"/>
        </w:rPr>
      </w:pPr>
      <w:r w:rsidRPr="00FA382F">
        <w:rPr>
          <w:sz w:val="24"/>
          <w:szCs w:val="24"/>
          <w:lang w:val="lt-LT"/>
        </w:rPr>
        <w:t>Savivaldybės mer</w:t>
      </w:r>
      <w:r w:rsidR="009A42CF" w:rsidRPr="00FA382F">
        <w:rPr>
          <w:sz w:val="24"/>
          <w:szCs w:val="24"/>
          <w:lang w:val="lt-LT"/>
        </w:rPr>
        <w:t>as</w:t>
      </w:r>
      <w:r w:rsidR="009A42CF" w:rsidRPr="00FA382F">
        <w:rPr>
          <w:sz w:val="24"/>
          <w:szCs w:val="24"/>
          <w:lang w:val="lt-LT"/>
        </w:rPr>
        <w:tab/>
      </w:r>
      <w:r w:rsidR="009A42CF" w:rsidRPr="00FA382F">
        <w:rPr>
          <w:sz w:val="24"/>
          <w:szCs w:val="24"/>
          <w:lang w:val="lt-LT"/>
        </w:rPr>
        <w:tab/>
      </w:r>
      <w:r w:rsidR="009A42CF" w:rsidRPr="00FA382F">
        <w:rPr>
          <w:sz w:val="24"/>
          <w:szCs w:val="24"/>
          <w:lang w:val="lt-LT"/>
        </w:rPr>
        <w:tab/>
      </w:r>
      <w:r w:rsidR="009A42CF" w:rsidRPr="00FA382F">
        <w:rPr>
          <w:sz w:val="24"/>
          <w:szCs w:val="24"/>
          <w:lang w:val="lt-LT"/>
        </w:rPr>
        <w:tab/>
      </w:r>
      <w:r w:rsidR="00FA382F">
        <w:rPr>
          <w:sz w:val="24"/>
          <w:szCs w:val="24"/>
          <w:lang w:val="lt-LT"/>
        </w:rPr>
        <w:tab/>
      </w:r>
      <w:r w:rsidR="00FA382F">
        <w:rPr>
          <w:sz w:val="24"/>
          <w:szCs w:val="24"/>
          <w:lang w:val="lt-LT"/>
        </w:rPr>
        <w:tab/>
      </w:r>
      <w:r w:rsidR="009A42CF" w:rsidRPr="00FA382F">
        <w:rPr>
          <w:sz w:val="24"/>
          <w:szCs w:val="24"/>
          <w:lang w:val="lt-LT"/>
        </w:rPr>
        <w:tab/>
      </w:r>
      <w:r w:rsidR="009A42CF" w:rsidRPr="00FA382F">
        <w:rPr>
          <w:sz w:val="24"/>
          <w:szCs w:val="24"/>
          <w:lang w:val="lt-LT"/>
        </w:rPr>
        <w:tab/>
        <w:t>Ramūnas Godeliauskas</w:t>
      </w:r>
      <w:r w:rsidRPr="00FA382F">
        <w:rPr>
          <w:sz w:val="24"/>
          <w:szCs w:val="24"/>
          <w:lang w:val="lt-LT"/>
        </w:rPr>
        <w:tab/>
      </w:r>
      <w:r w:rsidRPr="00FA382F">
        <w:rPr>
          <w:sz w:val="24"/>
          <w:szCs w:val="24"/>
          <w:lang w:val="lt-LT"/>
        </w:rPr>
        <w:tab/>
      </w:r>
      <w:r w:rsidRPr="00FA382F">
        <w:rPr>
          <w:sz w:val="24"/>
          <w:szCs w:val="24"/>
          <w:lang w:val="lt-LT"/>
        </w:rPr>
        <w:tab/>
      </w:r>
      <w:r w:rsidRPr="00FA382F">
        <w:rPr>
          <w:sz w:val="24"/>
          <w:szCs w:val="24"/>
          <w:lang w:val="lt-LT"/>
        </w:rPr>
        <w:tab/>
      </w:r>
    </w:p>
    <w:p w14:paraId="6102D7E4" w14:textId="77777777" w:rsidR="004757D0" w:rsidRPr="00FA382F" w:rsidRDefault="004757D0" w:rsidP="004757D0">
      <w:pPr>
        <w:pStyle w:val="Betarp"/>
        <w:rPr>
          <w:sz w:val="24"/>
          <w:szCs w:val="24"/>
          <w:lang w:val="lt-LT"/>
        </w:rPr>
      </w:pPr>
    </w:p>
    <w:p w14:paraId="6102D7E5" w14:textId="77777777" w:rsidR="004757D0" w:rsidRPr="00FA382F" w:rsidRDefault="004757D0" w:rsidP="004757D0">
      <w:pPr>
        <w:pStyle w:val="Betarp"/>
        <w:rPr>
          <w:sz w:val="24"/>
          <w:szCs w:val="24"/>
          <w:lang w:val="lt-LT"/>
        </w:rPr>
      </w:pPr>
    </w:p>
    <w:p w14:paraId="6102D7F3" w14:textId="77777777" w:rsidR="003E55D1" w:rsidRPr="00FA382F" w:rsidRDefault="003E55D1" w:rsidP="003A5E90">
      <w:pPr>
        <w:jc w:val="both"/>
        <w:rPr>
          <w:lang w:val="lt-LT"/>
        </w:rPr>
      </w:pPr>
    </w:p>
    <w:p w14:paraId="6102D7F4" w14:textId="77777777" w:rsidR="003E55D1" w:rsidRPr="00FA382F" w:rsidRDefault="003E55D1" w:rsidP="003A5E90">
      <w:pPr>
        <w:jc w:val="both"/>
        <w:rPr>
          <w:lang w:val="lt-LT"/>
        </w:rPr>
      </w:pPr>
    </w:p>
    <w:sectPr w:rsidR="003E55D1" w:rsidRPr="00FA382F" w:rsidSect="00EC6C75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2C1B" w14:textId="77777777" w:rsidR="00EC6C75" w:rsidRDefault="00EC6C75">
      <w:r>
        <w:separator/>
      </w:r>
    </w:p>
  </w:endnote>
  <w:endnote w:type="continuationSeparator" w:id="0">
    <w:p w14:paraId="440D9974" w14:textId="77777777" w:rsidR="00EC6C75" w:rsidRDefault="00EC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7FD" w14:textId="77777777" w:rsidR="00D2798D" w:rsidRDefault="00D2798D">
    <w:pPr>
      <w:pStyle w:val="Porat"/>
      <w:rPr>
        <w:lang w:val="lt-LT"/>
      </w:rPr>
    </w:pPr>
  </w:p>
  <w:p w14:paraId="6102D7FE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F026" w14:textId="63D04F1B" w:rsidR="00406200" w:rsidRPr="00406200" w:rsidRDefault="00FA382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D484" w14:textId="77777777" w:rsidR="00EC6C75" w:rsidRDefault="00EC6C75">
      <w:r>
        <w:separator/>
      </w:r>
    </w:p>
  </w:footnote>
  <w:footnote w:type="continuationSeparator" w:id="0">
    <w:p w14:paraId="7A449A20" w14:textId="77777777" w:rsidR="00EC6C75" w:rsidRDefault="00EC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7FC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7FF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02D808" wp14:editId="6102D80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2D800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02D801" w14:textId="77777777" w:rsidR="00972531" w:rsidRDefault="00972531" w:rsidP="00972531"/>
  <w:p w14:paraId="6102D802" w14:textId="77777777" w:rsidR="00972531" w:rsidRDefault="00972531" w:rsidP="00972531"/>
  <w:p w14:paraId="6102D803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02D804" w14:textId="77777777" w:rsidR="00972531" w:rsidRDefault="00972531" w:rsidP="00972531">
    <w:pPr>
      <w:rPr>
        <w:rFonts w:ascii="TimesLT" w:hAnsi="TimesLT"/>
        <w:b/>
      </w:rPr>
    </w:pPr>
  </w:p>
  <w:p w14:paraId="6102D805" w14:textId="77777777" w:rsidR="00972531" w:rsidRPr="00640307" w:rsidRDefault="00972531" w:rsidP="00972531">
    <w:pPr>
      <w:jc w:val="center"/>
      <w:rPr>
        <w:b/>
        <w:lang w:val="lt-LT"/>
      </w:rPr>
    </w:pPr>
    <w:r w:rsidRPr="00640307">
      <w:rPr>
        <w:b/>
      </w:rPr>
      <w:t>ROKI</w:t>
    </w:r>
    <w:r w:rsidRPr="00640307">
      <w:rPr>
        <w:b/>
        <w:lang w:val="lt-LT"/>
      </w:rPr>
      <w:t>Š</w:t>
    </w:r>
    <w:r w:rsidRPr="00640307">
      <w:rPr>
        <w:b/>
      </w:rPr>
      <w:t>KIO RAJONO SAVIVALDYB</w:t>
    </w:r>
    <w:r w:rsidRPr="00640307">
      <w:rPr>
        <w:b/>
        <w:lang w:val="lt-LT"/>
      </w:rPr>
      <w:t xml:space="preserve">ĖS </w:t>
    </w:r>
    <w:r w:rsidR="00BE528B" w:rsidRPr="00640307">
      <w:rPr>
        <w:b/>
        <w:lang w:val="lt-LT"/>
      </w:rPr>
      <w:t>MERAS</w:t>
    </w:r>
  </w:p>
  <w:p w14:paraId="6102D806" w14:textId="77777777" w:rsidR="00BE528B" w:rsidRPr="00640307" w:rsidRDefault="00BE528B" w:rsidP="00972531">
    <w:pPr>
      <w:jc w:val="center"/>
      <w:rPr>
        <w:b/>
        <w:lang w:val="lt-LT"/>
      </w:rPr>
    </w:pPr>
  </w:p>
  <w:p w14:paraId="6102D807" w14:textId="27B553DA" w:rsidR="00BE528B" w:rsidRPr="00640307" w:rsidRDefault="00BE528B" w:rsidP="00972531">
    <w:pPr>
      <w:jc w:val="center"/>
      <w:rPr>
        <w:b/>
        <w:lang w:val="lt-LT"/>
      </w:rPr>
    </w:pPr>
    <w:r w:rsidRPr="00640307">
      <w:rPr>
        <w:b/>
        <w:lang w:val="lt-LT"/>
      </w:rPr>
      <w:t>P</w:t>
    </w:r>
    <w:r w:rsidR="00D057F8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1011C"/>
    <w:multiLevelType w:val="hybridMultilevel"/>
    <w:tmpl w:val="D5407BCA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992203"/>
    <w:multiLevelType w:val="hybridMultilevel"/>
    <w:tmpl w:val="F6B291B6"/>
    <w:lvl w:ilvl="0" w:tplc="5072B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536DB"/>
    <w:multiLevelType w:val="hybridMultilevel"/>
    <w:tmpl w:val="9C260652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EC5456"/>
    <w:multiLevelType w:val="hybridMultilevel"/>
    <w:tmpl w:val="4D123F42"/>
    <w:lvl w:ilvl="0" w:tplc="1E7E405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205993300">
    <w:abstractNumId w:val="7"/>
  </w:num>
  <w:num w:numId="2" w16cid:durableId="1126314759">
    <w:abstractNumId w:val="10"/>
  </w:num>
  <w:num w:numId="3" w16cid:durableId="1264923253">
    <w:abstractNumId w:val="4"/>
  </w:num>
  <w:num w:numId="4" w16cid:durableId="1992176320">
    <w:abstractNumId w:val="0"/>
  </w:num>
  <w:num w:numId="5" w16cid:durableId="421992435">
    <w:abstractNumId w:val="9"/>
  </w:num>
  <w:num w:numId="6" w16cid:durableId="1664627078">
    <w:abstractNumId w:val="12"/>
  </w:num>
  <w:num w:numId="7" w16cid:durableId="214546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271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8195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162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728880">
    <w:abstractNumId w:val="2"/>
  </w:num>
  <w:num w:numId="12" w16cid:durableId="579292448">
    <w:abstractNumId w:val="11"/>
  </w:num>
  <w:num w:numId="13" w16cid:durableId="955017308">
    <w:abstractNumId w:val="6"/>
  </w:num>
  <w:num w:numId="14" w16cid:durableId="74684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173"/>
    <w:rsid w:val="000235BD"/>
    <w:rsid w:val="00025388"/>
    <w:rsid w:val="00043D4F"/>
    <w:rsid w:val="00052D4D"/>
    <w:rsid w:val="00056640"/>
    <w:rsid w:val="00064277"/>
    <w:rsid w:val="00071F5F"/>
    <w:rsid w:val="00085B8F"/>
    <w:rsid w:val="00085D8F"/>
    <w:rsid w:val="00087A5F"/>
    <w:rsid w:val="000A78AC"/>
    <w:rsid w:val="000B1623"/>
    <w:rsid w:val="000B6244"/>
    <w:rsid w:val="000B772C"/>
    <w:rsid w:val="000C022C"/>
    <w:rsid w:val="000C657A"/>
    <w:rsid w:val="00100B47"/>
    <w:rsid w:val="00120E98"/>
    <w:rsid w:val="00127730"/>
    <w:rsid w:val="001304E5"/>
    <w:rsid w:val="00142977"/>
    <w:rsid w:val="00146E60"/>
    <w:rsid w:val="00147BC6"/>
    <w:rsid w:val="00157388"/>
    <w:rsid w:val="001775EA"/>
    <w:rsid w:val="001830CA"/>
    <w:rsid w:val="00183C43"/>
    <w:rsid w:val="00187496"/>
    <w:rsid w:val="001913EB"/>
    <w:rsid w:val="001A3397"/>
    <w:rsid w:val="001A63D2"/>
    <w:rsid w:val="001C0163"/>
    <w:rsid w:val="001D1A9B"/>
    <w:rsid w:val="001D1E14"/>
    <w:rsid w:val="001D571C"/>
    <w:rsid w:val="001E50A3"/>
    <w:rsid w:val="001F61B6"/>
    <w:rsid w:val="00205E6C"/>
    <w:rsid w:val="00221AEF"/>
    <w:rsid w:val="00243107"/>
    <w:rsid w:val="002510A1"/>
    <w:rsid w:val="0025197C"/>
    <w:rsid w:val="00251C67"/>
    <w:rsid w:val="00256BDC"/>
    <w:rsid w:val="00257194"/>
    <w:rsid w:val="002678BC"/>
    <w:rsid w:val="00275A8F"/>
    <w:rsid w:val="00287DF4"/>
    <w:rsid w:val="00296F0A"/>
    <w:rsid w:val="002A00A3"/>
    <w:rsid w:val="002A4783"/>
    <w:rsid w:val="002A47B3"/>
    <w:rsid w:val="002A6166"/>
    <w:rsid w:val="002B5015"/>
    <w:rsid w:val="00307189"/>
    <w:rsid w:val="00307B4A"/>
    <w:rsid w:val="003112D1"/>
    <w:rsid w:val="003330A9"/>
    <w:rsid w:val="00340DBA"/>
    <w:rsid w:val="00353AF2"/>
    <w:rsid w:val="00363CD2"/>
    <w:rsid w:val="00390016"/>
    <w:rsid w:val="00390FF1"/>
    <w:rsid w:val="003A2B68"/>
    <w:rsid w:val="003A3B1C"/>
    <w:rsid w:val="003A4FC5"/>
    <w:rsid w:val="003A53CB"/>
    <w:rsid w:val="003A5E90"/>
    <w:rsid w:val="003B16E3"/>
    <w:rsid w:val="003B5CFF"/>
    <w:rsid w:val="003C4C3B"/>
    <w:rsid w:val="003E129D"/>
    <w:rsid w:val="003E2671"/>
    <w:rsid w:val="003E55D1"/>
    <w:rsid w:val="003E7755"/>
    <w:rsid w:val="003F1E21"/>
    <w:rsid w:val="00405EF8"/>
    <w:rsid w:val="00406200"/>
    <w:rsid w:val="00412FB3"/>
    <w:rsid w:val="00427149"/>
    <w:rsid w:val="00440E08"/>
    <w:rsid w:val="00472608"/>
    <w:rsid w:val="004757D0"/>
    <w:rsid w:val="00482968"/>
    <w:rsid w:val="00483487"/>
    <w:rsid w:val="004B18F3"/>
    <w:rsid w:val="004C2B0D"/>
    <w:rsid w:val="004C37DF"/>
    <w:rsid w:val="004E3B90"/>
    <w:rsid w:val="00503CE1"/>
    <w:rsid w:val="00507E1C"/>
    <w:rsid w:val="00524EE4"/>
    <w:rsid w:val="005270B1"/>
    <w:rsid w:val="005371B7"/>
    <w:rsid w:val="00544781"/>
    <w:rsid w:val="005505CA"/>
    <w:rsid w:val="005557D0"/>
    <w:rsid w:val="005568DE"/>
    <w:rsid w:val="005656B8"/>
    <w:rsid w:val="00570CBA"/>
    <w:rsid w:val="0059285E"/>
    <w:rsid w:val="00594DBE"/>
    <w:rsid w:val="005A18D4"/>
    <w:rsid w:val="005B6880"/>
    <w:rsid w:val="005B740B"/>
    <w:rsid w:val="005C089A"/>
    <w:rsid w:val="005F02B8"/>
    <w:rsid w:val="005F78E0"/>
    <w:rsid w:val="00603A51"/>
    <w:rsid w:val="006069AB"/>
    <w:rsid w:val="0061555C"/>
    <w:rsid w:val="006212F1"/>
    <w:rsid w:val="00630B22"/>
    <w:rsid w:val="00640307"/>
    <w:rsid w:val="006410A6"/>
    <w:rsid w:val="00642547"/>
    <w:rsid w:val="0064730C"/>
    <w:rsid w:val="006642C9"/>
    <w:rsid w:val="006648CF"/>
    <w:rsid w:val="00676639"/>
    <w:rsid w:val="00696B56"/>
    <w:rsid w:val="006A3195"/>
    <w:rsid w:val="006A666B"/>
    <w:rsid w:val="006C11AA"/>
    <w:rsid w:val="006F15EF"/>
    <w:rsid w:val="00723D7C"/>
    <w:rsid w:val="007329DF"/>
    <w:rsid w:val="007551BD"/>
    <w:rsid w:val="00756707"/>
    <w:rsid w:val="00782CBE"/>
    <w:rsid w:val="00785B2B"/>
    <w:rsid w:val="00790B5A"/>
    <w:rsid w:val="007A0419"/>
    <w:rsid w:val="007B121E"/>
    <w:rsid w:val="007C4703"/>
    <w:rsid w:val="007D5D75"/>
    <w:rsid w:val="007F37BB"/>
    <w:rsid w:val="0080615D"/>
    <w:rsid w:val="00810344"/>
    <w:rsid w:val="00810A09"/>
    <w:rsid w:val="00846D43"/>
    <w:rsid w:val="00870230"/>
    <w:rsid w:val="00883E4C"/>
    <w:rsid w:val="0088487E"/>
    <w:rsid w:val="008D0A2A"/>
    <w:rsid w:val="008D28EC"/>
    <w:rsid w:val="008F0C0D"/>
    <w:rsid w:val="008F1710"/>
    <w:rsid w:val="009527B0"/>
    <w:rsid w:val="00972531"/>
    <w:rsid w:val="00986644"/>
    <w:rsid w:val="00987B10"/>
    <w:rsid w:val="00987CA8"/>
    <w:rsid w:val="009910A2"/>
    <w:rsid w:val="00995D44"/>
    <w:rsid w:val="009A42CF"/>
    <w:rsid w:val="009E0D3D"/>
    <w:rsid w:val="009E213A"/>
    <w:rsid w:val="009F0A07"/>
    <w:rsid w:val="009F0DA7"/>
    <w:rsid w:val="00A02E5C"/>
    <w:rsid w:val="00A21111"/>
    <w:rsid w:val="00A21E20"/>
    <w:rsid w:val="00A223AF"/>
    <w:rsid w:val="00A36AE6"/>
    <w:rsid w:val="00A86201"/>
    <w:rsid w:val="00AB28D4"/>
    <w:rsid w:val="00AC2C2D"/>
    <w:rsid w:val="00AE2B11"/>
    <w:rsid w:val="00AF70A0"/>
    <w:rsid w:val="00B104F8"/>
    <w:rsid w:val="00B33566"/>
    <w:rsid w:val="00B41CD8"/>
    <w:rsid w:val="00B51946"/>
    <w:rsid w:val="00B56A5B"/>
    <w:rsid w:val="00B62863"/>
    <w:rsid w:val="00B701A8"/>
    <w:rsid w:val="00B748E9"/>
    <w:rsid w:val="00B76E3C"/>
    <w:rsid w:val="00B77235"/>
    <w:rsid w:val="00B80BD1"/>
    <w:rsid w:val="00B80E8B"/>
    <w:rsid w:val="00BA0F24"/>
    <w:rsid w:val="00BB3C6A"/>
    <w:rsid w:val="00BC1A06"/>
    <w:rsid w:val="00BD5B3B"/>
    <w:rsid w:val="00BE528B"/>
    <w:rsid w:val="00C02EB6"/>
    <w:rsid w:val="00C15C65"/>
    <w:rsid w:val="00C233AD"/>
    <w:rsid w:val="00C25359"/>
    <w:rsid w:val="00C5335F"/>
    <w:rsid w:val="00C533C5"/>
    <w:rsid w:val="00C56BAE"/>
    <w:rsid w:val="00C6207B"/>
    <w:rsid w:val="00C6498E"/>
    <w:rsid w:val="00C71D8E"/>
    <w:rsid w:val="00C72449"/>
    <w:rsid w:val="00C862D4"/>
    <w:rsid w:val="00C922F9"/>
    <w:rsid w:val="00CB0A13"/>
    <w:rsid w:val="00CD2258"/>
    <w:rsid w:val="00CD5177"/>
    <w:rsid w:val="00CF622E"/>
    <w:rsid w:val="00D00247"/>
    <w:rsid w:val="00D057F8"/>
    <w:rsid w:val="00D158F2"/>
    <w:rsid w:val="00D15C69"/>
    <w:rsid w:val="00D2619A"/>
    <w:rsid w:val="00D2798D"/>
    <w:rsid w:val="00D36F14"/>
    <w:rsid w:val="00D375B7"/>
    <w:rsid w:val="00D4059F"/>
    <w:rsid w:val="00D759E5"/>
    <w:rsid w:val="00D81A27"/>
    <w:rsid w:val="00D91BED"/>
    <w:rsid w:val="00D951A0"/>
    <w:rsid w:val="00DA2B26"/>
    <w:rsid w:val="00DA4CCE"/>
    <w:rsid w:val="00DA7DE5"/>
    <w:rsid w:val="00DB169C"/>
    <w:rsid w:val="00DC527A"/>
    <w:rsid w:val="00DC5F90"/>
    <w:rsid w:val="00DD7168"/>
    <w:rsid w:val="00DE1C7B"/>
    <w:rsid w:val="00DE2F06"/>
    <w:rsid w:val="00DE5E63"/>
    <w:rsid w:val="00DE63D9"/>
    <w:rsid w:val="00E00AF7"/>
    <w:rsid w:val="00E43F80"/>
    <w:rsid w:val="00E44C58"/>
    <w:rsid w:val="00E46387"/>
    <w:rsid w:val="00E469F1"/>
    <w:rsid w:val="00E51102"/>
    <w:rsid w:val="00E60255"/>
    <w:rsid w:val="00E72E39"/>
    <w:rsid w:val="00E73155"/>
    <w:rsid w:val="00E938BF"/>
    <w:rsid w:val="00EA28AE"/>
    <w:rsid w:val="00EA78AD"/>
    <w:rsid w:val="00EB7C3C"/>
    <w:rsid w:val="00EC4EBF"/>
    <w:rsid w:val="00EC6C75"/>
    <w:rsid w:val="00EC7AD7"/>
    <w:rsid w:val="00ED0856"/>
    <w:rsid w:val="00ED7070"/>
    <w:rsid w:val="00EE0DCD"/>
    <w:rsid w:val="00EE45B2"/>
    <w:rsid w:val="00EE7002"/>
    <w:rsid w:val="00F067A1"/>
    <w:rsid w:val="00F10AE7"/>
    <w:rsid w:val="00F13CF1"/>
    <w:rsid w:val="00F23372"/>
    <w:rsid w:val="00F257CF"/>
    <w:rsid w:val="00F36D54"/>
    <w:rsid w:val="00F62B18"/>
    <w:rsid w:val="00F7169F"/>
    <w:rsid w:val="00FA382F"/>
    <w:rsid w:val="00FC2EF5"/>
    <w:rsid w:val="00FD2DA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2D7D6"/>
  <w15:docId w15:val="{A6C9C344-208C-438C-8165-C25BCED7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4757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145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2022-09-07T06:58:00Z</cp:lastPrinted>
  <dcterms:created xsi:type="dcterms:W3CDTF">2024-08-28T06:12:00Z</dcterms:created>
  <dcterms:modified xsi:type="dcterms:W3CDTF">2024-08-28T06:12:00Z</dcterms:modified>
</cp:coreProperties>
</file>