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CAD2" w14:textId="2F0AA11A" w:rsidR="00083CAD" w:rsidRPr="000350F3" w:rsidRDefault="00083CAD" w:rsidP="00083CAD">
      <w:pPr>
        <w:jc w:val="center"/>
        <w:rPr>
          <w:b/>
          <w:lang w:val="lt-LT"/>
        </w:rPr>
      </w:pPr>
      <w:r w:rsidRPr="000350F3">
        <w:rPr>
          <w:b/>
          <w:lang w:val="lt-LT"/>
        </w:rPr>
        <w:t>DĖL</w:t>
      </w:r>
      <w:r w:rsidR="00751B7C" w:rsidRPr="000350F3">
        <w:rPr>
          <w:b/>
          <w:lang w:val="lt-LT"/>
        </w:rPr>
        <w:t xml:space="preserve"> ROKIŠKIO RAJONO SAVIVALDYBĖS </w:t>
      </w:r>
      <w:r w:rsidR="00DF0C32" w:rsidRPr="000350F3">
        <w:rPr>
          <w:b/>
          <w:lang w:val="lt-LT"/>
        </w:rPr>
        <w:t>MERO 2023 M. BALANDŽIO 17 D. PO</w:t>
      </w:r>
      <w:r w:rsidR="00751B7C" w:rsidRPr="000350F3">
        <w:rPr>
          <w:b/>
          <w:lang w:val="lt-LT"/>
        </w:rPr>
        <w:t xml:space="preserve">TVARKIO NR. MV-22 </w:t>
      </w:r>
      <w:r w:rsidR="00DF0C32" w:rsidRPr="000350F3">
        <w:rPr>
          <w:color w:val="000000" w:themeColor="text1"/>
          <w:lang w:val="lt-LT" w:eastAsia="lt-LT" w:bidi="lt-LT"/>
        </w:rPr>
        <w:t>„</w:t>
      </w:r>
      <w:r w:rsidR="00751B7C" w:rsidRPr="000350F3">
        <w:rPr>
          <w:b/>
          <w:lang w:val="lt-LT"/>
        </w:rPr>
        <w:t xml:space="preserve">DĖL </w:t>
      </w:r>
      <w:r w:rsidRPr="000350F3">
        <w:rPr>
          <w:b/>
          <w:lang w:val="lt-LT"/>
        </w:rPr>
        <w:t>UAB „ROKIŠKIO AUTOBUSŲ PARKAS“ REGULIARAUS VIETINIO SUSISIEKIMO MARŠRUTŲ IR TVARKARAŠČIŲ PATVIRTINIMO</w:t>
      </w:r>
      <w:r w:rsidR="00751B7C" w:rsidRPr="000350F3">
        <w:rPr>
          <w:b/>
          <w:lang w:val="lt-LT"/>
        </w:rPr>
        <w:t>” PAKEITIMO</w:t>
      </w:r>
    </w:p>
    <w:p w14:paraId="6C58AB0F" w14:textId="77777777" w:rsidR="00083CAD" w:rsidRPr="000350F3" w:rsidRDefault="00083CAD" w:rsidP="00083CAD">
      <w:pPr>
        <w:jc w:val="center"/>
        <w:rPr>
          <w:lang w:val="lt-LT"/>
        </w:rPr>
      </w:pPr>
    </w:p>
    <w:p w14:paraId="20A75750" w14:textId="69A7096C" w:rsidR="00083CAD" w:rsidRPr="000350F3" w:rsidRDefault="00833C05" w:rsidP="00083CAD">
      <w:pPr>
        <w:jc w:val="center"/>
        <w:rPr>
          <w:lang w:val="lt-LT"/>
        </w:rPr>
      </w:pPr>
      <w:r w:rsidRPr="000350F3">
        <w:rPr>
          <w:lang w:val="lt-LT"/>
        </w:rPr>
        <w:t>202</w:t>
      </w:r>
      <w:r w:rsidR="002C3C34" w:rsidRPr="000350F3">
        <w:rPr>
          <w:lang w:val="lt-LT"/>
        </w:rPr>
        <w:t>4</w:t>
      </w:r>
      <w:r w:rsidRPr="000350F3">
        <w:rPr>
          <w:lang w:val="lt-LT"/>
        </w:rPr>
        <w:t xml:space="preserve"> m. </w:t>
      </w:r>
      <w:r w:rsidR="00D44E5E" w:rsidRPr="000350F3">
        <w:rPr>
          <w:lang w:val="lt-LT"/>
        </w:rPr>
        <w:t>rug</w:t>
      </w:r>
      <w:r w:rsidR="000D01FA" w:rsidRPr="000350F3">
        <w:rPr>
          <w:lang w:val="lt-LT"/>
        </w:rPr>
        <w:t>pjūčio</w:t>
      </w:r>
      <w:r w:rsidR="00D44E5E" w:rsidRPr="000350F3">
        <w:rPr>
          <w:lang w:val="lt-LT"/>
        </w:rPr>
        <w:t xml:space="preserve"> </w:t>
      </w:r>
      <w:r w:rsidR="00ED3676">
        <w:rPr>
          <w:lang w:val="lt-LT"/>
        </w:rPr>
        <w:t>30</w:t>
      </w:r>
      <w:r w:rsidR="00332377" w:rsidRPr="000350F3">
        <w:rPr>
          <w:lang w:val="lt-LT"/>
        </w:rPr>
        <w:t xml:space="preserve"> </w:t>
      </w:r>
      <w:r w:rsidR="002C3C34" w:rsidRPr="000350F3">
        <w:rPr>
          <w:lang w:val="lt-LT"/>
        </w:rPr>
        <w:t xml:space="preserve">d. </w:t>
      </w:r>
      <w:r w:rsidR="00083CAD" w:rsidRPr="000350F3">
        <w:rPr>
          <w:lang w:val="lt-LT"/>
        </w:rPr>
        <w:t xml:space="preserve"> Nr. </w:t>
      </w:r>
      <w:r w:rsidR="00F23F46" w:rsidRPr="000350F3">
        <w:rPr>
          <w:lang w:val="lt-LT"/>
        </w:rPr>
        <w:t>MV-</w:t>
      </w:r>
      <w:r w:rsidR="00ED3676">
        <w:rPr>
          <w:lang w:val="lt-LT"/>
        </w:rPr>
        <w:t>459</w:t>
      </w:r>
    </w:p>
    <w:p w14:paraId="4ECD4B17" w14:textId="77777777" w:rsidR="00083CAD" w:rsidRPr="000350F3" w:rsidRDefault="00083CAD" w:rsidP="00083CAD">
      <w:pPr>
        <w:jc w:val="center"/>
        <w:rPr>
          <w:lang w:val="lt-LT"/>
        </w:rPr>
      </w:pPr>
      <w:r w:rsidRPr="000350F3">
        <w:rPr>
          <w:lang w:val="lt-LT"/>
        </w:rPr>
        <w:t>Rokiškis</w:t>
      </w:r>
    </w:p>
    <w:p w14:paraId="34C67F95" w14:textId="77777777" w:rsidR="00083CAD" w:rsidRPr="000350F3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3E1942E2" w14:textId="77777777" w:rsidR="00083CAD" w:rsidRPr="000350F3" w:rsidRDefault="00083CAD" w:rsidP="00083CAD">
      <w:pPr>
        <w:tabs>
          <w:tab w:val="left" w:pos="709"/>
          <w:tab w:val="left" w:pos="6150"/>
        </w:tabs>
        <w:autoSpaceDE w:val="0"/>
        <w:autoSpaceDN w:val="0"/>
        <w:adjustRightInd w:val="0"/>
        <w:ind w:right="91" w:firstLine="567"/>
        <w:jc w:val="both"/>
        <w:rPr>
          <w:lang w:val="lt-LT"/>
        </w:rPr>
      </w:pPr>
    </w:p>
    <w:p w14:paraId="1508FF65" w14:textId="78600065" w:rsidR="00D44E5E" w:rsidRPr="000350F3" w:rsidRDefault="00C50610" w:rsidP="001D4E8D">
      <w:pPr>
        <w:rPr>
          <w:lang w:val="lt-LT"/>
        </w:rPr>
      </w:pPr>
      <w:r w:rsidRPr="000350F3">
        <w:rPr>
          <w:lang w:val="lt-LT"/>
        </w:rPr>
        <w:tab/>
        <w:t xml:space="preserve">1. </w:t>
      </w:r>
      <w:r w:rsidR="00EA121D" w:rsidRPr="000350F3">
        <w:rPr>
          <w:lang w:val="lt-LT"/>
        </w:rPr>
        <w:t>Pak</w:t>
      </w:r>
      <w:r w:rsidR="00751B7C" w:rsidRPr="000350F3">
        <w:rPr>
          <w:lang w:val="lt-LT"/>
        </w:rPr>
        <w:t>eičiu</w:t>
      </w:r>
      <w:r w:rsidR="00573A28" w:rsidRPr="000350F3">
        <w:rPr>
          <w:lang w:val="lt-LT"/>
        </w:rPr>
        <w:t xml:space="preserve"> </w:t>
      </w:r>
      <w:r w:rsidR="00751B7C" w:rsidRPr="000350F3">
        <w:rPr>
          <w:lang w:val="lt-LT"/>
        </w:rPr>
        <w:t>Rokiškio rajono savivaldybės mero 2023 m. balandžio 17  d. potvarki</w:t>
      </w:r>
      <w:r w:rsidR="00EA121D" w:rsidRPr="000350F3">
        <w:rPr>
          <w:lang w:val="lt-LT"/>
        </w:rPr>
        <w:t>o</w:t>
      </w:r>
      <w:r w:rsidR="00751B7C" w:rsidRPr="000350F3">
        <w:rPr>
          <w:lang w:val="lt-LT"/>
        </w:rPr>
        <w:t xml:space="preserve"> Nr. MV-22 „Dėl UAB „Rokiškio autobusų parkas“ reguliaraus vietinio susisiekimo maršrutų ir tvarkaraščių patvirtinimo“ 1 </w:t>
      </w:r>
      <w:r w:rsidR="006A0729" w:rsidRPr="000350F3">
        <w:rPr>
          <w:lang w:val="lt-LT"/>
        </w:rPr>
        <w:t>pried</w:t>
      </w:r>
      <w:r w:rsidR="00D44E5E" w:rsidRPr="000350F3">
        <w:rPr>
          <w:lang w:val="lt-LT"/>
        </w:rPr>
        <w:t>ą</w:t>
      </w:r>
      <w:r w:rsidR="006A0729" w:rsidRPr="000350F3">
        <w:rPr>
          <w:lang w:val="lt-LT"/>
        </w:rPr>
        <w:t xml:space="preserve"> </w:t>
      </w:r>
      <w:r w:rsidR="00AD5BE3" w:rsidRPr="000350F3">
        <w:rPr>
          <w:lang w:val="lt-LT"/>
        </w:rPr>
        <w:t>,,</w:t>
      </w:r>
      <w:r w:rsidR="007E6ED7" w:rsidRPr="000350F3">
        <w:rPr>
          <w:lang w:val="lt-LT"/>
        </w:rPr>
        <w:t>UAB „Rokiškio autobusų parkas“ maršrutai ir jų tvarkaraščiai mokinių mokslo metu</w:t>
      </w:r>
      <w:r w:rsidR="00AD5BE3" w:rsidRPr="000350F3">
        <w:rPr>
          <w:lang w:val="lt-LT"/>
        </w:rPr>
        <w:t>“</w:t>
      </w:r>
      <w:r w:rsidR="00D44E5E" w:rsidRPr="000350F3">
        <w:rPr>
          <w:lang w:val="lt-LT"/>
        </w:rPr>
        <w:t>:</w:t>
      </w:r>
    </w:p>
    <w:p w14:paraId="480F638C" w14:textId="033E53D5" w:rsidR="00D44E5E" w:rsidRPr="000350F3" w:rsidRDefault="00D44E5E" w:rsidP="000350F3">
      <w:pPr>
        <w:ind w:firstLine="720"/>
        <w:rPr>
          <w:lang w:val="lt-LT"/>
        </w:rPr>
      </w:pPr>
      <w:r w:rsidRPr="000350F3">
        <w:rPr>
          <w:lang w:val="lt-LT"/>
        </w:rPr>
        <w:t xml:space="preserve">1.1. </w:t>
      </w:r>
      <w:r w:rsidR="006A0729" w:rsidRPr="000350F3">
        <w:rPr>
          <w:lang w:val="lt-LT"/>
        </w:rPr>
        <w:t>maršrut</w:t>
      </w:r>
      <w:r w:rsidRPr="000350F3">
        <w:rPr>
          <w:lang w:val="lt-LT"/>
        </w:rPr>
        <w:t>o Rokiškis-Laibgaliai-Kriaunos (maršruto Nr. 21) tvarkaraštį ir išdėstau jį taip:</w:t>
      </w:r>
    </w:p>
    <w:p w14:paraId="76D31CE0" w14:textId="588631F5" w:rsidR="00D44E5E" w:rsidRPr="000350F3" w:rsidRDefault="00AC6B43" w:rsidP="001D4E8D">
      <w:pPr>
        <w:rPr>
          <w:lang w:val="lt-LT"/>
        </w:rPr>
      </w:pPr>
      <w:r w:rsidRPr="000350F3">
        <w:rPr>
          <w:lang w:val="lt-LT"/>
        </w:rPr>
        <w:t xml:space="preserve"> </w:t>
      </w:r>
      <w:r w:rsidR="00A32DCF" w:rsidRPr="000350F3">
        <w:rPr>
          <w:lang w:val="lt-LT"/>
        </w:rPr>
        <w:t xml:space="preserve">          </w:t>
      </w:r>
      <w:r w:rsidR="00D44E5E" w:rsidRPr="000350F3">
        <w:rPr>
          <w:lang w:val="lt-LT"/>
        </w:rPr>
        <w:t>„7. Rokiškis-Laibgaliai-Kriaunos (maršruto Nr. 21)</w:t>
      </w:r>
    </w:p>
    <w:p w14:paraId="7A8DD3D6" w14:textId="1660AF6A" w:rsidR="00D44E5E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noProof/>
        </w:rPr>
        <w:drawing>
          <wp:inline distT="0" distB="0" distL="0" distR="0" wp14:anchorId="2FCF66BD" wp14:editId="385A4DC3">
            <wp:extent cx="5867400" cy="4162425"/>
            <wp:effectExtent l="0" t="0" r="9525" b="0"/>
            <wp:docPr id="1011519757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1858" w14:textId="77777777" w:rsidR="00D44E5E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09C106B4" w14:textId="2990CD00" w:rsidR="00D44E5E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noProof/>
        </w:rPr>
        <w:lastRenderedPageBreak/>
        <w:drawing>
          <wp:inline distT="0" distB="0" distL="0" distR="0" wp14:anchorId="52BBFD26" wp14:editId="128D9E66">
            <wp:extent cx="4648200" cy="4962525"/>
            <wp:effectExtent l="0" t="0" r="0" b="9525"/>
            <wp:docPr id="405005449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“</w:t>
      </w:r>
    </w:p>
    <w:p w14:paraId="4846D621" w14:textId="3737E4EB" w:rsidR="009A1FCF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</w:r>
      <w:r w:rsidR="009A1FC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1.2. </w:t>
      </w:r>
      <w:r w:rsidR="009A1FCF" w:rsidRPr="000350F3">
        <w:rPr>
          <w:rFonts w:ascii="Times New Roman" w:hAnsi="Times New Roman" w:cs="Times New Roman"/>
          <w:color w:val="000000" w:themeColor="text1"/>
          <w:sz w:val="24"/>
          <w:szCs w:val="24"/>
          <w:lang w:eastAsia="lt-LT" w:bidi="lt-LT"/>
        </w:rPr>
        <w:t>maršruto Rokiškis-Bučiūnai-Lukštai-Obeliai (maršruto Nr. 23) tvarkaraštį ir išdėstau jį taip:</w:t>
      </w:r>
    </w:p>
    <w:p w14:paraId="556A1B44" w14:textId="7E4F3ED0" w:rsidR="009A1FCF" w:rsidRPr="000350F3" w:rsidRDefault="009A1FCF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„8. Rokiškis-Bučiūnai-Lukštai-Obeliai (maršruto Nr. 23)</w:t>
      </w:r>
    </w:p>
    <w:p w14:paraId="74FA9BF3" w14:textId="77777777" w:rsidR="009A1FCF" w:rsidRPr="000350F3" w:rsidRDefault="009A1FCF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color w:val="000000" w:themeColor="text1"/>
          <w:lang w:eastAsia="lt-LT" w:bidi="lt-LT"/>
        </w:rPr>
      </w:pPr>
    </w:p>
    <w:p w14:paraId="7973B794" w14:textId="0120FC17" w:rsidR="009A1FCF" w:rsidRPr="000350F3" w:rsidRDefault="009A1FCF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noProof/>
        </w:rPr>
        <w:lastRenderedPageBreak/>
        <w:drawing>
          <wp:inline distT="0" distB="0" distL="0" distR="0" wp14:anchorId="6FFE79E2" wp14:editId="13A13345">
            <wp:extent cx="5530811" cy="6190615"/>
            <wp:effectExtent l="0" t="0" r="0" b="635"/>
            <wp:docPr id="161964604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11" cy="61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6F9E" w14:textId="2A3886E7" w:rsidR="009A1FCF" w:rsidRPr="000350F3" w:rsidRDefault="009A1FCF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4AD37041" w14:textId="62996895" w:rsidR="009A1FCF" w:rsidRPr="000350F3" w:rsidRDefault="00B54965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noProof/>
        </w:rPr>
        <w:lastRenderedPageBreak/>
        <w:drawing>
          <wp:inline distT="0" distB="0" distL="0" distR="0" wp14:anchorId="61AC15D2" wp14:editId="7371F194">
            <wp:extent cx="3784315" cy="6096000"/>
            <wp:effectExtent l="0" t="0" r="6985" b="0"/>
            <wp:docPr id="825266202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792" cy="609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267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“</w:t>
      </w:r>
    </w:p>
    <w:p w14:paraId="653E3EEE" w14:textId="7B88BCE5" w:rsidR="00354F32" w:rsidRPr="000350F3" w:rsidRDefault="00354F32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</w:p>
    <w:p w14:paraId="3C7C67E5" w14:textId="09EF18E4" w:rsidR="002A4C9E" w:rsidRPr="000350F3" w:rsidRDefault="002A4C9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1.3</w:t>
      </w:r>
      <w:r w:rsidR="004261A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</w:t>
      </w: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  <w:r w:rsidR="004261A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p</w:t>
      </w: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apildau</w:t>
      </w:r>
      <w:r w:rsidR="004D0CE5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25 eilute:</w:t>
      </w:r>
    </w:p>
    <w:p w14:paraId="29F20043" w14:textId="44DEE1E0" w:rsidR="002A4C9E" w:rsidRPr="000350F3" w:rsidRDefault="002A4C9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„25. Juodupė-Lukštai-Obeliai (maršruto Nr. 61)</w:t>
      </w:r>
    </w:p>
    <w:p w14:paraId="78B1876C" w14:textId="5802A295" w:rsidR="002A4C9E" w:rsidRPr="000350F3" w:rsidRDefault="00702182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noProof/>
        </w:rPr>
        <w:lastRenderedPageBreak/>
        <w:drawing>
          <wp:inline distT="0" distB="0" distL="0" distR="0" wp14:anchorId="10F636E9" wp14:editId="4C3ED952">
            <wp:extent cx="4169634" cy="5895975"/>
            <wp:effectExtent l="0" t="0" r="2540" b="0"/>
            <wp:docPr id="91339312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600" cy="59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“</w:t>
      </w:r>
    </w:p>
    <w:p w14:paraId="458C773B" w14:textId="1D6317F4" w:rsidR="006C4F5F" w:rsidRPr="000350F3" w:rsidRDefault="009A1FCF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</w:r>
      <w:r w:rsidR="00D44E5E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1.</w:t>
      </w:r>
      <w:r w:rsidR="0070218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A32DC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.  </w:t>
      </w:r>
      <w:r w:rsidR="006C4F5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Panaikinu </w:t>
      </w:r>
      <w:r w:rsidR="007E5058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vietinio susisiekimo maršrut</w:t>
      </w:r>
      <w:r w:rsidR="006C4F5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ų:</w:t>
      </w:r>
    </w:p>
    <w:p w14:paraId="450167FD" w14:textId="306C8CD9" w:rsidR="00AC6B43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1.</w:t>
      </w:r>
      <w:r w:rsidR="0070218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6C4F5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.1. </w:t>
      </w:r>
      <w:r w:rsidR="007E5058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Rokiškis-Obeliai-Zarinkiškis-Aleksandravėlė (maršruto Nr. 11)</w:t>
      </w:r>
      <w:r w:rsidR="006C4F5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tvarkaraščio 5 eilutę;</w:t>
      </w:r>
    </w:p>
    <w:p w14:paraId="30336A31" w14:textId="4FC1D178" w:rsidR="006C4F5F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1.</w:t>
      </w:r>
      <w:r w:rsidR="0070218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6C4F5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.2. Rokiškis-Onuškis-Alksniai (maršruto Nr. 12) tvarkaraščio 6 eilutę;</w:t>
      </w:r>
    </w:p>
    <w:p w14:paraId="5028F121" w14:textId="321D8352" w:rsidR="00FF7032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1.</w:t>
      </w:r>
      <w:r w:rsidR="0070218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FF703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</w:t>
      </w:r>
      <w:r w:rsidR="009A1FC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3</w:t>
      </w:r>
      <w:r w:rsidR="00FF703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 Rokiškis-Žiobiškis-Panemunis (maršruto Nr. 27) tvarkaraščio 5 eilutę;</w:t>
      </w:r>
    </w:p>
    <w:p w14:paraId="7B966A79" w14:textId="0BB522AF" w:rsidR="00FF7032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1.</w:t>
      </w:r>
      <w:r w:rsidR="0070218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FF703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</w:t>
      </w:r>
      <w:r w:rsidR="009A1FC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FF703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 Rokiškis-Skemų socialinės globos namai (maršruto Nr. 31) tvarkaraščio 5 eilutę;</w:t>
      </w:r>
    </w:p>
    <w:p w14:paraId="350FCDBC" w14:textId="0AA6B8E5" w:rsidR="00354F32" w:rsidRPr="000350F3" w:rsidRDefault="00D44E5E" w:rsidP="00804163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>1.</w:t>
      </w:r>
      <w:r w:rsidR="0070218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4</w:t>
      </w:r>
      <w:r w:rsidR="00FF703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</w:t>
      </w:r>
      <w:r w:rsidR="009A1FCF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5</w:t>
      </w:r>
      <w:r w:rsidR="00FF7032"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. Rokiškis-Čedasai-Daliečiai-Suvainiškis (maršruto Nr. 32) tvarkaraščio 5 eilutę.</w:t>
      </w:r>
    </w:p>
    <w:p w14:paraId="29CA3EF1" w14:textId="3E65C2D4" w:rsidR="00D73875" w:rsidRPr="000350F3" w:rsidRDefault="00D44E5E" w:rsidP="00D44E5E">
      <w:pPr>
        <w:pStyle w:val="Sraopastraipa"/>
        <w:tabs>
          <w:tab w:val="left" w:pos="851"/>
          <w:tab w:val="left" w:pos="993"/>
        </w:tabs>
        <w:spacing w:after="0" w:line="240" w:lineRule="auto"/>
        <w:ind w:left="0" w:right="4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ab/>
        <w:t xml:space="preserve">2. </w:t>
      </w:r>
      <w:r w:rsidRPr="000350F3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lt-LT" w:bidi="lt-LT"/>
        </w:rPr>
        <w:t>Nurodau</w:t>
      </w:r>
      <w:r w:rsidRPr="00035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, kad šis sprendimas įsigalioja nuo 2024 m. rugsėjo 2 d.</w:t>
      </w:r>
    </w:p>
    <w:p w14:paraId="12E41E18" w14:textId="77777777" w:rsidR="00D73875" w:rsidRPr="000350F3" w:rsidRDefault="00D73875" w:rsidP="00D73875">
      <w:pPr>
        <w:tabs>
          <w:tab w:val="left" w:pos="851"/>
        </w:tabs>
        <w:rPr>
          <w:lang w:val="lt-LT"/>
        </w:rPr>
      </w:pPr>
    </w:p>
    <w:p w14:paraId="3F9C3D5C" w14:textId="77777777" w:rsidR="00083CAD" w:rsidRPr="000350F3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63BFDD63" w14:textId="017902F0" w:rsidR="00102B8F" w:rsidRPr="000350F3" w:rsidRDefault="00AC6B43" w:rsidP="00102B8F">
      <w:pPr>
        <w:pStyle w:val="Betarp"/>
        <w:rPr>
          <w:rFonts w:ascii="Times New Roman" w:hAnsi="Times New Roman"/>
          <w:sz w:val="24"/>
          <w:szCs w:val="24"/>
        </w:rPr>
      </w:pPr>
      <w:r w:rsidRPr="000350F3">
        <w:rPr>
          <w:rFonts w:ascii="Times New Roman" w:hAnsi="Times New Roman"/>
          <w:sz w:val="24"/>
          <w:szCs w:val="24"/>
        </w:rPr>
        <w:t>Savivaldybės meras</w:t>
      </w:r>
      <w:r w:rsidR="00102B8F" w:rsidRPr="000350F3">
        <w:rPr>
          <w:rFonts w:ascii="Times New Roman" w:hAnsi="Times New Roman"/>
          <w:sz w:val="24"/>
          <w:szCs w:val="24"/>
        </w:rPr>
        <w:tab/>
      </w:r>
      <w:r w:rsidR="00102B8F" w:rsidRPr="000350F3">
        <w:rPr>
          <w:rFonts w:ascii="Times New Roman" w:hAnsi="Times New Roman"/>
          <w:sz w:val="24"/>
          <w:szCs w:val="24"/>
        </w:rPr>
        <w:tab/>
      </w:r>
      <w:r w:rsidR="00102B8F" w:rsidRPr="000350F3">
        <w:rPr>
          <w:rFonts w:ascii="Times New Roman" w:hAnsi="Times New Roman"/>
          <w:sz w:val="24"/>
          <w:szCs w:val="24"/>
        </w:rPr>
        <w:tab/>
      </w:r>
      <w:r w:rsidR="00102B8F" w:rsidRPr="000350F3">
        <w:rPr>
          <w:rFonts w:ascii="Times New Roman" w:hAnsi="Times New Roman"/>
          <w:sz w:val="24"/>
          <w:szCs w:val="24"/>
        </w:rPr>
        <w:tab/>
      </w:r>
      <w:r w:rsidR="00102B8F" w:rsidRPr="000350F3">
        <w:rPr>
          <w:rFonts w:ascii="Times New Roman" w:hAnsi="Times New Roman"/>
          <w:sz w:val="24"/>
          <w:szCs w:val="24"/>
        </w:rPr>
        <w:tab/>
      </w:r>
      <w:r w:rsidR="00102B8F" w:rsidRPr="000350F3">
        <w:rPr>
          <w:rFonts w:ascii="Times New Roman" w:hAnsi="Times New Roman"/>
          <w:sz w:val="24"/>
          <w:szCs w:val="24"/>
        </w:rPr>
        <w:tab/>
      </w:r>
      <w:r w:rsidRPr="000350F3">
        <w:rPr>
          <w:rFonts w:ascii="Times New Roman" w:hAnsi="Times New Roman"/>
          <w:sz w:val="24"/>
          <w:szCs w:val="24"/>
        </w:rPr>
        <w:tab/>
        <w:t>Ramūnas Godeliauskas</w:t>
      </w:r>
    </w:p>
    <w:p w14:paraId="1B28ABCB" w14:textId="77777777" w:rsidR="00DB74E8" w:rsidRPr="000350F3" w:rsidRDefault="00DB74E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25340D9" w14:textId="77777777" w:rsidR="00DB74E8" w:rsidRPr="000350F3" w:rsidRDefault="00DB74E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460CCA3" w14:textId="77777777" w:rsidR="00886E58" w:rsidRPr="000350F3" w:rsidRDefault="00886E5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3966F147" w14:textId="77777777" w:rsidR="00886E58" w:rsidRPr="000350F3" w:rsidRDefault="00886E5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F49828A" w14:textId="77777777" w:rsidR="00886E58" w:rsidRPr="000350F3" w:rsidRDefault="00886E5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52D408D0" w14:textId="77777777" w:rsidR="00DB74E8" w:rsidRPr="000350F3" w:rsidRDefault="00DB74E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6608525" w14:textId="4814BEE4" w:rsidR="00312EF3" w:rsidRPr="000350F3" w:rsidRDefault="00083CAD" w:rsidP="00D3362E">
      <w:pPr>
        <w:autoSpaceDE w:val="0"/>
        <w:autoSpaceDN w:val="0"/>
        <w:adjustRightInd w:val="0"/>
        <w:ind w:right="140"/>
        <w:jc w:val="both"/>
        <w:rPr>
          <w:lang w:val="lt-LT"/>
        </w:rPr>
      </w:pPr>
      <w:r w:rsidRPr="000350F3">
        <w:rPr>
          <w:lang w:val="lt-LT" w:eastAsia="lt-LT"/>
        </w:rPr>
        <w:t xml:space="preserve">Ernesta Jančienė </w:t>
      </w:r>
    </w:p>
    <w:sectPr w:rsidR="00312EF3" w:rsidRPr="000350F3" w:rsidSect="002A3C0C">
      <w:headerReference w:type="even" r:id="rId13"/>
      <w:footerReference w:type="default" r:id="rId14"/>
      <w:headerReference w:type="first" r:id="rId15"/>
      <w:type w:val="continuous"/>
      <w:pgSz w:w="11906" w:h="16838" w:code="9"/>
      <w:pgMar w:top="1134" w:right="42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3941" w14:textId="77777777" w:rsidR="004D15E0" w:rsidRDefault="004D15E0">
      <w:r>
        <w:separator/>
      </w:r>
    </w:p>
  </w:endnote>
  <w:endnote w:type="continuationSeparator" w:id="0">
    <w:p w14:paraId="43C3EDC2" w14:textId="77777777" w:rsidR="004D15E0" w:rsidRDefault="004D15E0">
      <w:r>
        <w:continuationSeparator/>
      </w:r>
    </w:p>
  </w:endnote>
  <w:endnote w:type="continuationNotice" w:id="1">
    <w:p w14:paraId="62B648BD" w14:textId="77777777" w:rsidR="004D15E0" w:rsidRDefault="004D1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307BF" w:rsidRDefault="003307BF">
    <w:pPr>
      <w:pStyle w:val="Porat"/>
      <w:rPr>
        <w:lang w:val="lt-LT"/>
      </w:rPr>
    </w:pPr>
  </w:p>
  <w:p w14:paraId="6162FF93" w14:textId="77777777" w:rsidR="003307BF" w:rsidRDefault="003307BF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E0B1" w14:textId="77777777" w:rsidR="004D15E0" w:rsidRDefault="004D15E0">
      <w:r>
        <w:separator/>
      </w:r>
    </w:p>
  </w:footnote>
  <w:footnote w:type="continuationSeparator" w:id="0">
    <w:p w14:paraId="3849EB8F" w14:textId="77777777" w:rsidR="004D15E0" w:rsidRDefault="004D15E0">
      <w:r>
        <w:continuationSeparator/>
      </w:r>
    </w:p>
  </w:footnote>
  <w:footnote w:type="continuationNotice" w:id="1">
    <w:p w14:paraId="24AEDC35" w14:textId="77777777" w:rsidR="004D15E0" w:rsidRDefault="004D1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307BF" w:rsidRPr="0080615D" w:rsidRDefault="003307BF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307BF" w:rsidRDefault="003307BF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1721674124" name="Paveikslėlis 172167412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307BF" w:rsidRDefault="003307BF" w:rsidP="00972531">
    <w:pPr>
      <w:pStyle w:val="Antrats"/>
      <w:tabs>
        <w:tab w:val="clear" w:pos="4153"/>
        <w:tab w:val="clear" w:pos="8306"/>
      </w:tabs>
    </w:pPr>
  </w:p>
  <w:p w14:paraId="6162FF96" w14:textId="77777777" w:rsidR="003307BF" w:rsidRDefault="003307BF" w:rsidP="00972531"/>
  <w:p w14:paraId="6162FF97" w14:textId="77777777" w:rsidR="003307BF" w:rsidRDefault="003307BF" w:rsidP="00972531"/>
  <w:p w14:paraId="6162FF98" w14:textId="77777777" w:rsidR="003307BF" w:rsidRDefault="003307BF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307BF" w:rsidRDefault="003307BF" w:rsidP="00972531">
    <w:pPr>
      <w:rPr>
        <w:rFonts w:ascii="TimesLT" w:hAnsi="TimesLT"/>
        <w:b/>
      </w:rPr>
    </w:pPr>
  </w:p>
  <w:p w14:paraId="6162FF9A" w14:textId="77777777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6162FF9B" w14:textId="77777777" w:rsidR="003307BF" w:rsidRPr="00483C8C" w:rsidRDefault="003307BF" w:rsidP="00972531">
    <w:pPr>
      <w:jc w:val="center"/>
      <w:rPr>
        <w:b/>
        <w:lang w:val="lt-LT"/>
      </w:rPr>
    </w:pPr>
  </w:p>
  <w:p w14:paraId="6162FF9C" w14:textId="5FB631C1" w:rsidR="003307BF" w:rsidRPr="00483C8C" w:rsidRDefault="003307BF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23A63"/>
    <w:multiLevelType w:val="hybridMultilevel"/>
    <w:tmpl w:val="2242827A"/>
    <w:lvl w:ilvl="0" w:tplc="53204FB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3" w15:restartNumberingAfterBreak="0">
    <w:nsid w:val="387D48B1"/>
    <w:multiLevelType w:val="multilevel"/>
    <w:tmpl w:val="039A622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95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9402" w:hanging="1005"/>
      </w:pPr>
    </w:lvl>
    <w:lvl w:ilvl="1" w:tplc="04270019">
      <w:start w:val="1"/>
      <w:numFmt w:val="lowerLetter"/>
      <w:lvlText w:val="%2."/>
      <w:lvlJc w:val="left"/>
      <w:pPr>
        <w:ind w:left="3807" w:hanging="360"/>
      </w:pPr>
    </w:lvl>
    <w:lvl w:ilvl="2" w:tplc="0427001B">
      <w:start w:val="1"/>
      <w:numFmt w:val="lowerRoman"/>
      <w:lvlText w:val="%3."/>
      <w:lvlJc w:val="right"/>
      <w:pPr>
        <w:ind w:left="4527" w:hanging="180"/>
      </w:pPr>
    </w:lvl>
    <w:lvl w:ilvl="3" w:tplc="0427000F">
      <w:start w:val="1"/>
      <w:numFmt w:val="decimal"/>
      <w:lvlText w:val="%4."/>
      <w:lvlJc w:val="left"/>
      <w:pPr>
        <w:ind w:left="5247" w:hanging="360"/>
      </w:pPr>
    </w:lvl>
    <w:lvl w:ilvl="4" w:tplc="04270019">
      <w:start w:val="1"/>
      <w:numFmt w:val="lowerLetter"/>
      <w:lvlText w:val="%5."/>
      <w:lvlJc w:val="left"/>
      <w:pPr>
        <w:ind w:left="5967" w:hanging="360"/>
      </w:pPr>
    </w:lvl>
    <w:lvl w:ilvl="5" w:tplc="0427001B">
      <w:start w:val="1"/>
      <w:numFmt w:val="lowerRoman"/>
      <w:lvlText w:val="%6."/>
      <w:lvlJc w:val="right"/>
      <w:pPr>
        <w:ind w:left="6687" w:hanging="180"/>
      </w:pPr>
    </w:lvl>
    <w:lvl w:ilvl="6" w:tplc="0427000F">
      <w:start w:val="1"/>
      <w:numFmt w:val="decimal"/>
      <w:lvlText w:val="%7."/>
      <w:lvlJc w:val="left"/>
      <w:pPr>
        <w:ind w:left="7407" w:hanging="360"/>
      </w:pPr>
    </w:lvl>
    <w:lvl w:ilvl="7" w:tplc="04270019">
      <w:start w:val="1"/>
      <w:numFmt w:val="lowerLetter"/>
      <w:lvlText w:val="%8."/>
      <w:lvlJc w:val="left"/>
      <w:pPr>
        <w:ind w:left="8127" w:hanging="360"/>
      </w:pPr>
    </w:lvl>
    <w:lvl w:ilvl="8" w:tplc="0427001B">
      <w:start w:val="1"/>
      <w:numFmt w:val="lowerRoman"/>
      <w:lvlText w:val="%9."/>
      <w:lvlJc w:val="right"/>
      <w:pPr>
        <w:ind w:left="884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17422442">
    <w:abstractNumId w:val="11"/>
  </w:num>
  <w:num w:numId="2" w16cid:durableId="697320392">
    <w:abstractNumId w:val="14"/>
  </w:num>
  <w:num w:numId="3" w16cid:durableId="1661541738">
    <w:abstractNumId w:val="6"/>
  </w:num>
  <w:num w:numId="4" w16cid:durableId="1807237168">
    <w:abstractNumId w:val="0"/>
  </w:num>
  <w:num w:numId="5" w16cid:durableId="1175150919">
    <w:abstractNumId w:val="13"/>
  </w:num>
  <w:num w:numId="6" w16cid:durableId="890648976">
    <w:abstractNumId w:val="17"/>
  </w:num>
  <w:num w:numId="7" w16cid:durableId="263535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459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8540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205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113854">
    <w:abstractNumId w:val="15"/>
  </w:num>
  <w:num w:numId="12" w16cid:durableId="1798722132">
    <w:abstractNumId w:val="5"/>
  </w:num>
  <w:num w:numId="13" w16cid:durableId="1164708675">
    <w:abstractNumId w:val="16"/>
  </w:num>
  <w:num w:numId="14" w16cid:durableId="669525352">
    <w:abstractNumId w:val="10"/>
  </w:num>
  <w:num w:numId="15" w16cid:durableId="1992320207">
    <w:abstractNumId w:val="8"/>
  </w:num>
  <w:num w:numId="16" w16cid:durableId="622618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815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398645">
    <w:abstractNumId w:val="1"/>
  </w:num>
  <w:num w:numId="19" w16cid:durableId="779302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50F3"/>
    <w:rsid w:val="0003686E"/>
    <w:rsid w:val="000374F7"/>
    <w:rsid w:val="00056640"/>
    <w:rsid w:val="00064277"/>
    <w:rsid w:val="00067B4A"/>
    <w:rsid w:val="00083CAD"/>
    <w:rsid w:val="000A0005"/>
    <w:rsid w:val="000B3A31"/>
    <w:rsid w:val="000B772C"/>
    <w:rsid w:val="000C657A"/>
    <w:rsid w:val="000D01FA"/>
    <w:rsid w:val="000D7CAA"/>
    <w:rsid w:val="000E5CAE"/>
    <w:rsid w:val="00102B8F"/>
    <w:rsid w:val="001204DC"/>
    <w:rsid w:val="00121A1B"/>
    <w:rsid w:val="00124987"/>
    <w:rsid w:val="00127730"/>
    <w:rsid w:val="001304E5"/>
    <w:rsid w:val="00134E48"/>
    <w:rsid w:val="001366BC"/>
    <w:rsid w:val="00136FCC"/>
    <w:rsid w:val="00153B56"/>
    <w:rsid w:val="0015414A"/>
    <w:rsid w:val="00157DC6"/>
    <w:rsid w:val="00162338"/>
    <w:rsid w:val="00166D6D"/>
    <w:rsid w:val="001A71D3"/>
    <w:rsid w:val="001C27BE"/>
    <w:rsid w:val="001D4E8D"/>
    <w:rsid w:val="001E0B7E"/>
    <w:rsid w:val="001F61B6"/>
    <w:rsid w:val="0020087E"/>
    <w:rsid w:val="00242C7B"/>
    <w:rsid w:val="00267D82"/>
    <w:rsid w:val="00272DC6"/>
    <w:rsid w:val="00290D29"/>
    <w:rsid w:val="002A3C0C"/>
    <w:rsid w:val="002A4783"/>
    <w:rsid w:val="002A4C9E"/>
    <w:rsid w:val="002A4F92"/>
    <w:rsid w:val="002C07A3"/>
    <w:rsid w:val="002C3C34"/>
    <w:rsid w:val="002C3FFA"/>
    <w:rsid w:val="002E15ED"/>
    <w:rsid w:val="002F11FC"/>
    <w:rsid w:val="00311BD3"/>
    <w:rsid w:val="00312EF3"/>
    <w:rsid w:val="003307BF"/>
    <w:rsid w:val="00332377"/>
    <w:rsid w:val="00350CB2"/>
    <w:rsid w:val="00354F32"/>
    <w:rsid w:val="00377AE9"/>
    <w:rsid w:val="003804F8"/>
    <w:rsid w:val="00387FEF"/>
    <w:rsid w:val="0039092C"/>
    <w:rsid w:val="003A53CB"/>
    <w:rsid w:val="003B16E3"/>
    <w:rsid w:val="003B51F0"/>
    <w:rsid w:val="003D6D72"/>
    <w:rsid w:val="003E2671"/>
    <w:rsid w:val="003F40D4"/>
    <w:rsid w:val="003F5609"/>
    <w:rsid w:val="00405EF8"/>
    <w:rsid w:val="0041494B"/>
    <w:rsid w:val="0042537A"/>
    <w:rsid w:val="004261A2"/>
    <w:rsid w:val="0043250B"/>
    <w:rsid w:val="00443F81"/>
    <w:rsid w:val="00483C8C"/>
    <w:rsid w:val="004A5087"/>
    <w:rsid w:val="004C2B0D"/>
    <w:rsid w:val="004C6BA3"/>
    <w:rsid w:val="004D0CE5"/>
    <w:rsid w:val="004D15E0"/>
    <w:rsid w:val="005270B1"/>
    <w:rsid w:val="00537893"/>
    <w:rsid w:val="005505CA"/>
    <w:rsid w:val="00562839"/>
    <w:rsid w:val="005656B8"/>
    <w:rsid w:val="00570CBA"/>
    <w:rsid w:val="00573A28"/>
    <w:rsid w:val="00595646"/>
    <w:rsid w:val="005A18D4"/>
    <w:rsid w:val="005F3A9B"/>
    <w:rsid w:val="006642C9"/>
    <w:rsid w:val="006648CF"/>
    <w:rsid w:val="006719F5"/>
    <w:rsid w:val="00696AC8"/>
    <w:rsid w:val="006A0729"/>
    <w:rsid w:val="006A3195"/>
    <w:rsid w:val="006C4F5F"/>
    <w:rsid w:val="006D64CA"/>
    <w:rsid w:val="006E33D1"/>
    <w:rsid w:val="006F6FA6"/>
    <w:rsid w:val="00702182"/>
    <w:rsid w:val="00707C52"/>
    <w:rsid w:val="007462D8"/>
    <w:rsid w:val="00751B7C"/>
    <w:rsid w:val="00754B9B"/>
    <w:rsid w:val="007A3601"/>
    <w:rsid w:val="007A75FD"/>
    <w:rsid w:val="007B3F44"/>
    <w:rsid w:val="007E5058"/>
    <w:rsid w:val="007E6ED7"/>
    <w:rsid w:val="007F37BB"/>
    <w:rsid w:val="00803F0C"/>
    <w:rsid w:val="00804163"/>
    <w:rsid w:val="0080615D"/>
    <w:rsid w:val="00817BF0"/>
    <w:rsid w:val="00833C05"/>
    <w:rsid w:val="00837AA8"/>
    <w:rsid w:val="00841C90"/>
    <w:rsid w:val="00846D43"/>
    <w:rsid w:val="0085199E"/>
    <w:rsid w:val="008531EC"/>
    <w:rsid w:val="00853FA2"/>
    <w:rsid w:val="008777E0"/>
    <w:rsid w:val="00882F1C"/>
    <w:rsid w:val="00886E58"/>
    <w:rsid w:val="0089275E"/>
    <w:rsid w:val="008928E1"/>
    <w:rsid w:val="008A2070"/>
    <w:rsid w:val="008B51BC"/>
    <w:rsid w:val="008D0A2A"/>
    <w:rsid w:val="009178A2"/>
    <w:rsid w:val="00920BD6"/>
    <w:rsid w:val="00935482"/>
    <w:rsid w:val="00972531"/>
    <w:rsid w:val="00986F18"/>
    <w:rsid w:val="00987B10"/>
    <w:rsid w:val="00995D44"/>
    <w:rsid w:val="009A1FCF"/>
    <w:rsid w:val="009B01AD"/>
    <w:rsid w:val="009B1524"/>
    <w:rsid w:val="009F4B96"/>
    <w:rsid w:val="00A223AF"/>
    <w:rsid w:val="00A32DCF"/>
    <w:rsid w:val="00A35EBA"/>
    <w:rsid w:val="00A36AE6"/>
    <w:rsid w:val="00AA02BC"/>
    <w:rsid w:val="00AC6B43"/>
    <w:rsid w:val="00AD096B"/>
    <w:rsid w:val="00AD5BE3"/>
    <w:rsid w:val="00AF70A0"/>
    <w:rsid w:val="00B12AE9"/>
    <w:rsid w:val="00B34480"/>
    <w:rsid w:val="00B36540"/>
    <w:rsid w:val="00B41CD8"/>
    <w:rsid w:val="00B42A64"/>
    <w:rsid w:val="00B4451B"/>
    <w:rsid w:val="00B51611"/>
    <w:rsid w:val="00B51946"/>
    <w:rsid w:val="00B54965"/>
    <w:rsid w:val="00B64B20"/>
    <w:rsid w:val="00B76E3C"/>
    <w:rsid w:val="00B77551"/>
    <w:rsid w:val="00B845E1"/>
    <w:rsid w:val="00B85D53"/>
    <w:rsid w:val="00B9789C"/>
    <w:rsid w:val="00BA0F24"/>
    <w:rsid w:val="00BC6C74"/>
    <w:rsid w:val="00BD18EC"/>
    <w:rsid w:val="00BD1CE9"/>
    <w:rsid w:val="00BE528B"/>
    <w:rsid w:val="00BF3531"/>
    <w:rsid w:val="00C111CE"/>
    <w:rsid w:val="00C11D07"/>
    <w:rsid w:val="00C3060A"/>
    <w:rsid w:val="00C43685"/>
    <w:rsid w:val="00C50610"/>
    <w:rsid w:val="00C57E50"/>
    <w:rsid w:val="00C6207B"/>
    <w:rsid w:val="00C801F8"/>
    <w:rsid w:val="00C83612"/>
    <w:rsid w:val="00C9090A"/>
    <w:rsid w:val="00CB0A13"/>
    <w:rsid w:val="00CD193F"/>
    <w:rsid w:val="00CD5177"/>
    <w:rsid w:val="00D06474"/>
    <w:rsid w:val="00D158F2"/>
    <w:rsid w:val="00D209BA"/>
    <w:rsid w:val="00D20E0D"/>
    <w:rsid w:val="00D2798D"/>
    <w:rsid w:val="00D3362E"/>
    <w:rsid w:val="00D33F90"/>
    <w:rsid w:val="00D35F02"/>
    <w:rsid w:val="00D375B7"/>
    <w:rsid w:val="00D42DC7"/>
    <w:rsid w:val="00D44E5E"/>
    <w:rsid w:val="00D50E16"/>
    <w:rsid w:val="00D53923"/>
    <w:rsid w:val="00D60863"/>
    <w:rsid w:val="00D6139C"/>
    <w:rsid w:val="00D73875"/>
    <w:rsid w:val="00D90A2C"/>
    <w:rsid w:val="00DA27AF"/>
    <w:rsid w:val="00DA7DE5"/>
    <w:rsid w:val="00DB11D5"/>
    <w:rsid w:val="00DB169C"/>
    <w:rsid w:val="00DB74E8"/>
    <w:rsid w:val="00DE1C7B"/>
    <w:rsid w:val="00DE4534"/>
    <w:rsid w:val="00DE5E63"/>
    <w:rsid w:val="00DF0C32"/>
    <w:rsid w:val="00DF20DE"/>
    <w:rsid w:val="00E146CC"/>
    <w:rsid w:val="00E44C58"/>
    <w:rsid w:val="00E50DEE"/>
    <w:rsid w:val="00E5120A"/>
    <w:rsid w:val="00E60267"/>
    <w:rsid w:val="00E70FE2"/>
    <w:rsid w:val="00E8559D"/>
    <w:rsid w:val="00EA121D"/>
    <w:rsid w:val="00EA1307"/>
    <w:rsid w:val="00EA28AE"/>
    <w:rsid w:val="00EA6760"/>
    <w:rsid w:val="00ED3676"/>
    <w:rsid w:val="00EE07D6"/>
    <w:rsid w:val="00EE6388"/>
    <w:rsid w:val="00EF0C73"/>
    <w:rsid w:val="00EF25F5"/>
    <w:rsid w:val="00EF2FED"/>
    <w:rsid w:val="00EF3F7E"/>
    <w:rsid w:val="00F04605"/>
    <w:rsid w:val="00F067A1"/>
    <w:rsid w:val="00F13CF1"/>
    <w:rsid w:val="00F23F46"/>
    <w:rsid w:val="00F257CF"/>
    <w:rsid w:val="00F47DBF"/>
    <w:rsid w:val="00F519A5"/>
    <w:rsid w:val="00F65D07"/>
    <w:rsid w:val="00F94021"/>
    <w:rsid w:val="00FB6D04"/>
    <w:rsid w:val="00FE5E90"/>
    <w:rsid w:val="00FE7A08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2F03342C-1378-4729-9B50-26D92C5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102B8F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02B8F"/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102B8F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C07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3D65-6AA7-4D98-87BD-22B9AC2D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5</Pages>
  <Words>183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2024-08-30T06:24:00Z</cp:lastPrinted>
  <dcterms:created xsi:type="dcterms:W3CDTF">2024-08-30T06:58:00Z</dcterms:created>
  <dcterms:modified xsi:type="dcterms:W3CDTF">2024-08-30T06:58:00Z</dcterms:modified>
</cp:coreProperties>
</file>