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72" w:rsidRDefault="00516872" w:rsidP="0051687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SENIŪNIJOJE, PANEMUNIO MIESTELYJE,  KEITIMO</w:t>
      </w:r>
    </w:p>
    <w:p w:rsidR="00516872" w:rsidRDefault="00516872" w:rsidP="00516872">
      <w:pPr>
        <w:jc w:val="center"/>
        <w:rPr>
          <w:b/>
          <w:sz w:val="24"/>
          <w:szCs w:val="24"/>
          <w:lang w:val="lt-LT"/>
        </w:rPr>
      </w:pPr>
    </w:p>
    <w:p w:rsidR="00516872" w:rsidRDefault="00516872" w:rsidP="0051687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22 d. Nr. AV-164</w:t>
      </w:r>
    </w:p>
    <w:p w:rsidR="00516872" w:rsidRDefault="00516872" w:rsidP="0051687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516872" w:rsidRDefault="00516872" w:rsidP="0051687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516872" w:rsidRDefault="00516872" w:rsidP="00516872">
      <w:pPr>
        <w:jc w:val="both"/>
        <w:rPr>
          <w:sz w:val="24"/>
          <w:szCs w:val="24"/>
          <w:lang w:val="lt-LT"/>
        </w:rPr>
      </w:pPr>
    </w:p>
    <w:p w:rsidR="00516872" w:rsidRDefault="00516872" w:rsidP="00516872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516872" w:rsidRDefault="00516872" w:rsidP="0051687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 e i č i u  adresą Pandėlio seniūnijoje, Panemunio miestelyje, pagal   priedą.</w:t>
      </w:r>
    </w:p>
    <w:p w:rsidR="00516872" w:rsidRDefault="00516872" w:rsidP="00516872">
      <w:pPr>
        <w:ind w:firstLine="1296"/>
        <w:jc w:val="both"/>
        <w:rPr>
          <w:sz w:val="24"/>
          <w:szCs w:val="24"/>
          <w:lang w:val="lt-LT"/>
        </w:rPr>
      </w:pPr>
    </w:p>
    <w:p w:rsidR="00516872" w:rsidRDefault="00516872" w:rsidP="00516872">
      <w:pPr>
        <w:jc w:val="both"/>
        <w:rPr>
          <w:sz w:val="24"/>
          <w:szCs w:val="24"/>
          <w:lang w:val="lt-LT"/>
        </w:rPr>
      </w:pPr>
    </w:p>
    <w:p w:rsidR="00516872" w:rsidRDefault="00516872" w:rsidP="00516872">
      <w:pPr>
        <w:jc w:val="both"/>
        <w:rPr>
          <w:sz w:val="24"/>
          <w:szCs w:val="24"/>
          <w:lang w:val="lt-LT"/>
        </w:rPr>
      </w:pPr>
    </w:p>
    <w:p w:rsidR="00516872" w:rsidRDefault="00516872" w:rsidP="00516872">
      <w:pPr>
        <w:jc w:val="both"/>
        <w:rPr>
          <w:sz w:val="24"/>
          <w:szCs w:val="24"/>
          <w:lang w:val="lt-LT"/>
        </w:rPr>
      </w:pPr>
    </w:p>
    <w:p w:rsidR="00516872" w:rsidRDefault="00516872" w:rsidP="0051687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921E3E" w:rsidRDefault="00921E3E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921E3E" w:rsidRDefault="00921E3E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921E3E" w:rsidRDefault="00921E3E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</w:p>
    <w:p w:rsidR="00516872" w:rsidRPr="00516872" w:rsidRDefault="00516872" w:rsidP="00516872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sectPr w:rsidR="00516872" w:rsidRPr="00516872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FA" w:rsidRDefault="00BF4AFA">
      <w:r>
        <w:separator/>
      </w:r>
    </w:p>
  </w:endnote>
  <w:endnote w:type="continuationSeparator" w:id="0">
    <w:p w:rsidR="00BF4AFA" w:rsidRDefault="00BF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FA" w:rsidRDefault="00BF4AFA">
      <w:r>
        <w:separator/>
      </w:r>
    </w:p>
  </w:footnote>
  <w:footnote w:type="continuationSeparator" w:id="0">
    <w:p w:rsidR="00BF4AFA" w:rsidRDefault="00BF4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BF4AFA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3046660" r:id="rId2"/>
      </w:object>
    </w:r>
  </w:p>
  <w:p w:rsidR="00000000" w:rsidRDefault="00BF4AFA">
    <w:pPr>
      <w:jc w:val="center"/>
      <w:rPr>
        <w:rFonts w:ascii="TimesLT" w:hAnsi="TimesLT"/>
        <w:b/>
        <w:sz w:val="24"/>
      </w:rPr>
    </w:pPr>
  </w:p>
  <w:p w:rsidR="00000000" w:rsidRDefault="00BF4AFA">
    <w:pPr>
      <w:rPr>
        <w:rFonts w:ascii="TimesLT" w:hAnsi="TimesLT"/>
        <w:b/>
        <w:sz w:val="24"/>
      </w:rPr>
    </w:pPr>
  </w:p>
  <w:p w:rsidR="00000000" w:rsidRDefault="00BF4AFA">
    <w:pPr>
      <w:rPr>
        <w:b/>
        <w:sz w:val="26"/>
      </w:rPr>
    </w:pPr>
  </w:p>
  <w:p w:rsidR="00000000" w:rsidRDefault="00BF4AFA">
    <w:pPr>
      <w:rPr>
        <w:b/>
        <w:sz w:val="26"/>
      </w:rPr>
    </w:pPr>
  </w:p>
  <w:p w:rsidR="00000000" w:rsidRDefault="00BF4AFA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BF4AFA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BF4AFA">
    <w:pPr>
      <w:pStyle w:val="Antrat2"/>
      <w:rPr>
        <w:b w:val="0"/>
      </w:rPr>
    </w:pPr>
  </w:p>
  <w:p w:rsidR="00000000" w:rsidRDefault="00BF4AFA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3E"/>
    <w:rsid w:val="002E69E0"/>
    <w:rsid w:val="00516872"/>
    <w:rsid w:val="00921E3E"/>
    <w:rsid w:val="00BF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16872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516872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12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2013-02-22T11:53:00Z</cp:lastPrinted>
  <dcterms:created xsi:type="dcterms:W3CDTF">2013-02-22T11:46:00Z</dcterms:created>
  <dcterms:modified xsi:type="dcterms:W3CDTF">2013-02-22T11:58:00Z</dcterms:modified>
</cp:coreProperties>
</file>