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5" w:rsidRDefault="00F72CA5" w:rsidP="00F72CA5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ADRESO SUTEIKIMO  KRIAUNŲ SENIŪNIJOS LAŠŲ KAIMO OBJEKTUI</w:t>
      </w:r>
    </w:p>
    <w:p w:rsidR="00F72CA5" w:rsidRDefault="00F72CA5" w:rsidP="00F72CA5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F72CA5" w:rsidRDefault="00F72CA5" w:rsidP="00F72CA5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2013 m. kovo</w:t>
      </w:r>
      <w:r>
        <w:rPr>
          <w:rFonts w:cs="Tahoma"/>
          <w:sz w:val="24"/>
          <w:szCs w:val="24"/>
          <w:lang w:val="lt-LT"/>
        </w:rPr>
        <w:t xml:space="preserve"> 26</w:t>
      </w:r>
      <w:r>
        <w:rPr>
          <w:rFonts w:cs="Tahoma"/>
          <w:sz w:val="24"/>
          <w:szCs w:val="24"/>
          <w:lang w:val="pt-BR"/>
        </w:rPr>
        <w:t xml:space="preserve"> d. Nr. AV-255</w:t>
      </w:r>
    </w:p>
    <w:p w:rsidR="00F72CA5" w:rsidRDefault="00F72CA5" w:rsidP="00F72CA5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F72CA5" w:rsidRDefault="00F72CA5" w:rsidP="00F72CA5">
      <w:pPr>
        <w:jc w:val="center"/>
        <w:rPr>
          <w:rFonts w:cs="Tahoma"/>
          <w:sz w:val="24"/>
          <w:szCs w:val="24"/>
          <w:lang w:val="pt-BR"/>
        </w:rPr>
      </w:pPr>
    </w:p>
    <w:p w:rsidR="00F72CA5" w:rsidRDefault="00F72CA5" w:rsidP="00F72CA5">
      <w:pPr>
        <w:jc w:val="center"/>
        <w:rPr>
          <w:rFonts w:cs="Tahoma"/>
          <w:sz w:val="24"/>
          <w:szCs w:val="24"/>
          <w:lang w:val="pt-BR"/>
        </w:rPr>
      </w:pPr>
    </w:p>
    <w:p w:rsidR="00F72CA5" w:rsidRDefault="00F72CA5" w:rsidP="00F72CA5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</w:t>
      </w:r>
      <w:r w:rsidR="00802735">
        <w:rPr>
          <w:rFonts w:cs="Tahoma"/>
          <w:sz w:val="24"/>
          <w:szCs w:val="24"/>
          <w:lang w:val="pt-BR"/>
        </w:rPr>
        <w:t>tvirtintu Lietuvos Respublikos v</w:t>
      </w:r>
      <w:r>
        <w:rPr>
          <w:rFonts w:cs="Tahoma"/>
          <w:sz w:val="24"/>
          <w:szCs w:val="24"/>
          <w:lang w:val="pt-BR"/>
        </w:rPr>
        <w:t>idaus reikalų ministro 2011 m. sausio 25 d. įsakymu Nr. 1V-57,</w:t>
      </w:r>
    </w:p>
    <w:p w:rsidR="00F72CA5" w:rsidRDefault="00F72CA5" w:rsidP="00F72CA5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</w:t>
      </w:r>
      <w:r>
        <w:rPr>
          <w:rFonts w:cs="Tahoma"/>
          <w:sz w:val="24"/>
          <w:szCs w:val="24"/>
          <w:lang w:val="pt-BR"/>
        </w:rPr>
        <w:tab/>
        <w:t>s u t e i k i u  Kriaunų seniūnijos Lašų</w:t>
      </w:r>
      <w:r>
        <w:rPr>
          <w:rFonts w:cs="Tahoma"/>
          <w:sz w:val="24"/>
          <w:szCs w:val="24"/>
          <w:lang w:val="lt-LT"/>
        </w:rPr>
        <w:t xml:space="preserve"> kaimo</w:t>
      </w:r>
      <w:r>
        <w:rPr>
          <w:rFonts w:cs="Tahoma"/>
          <w:sz w:val="24"/>
          <w:szCs w:val="24"/>
          <w:lang w:val="pt-BR"/>
        </w:rPr>
        <w:t xml:space="preserve"> objektui adresą  pagal priedą.</w:t>
      </w:r>
    </w:p>
    <w:p w:rsidR="00F72CA5" w:rsidRDefault="00F72CA5" w:rsidP="00F72CA5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       </w:t>
      </w:r>
    </w:p>
    <w:p w:rsidR="00F72CA5" w:rsidRDefault="00F72CA5" w:rsidP="00F72CA5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F72CA5" w:rsidRDefault="00F72CA5" w:rsidP="00F72CA5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F72CA5" w:rsidRDefault="00F72CA5" w:rsidP="00F72CA5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</w:t>
      </w:r>
    </w:p>
    <w:p w:rsidR="00F72CA5" w:rsidRDefault="00F72CA5" w:rsidP="00F72CA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</w:p>
    <w:p w:rsidR="00F72CA5" w:rsidRDefault="00F72CA5" w:rsidP="00F72CA5">
      <w:pPr>
        <w:jc w:val="both"/>
        <w:rPr>
          <w:lang w:val="lt-LT"/>
        </w:rPr>
      </w:pPr>
    </w:p>
    <w:p w:rsidR="00F72CA5" w:rsidRDefault="00F72CA5" w:rsidP="00F72CA5">
      <w:pPr>
        <w:jc w:val="both"/>
        <w:rPr>
          <w:sz w:val="24"/>
          <w:szCs w:val="24"/>
          <w:lang w:val="lt-LT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Default="00F72CA5" w:rsidP="00F72CA5">
      <w:pPr>
        <w:rPr>
          <w:sz w:val="24"/>
          <w:szCs w:val="24"/>
          <w:lang w:val="de-DE"/>
        </w:rPr>
      </w:pPr>
    </w:p>
    <w:p w:rsidR="00F72CA5" w:rsidRPr="00D1409F" w:rsidRDefault="00F72CA5" w:rsidP="00D1409F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sectPr w:rsidR="00F72CA5" w:rsidRPr="00D1409F" w:rsidSect="001442A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5C" w:rsidRDefault="004C3F5C">
      <w:r>
        <w:separator/>
      </w:r>
    </w:p>
  </w:endnote>
  <w:endnote w:type="continuationSeparator" w:id="0">
    <w:p w:rsidR="004C3F5C" w:rsidRDefault="004C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5C" w:rsidRDefault="004C3F5C">
      <w:r>
        <w:separator/>
      </w:r>
    </w:p>
  </w:footnote>
  <w:footnote w:type="continuationSeparator" w:id="0">
    <w:p w:rsidR="004C3F5C" w:rsidRDefault="004C3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1442AF" w:rsidRDefault="009B6C8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5799348" r:id="rId2"/>
      </w:object>
    </w:r>
  </w:p>
  <w:p w:rsidR="001442AF" w:rsidRDefault="001442AF">
    <w:pPr>
      <w:jc w:val="center"/>
      <w:rPr>
        <w:rFonts w:ascii="TimesLT" w:hAnsi="TimesLT"/>
        <w:b/>
        <w:sz w:val="24"/>
      </w:rPr>
    </w:pPr>
  </w:p>
  <w:p w:rsidR="001442AF" w:rsidRDefault="001442AF">
    <w:pPr>
      <w:rPr>
        <w:rFonts w:ascii="TimesLT" w:hAnsi="TimesLT"/>
        <w:b/>
        <w:sz w:val="24"/>
      </w:rPr>
    </w:pPr>
  </w:p>
  <w:p w:rsidR="001442AF" w:rsidRDefault="001442AF">
    <w:pPr>
      <w:rPr>
        <w:b/>
        <w:sz w:val="26"/>
      </w:rPr>
    </w:pPr>
  </w:p>
  <w:p w:rsidR="001442AF" w:rsidRDefault="001442AF">
    <w:pPr>
      <w:rPr>
        <w:b/>
        <w:sz w:val="26"/>
      </w:rPr>
    </w:pPr>
  </w:p>
  <w:p w:rsidR="001442AF" w:rsidRDefault="009B6C8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1442AF" w:rsidRDefault="009B6C8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1442AF" w:rsidRDefault="001442AF">
    <w:pPr>
      <w:pStyle w:val="Antrat2"/>
      <w:rPr>
        <w:b w:val="0"/>
      </w:rPr>
    </w:pPr>
  </w:p>
  <w:p w:rsidR="001442AF" w:rsidRDefault="009B6C8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409F"/>
    <w:rsid w:val="001442AF"/>
    <w:rsid w:val="004C3F5C"/>
    <w:rsid w:val="00802735"/>
    <w:rsid w:val="009B6C87"/>
    <w:rsid w:val="00D1409F"/>
    <w:rsid w:val="00F7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CA5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1442AF"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1442AF"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1442AF"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1442AF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rsid w:val="001442AF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rsid w:val="001442AF"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1442AF"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1442AF"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12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2013-03-26T08:15:00Z</dcterms:created>
  <dcterms:modified xsi:type="dcterms:W3CDTF">2013-03-26T08:36:00Z</dcterms:modified>
</cp:coreProperties>
</file>