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7A" w:rsidRDefault="003A6D7A" w:rsidP="003A6D7A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ADRESO  PANDĖLIO SENIŪNIJOJE PANDĖLIO KAIME SUTEIKIMO</w:t>
      </w:r>
    </w:p>
    <w:p w:rsidR="003A6D7A" w:rsidRDefault="003A6D7A" w:rsidP="003A6D7A">
      <w:pPr>
        <w:jc w:val="center"/>
        <w:rPr>
          <w:b/>
          <w:sz w:val="24"/>
          <w:szCs w:val="24"/>
          <w:lang w:val="lt-LT"/>
        </w:rPr>
      </w:pPr>
    </w:p>
    <w:p w:rsidR="003A6D7A" w:rsidRDefault="003A6D7A" w:rsidP="003A6D7A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balandžio 10 d. Nr. AV-319</w:t>
      </w:r>
    </w:p>
    <w:p w:rsidR="003A6D7A" w:rsidRDefault="003A6D7A" w:rsidP="003A6D7A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3A6D7A" w:rsidRDefault="003A6D7A" w:rsidP="003A6D7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3A6D7A" w:rsidRDefault="003A6D7A" w:rsidP="003A6D7A">
      <w:pPr>
        <w:jc w:val="both"/>
        <w:rPr>
          <w:sz w:val="24"/>
          <w:szCs w:val="24"/>
          <w:lang w:val="lt-LT"/>
        </w:rPr>
      </w:pPr>
    </w:p>
    <w:p w:rsidR="003A6D7A" w:rsidRDefault="003A6D7A" w:rsidP="003A6D7A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3A6D7A" w:rsidRDefault="003A6D7A" w:rsidP="003A6D7A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u t e i k i u  adresą Pandėlio seniūnijoje Pandėlio kaime pagal priedą.</w:t>
      </w:r>
    </w:p>
    <w:p w:rsidR="003A6D7A" w:rsidRDefault="003A6D7A" w:rsidP="003A6D7A">
      <w:pPr>
        <w:ind w:firstLine="1296"/>
        <w:jc w:val="both"/>
        <w:rPr>
          <w:sz w:val="24"/>
          <w:szCs w:val="24"/>
          <w:lang w:val="lt-LT"/>
        </w:rPr>
      </w:pPr>
    </w:p>
    <w:p w:rsidR="003A6D7A" w:rsidRDefault="003A6D7A" w:rsidP="003A6D7A">
      <w:pPr>
        <w:jc w:val="both"/>
        <w:rPr>
          <w:sz w:val="24"/>
          <w:szCs w:val="24"/>
          <w:lang w:val="lt-LT"/>
        </w:rPr>
      </w:pPr>
    </w:p>
    <w:p w:rsidR="003A6D7A" w:rsidRDefault="003A6D7A" w:rsidP="003A6D7A">
      <w:pPr>
        <w:jc w:val="both"/>
        <w:rPr>
          <w:sz w:val="24"/>
          <w:szCs w:val="24"/>
          <w:lang w:val="lt-LT"/>
        </w:rPr>
      </w:pPr>
    </w:p>
    <w:p w:rsidR="003A6D7A" w:rsidRDefault="003A6D7A" w:rsidP="003A6D7A">
      <w:pPr>
        <w:jc w:val="both"/>
        <w:rPr>
          <w:sz w:val="24"/>
          <w:szCs w:val="24"/>
          <w:lang w:val="lt-LT"/>
        </w:rPr>
      </w:pPr>
    </w:p>
    <w:p w:rsidR="003A6D7A" w:rsidRDefault="003A6D7A" w:rsidP="003A6D7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FF14FC" w:rsidRDefault="00FF14FC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FF14FC" w:rsidRPr="003A6D7A" w:rsidRDefault="00FF14FC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</w:p>
    <w:p w:rsidR="003A6D7A" w:rsidRDefault="003A6D7A" w:rsidP="003A6D7A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3A6D7A" w:rsidRDefault="003A6D7A" w:rsidP="003A6D7A">
      <w:pPr>
        <w:rPr>
          <w:sz w:val="24"/>
          <w:lang w:val="lt-LT"/>
        </w:rPr>
      </w:pPr>
    </w:p>
    <w:sectPr w:rsidR="003A6D7A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0A" w:rsidRDefault="00D2400A">
      <w:r>
        <w:separator/>
      </w:r>
    </w:p>
  </w:endnote>
  <w:endnote w:type="continuationSeparator" w:id="0">
    <w:p w:rsidR="00D2400A" w:rsidRDefault="00D24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0A" w:rsidRDefault="00D2400A">
      <w:r>
        <w:separator/>
      </w:r>
    </w:p>
  </w:footnote>
  <w:footnote w:type="continuationSeparator" w:id="0">
    <w:p w:rsidR="00D2400A" w:rsidRDefault="00D24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D2400A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7115783" r:id="rId2"/>
      </w:object>
    </w:r>
  </w:p>
  <w:p w:rsidR="00000000" w:rsidRDefault="00D2400A">
    <w:pPr>
      <w:jc w:val="center"/>
      <w:rPr>
        <w:rFonts w:ascii="TimesLT" w:hAnsi="TimesLT"/>
        <w:b/>
        <w:sz w:val="24"/>
      </w:rPr>
    </w:pPr>
  </w:p>
  <w:p w:rsidR="00000000" w:rsidRDefault="00D2400A">
    <w:pPr>
      <w:rPr>
        <w:rFonts w:ascii="TimesLT" w:hAnsi="TimesLT"/>
        <w:b/>
        <w:sz w:val="24"/>
      </w:rPr>
    </w:pPr>
  </w:p>
  <w:p w:rsidR="00000000" w:rsidRDefault="00D2400A">
    <w:pPr>
      <w:rPr>
        <w:b/>
        <w:sz w:val="26"/>
      </w:rPr>
    </w:pPr>
  </w:p>
  <w:p w:rsidR="00000000" w:rsidRDefault="00D2400A">
    <w:pPr>
      <w:rPr>
        <w:b/>
        <w:sz w:val="26"/>
      </w:rPr>
    </w:pPr>
  </w:p>
  <w:p w:rsidR="00000000" w:rsidRDefault="00D2400A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D2400A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D2400A">
    <w:pPr>
      <w:pStyle w:val="Antrat2"/>
      <w:rPr>
        <w:b w:val="0"/>
      </w:rPr>
    </w:pPr>
  </w:p>
  <w:p w:rsidR="00000000" w:rsidRDefault="00D2400A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4FC"/>
    <w:rsid w:val="003A6D7A"/>
    <w:rsid w:val="00D2400A"/>
    <w:rsid w:val="00FF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6D7A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3A6D7A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9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2013-04-10T13:12:00Z</cp:lastPrinted>
  <dcterms:created xsi:type="dcterms:W3CDTF">2013-04-10T13:08:00Z</dcterms:created>
  <dcterms:modified xsi:type="dcterms:W3CDTF">2013-04-10T13:17:00Z</dcterms:modified>
</cp:coreProperties>
</file>