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5C7DEA70"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1564EC">
        <w:rPr>
          <w:sz w:val="24"/>
          <w:szCs w:val="24"/>
        </w:rPr>
        <w:t>197</w:t>
      </w:r>
      <w:r>
        <w:rPr>
          <w:sz w:val="24"/>
          <w:szCs w:val="24"/>
        </w:rPr>
        <w:t xml:space="preserve">                                                                                                  </w:t>
      </w:r>
    </w:p>
    <w:p w14:paraId="0639448D" w14:textId="77777777" w:rsidR="001564EC" w:rsidRDefault="001564EC" w:rsidP="00504E6A">
      <w:pPr>
        <w:jc w:val="center"/>
        <w:rPr>
          <w:b/>
          <w:sz w:val="28"/>
        </w:rPr>
      </w:pPr>
    </w:p>
    <w:p w14:paraId="3E2C93DF" w14:textId="6597A8F2"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230A5F43"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 xml:space="preserve">administracijos direktorius Valerijus </w:t>
      </w:r>
      <w:proofErr w:type="spellStart"/>
      <w:r>
        <w:rPr>
          <w:bCs/>
          <w:sz w:val="24"/>
          <w:szCs w:val="24"/>
        </w:rPr>
        <w:t>Rancev</w:t>
      </w:r>
      <w:r w:rsidR="00006BA8">
        <w:rPr>
          <w:bCs/>
          <w:sz w:val="24"/>
          <w:szCs w:val="24"/>
        </w:rPr>
        <w:t>as</w:t>
      </w:r>
      <w:proofErr w:type="spellEnd"/>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42206F" w:rsidRPr="0042206F">
        <w:rPr>
          <w:sz w:val="24"/>
          <w:szCs w:val="24"/>
        </w:rPr>
        <w:t>(</w:t>
      </w:r>
      <w:r w:rsidR="0042206F" w:rsidRPr="0042206F">
        <w:rPr>
          <w:i/>
          <w:iCs/>
          <w:sz w:val="24"/>
          <w:szCs w:val="24"/>
        </w:rPr>
        <w:t>duomenys neskelbiami</w:t>
      </w:r>
      <w:r w:rsidR="0042206F" w:rsidRPr="0042206F">
        <w:rPr>
          <w:sz w:val="24"/>
          <w:szCs w:val="24"/>
        </w:rPr>
        <w:t>)</w:t>
      </w:r>
      <w:r w:rsidRPr="0042206F">
        <w:rPr>
          <w:b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42206F" w:rsidRPr="0042206F">
        <w:rPr>
          <w:sz w:val="24"/>
          <w:szCs w:val="24"/>
        </w:rPr>
        <w:t>(</w:t>
      </w:r>
      <w:r w:rsidR="0042206F" w:rsidRPr="0042206F">
        <w:rPr>
          <w:i/>
          <w:iCs/>
          <w:sz w:val="24"/>
          <w:szCs w:val="24"/>
        </w:rPr>
        <w:t>duomenys neskelbiami</w:t>
      </w:r>
      <w:r w:rsidR="0042206F" w:rsidRPr="0042206F">
        <w:rPr>
          <w:sz w:val="24"/>
          <w:szCs w:val="24"/>
        </w:rPr>
        <w:t>)</w:t>
      </w:r>
      <w:r w:rsidR="00A33CA0" w:rsidRPr="00974E9E">
        <w:rPr>
          <w:sz w:val="24"/>
          <w:szCs w:val="24"/>
          <w:shd w:val="clear" w:color="auto" w:fill="FFFFFF"/>
        </w:rPr>
        <w:t>,</w:t>
      </w:r>
      <w:r w:rsidR="00124A6D" w:rsidRPr="00974E9E">
        <w:rPr>
          <w:rFonts w:ascii="Tahoma" w:hAnsi="Tahoma" w:cs="Tahoma"/>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6586B5B8"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F43A04">
        <w:rPr>
          <w:b/>
          <w:sz w:val="24"/>
          <w:szCs w:val="24"/>
        </w:rPr>
        <w:t>0</w:t>
      </w:r>
      <w:r w:rsidR="00A12BB7">
        <w:rPr>
          <w:b/>
          <w:sz w:val="24"/>
          <w:szCs w:val="24"/>
        </w:rPr>
        <w:t>,</w:t>
      </w:r>
      <w:r w:rsidR="007A600A">
        <w:rPr>
          <w:b/>
          <w:sz w:val="24"/>
          <w:szCs w:val="24"/>
        </w:rPr>
        <w:t>1397</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42206F" w:rsidRPr="0042206F">
        <w:rPr>
          <w:sz w:val="24"/>
          <w:szCs w:val="24"/>
        </w:rPr>
        <w:t>(</w:t>
      </w:r>
      <w:r w:rsidR="0042206F" w:rsidRPr="0042206F">
        <w:rPr>
          <w:i/>
          <w:iCs/>
          <w:sz w:val="24"/>
          <w:szCs w:val="24"/>
        </w:rPr>
        <w:t>duomenys neskelbiami</w:t>
      </w:r>
      <w:r w:rsidR="0042206F" w:rsidRPr="0042206F">
        <w:rPr>
          <w:sz w:val="24"/>
          <w:szCs w:val="24"/>
        </w:rPr>
        <w:t>)</w:t>
      </w:r>
      <w:r w:rsidR="0042206F" w:rsidRPr="0042206F">
        <w:rPr>
          <w:bCs/>
          <w:sz w:val="24"/>
          <w:szCs w:val="24"/>
        </w:rPr>
        <w:t>,</w:t>
      </w:r>
      <w:r w:rsidR="0042206F" w:rsidRPr="00525188">
        <w:rPr>
          <w:b/>
          <w:sz w:val="24"/>
          <w:szCs w:val="24"/>
        </w:rPr>
        <w:t xml:space="preserve"> </w:t>
      </w:r>
      <w:r w:rsidR="00974E9E">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00640601">
        <w:rPr>
          <w:sz w:val="24"/>
          <w:szCs w:val="24"/>
        </w:rPr>
        <w:t xml:space="preserve">. </w:t>
      </w:r>
      <w:r w:rsidR="007A600A" w:rsidRPr="007A600A">
        <w:rPr>
          <w:color w:val="000000"/>
          <w:sz w:val="24"/>
          <w:szCs w:val="24"/>
        </w:rPr>
        <w:t>4400-6269-5512</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974E9E">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70B66EAA" w:rsidR="00B04A8F" w:rsidRPr="00C014DE"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F43A04">
        <w:rPr>
          <w:sz w:val="24"/>
          <w:szCs w:val="24"/>
        </w:rPr>
        <w:t>nėra.</w:t>
      </w:r>
      <w:r w:rsidR="00946E88" w:rsidRPr="00C014DE">
        <w:rPr>
          <w:sz w:val="24"/>
          <w:szCs w:val="24"/>
        </w:rPr>
        <w:t xml:space="preserve"> </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36D41942"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C014DE">
        <w:rPr>
          <w:sz w:val="24"/>
          <w:szCs w:val="24"/>
        </w:rPr>
        <w:t>: nėra.</w:t>
      </w:r>
    </w:p>
    <w:p w14:paraId="0198CEC1" w14:textId="023E4E33" w:rsidR="00E6462E" w:rsidRPr="00DD12DB" w:rsidRDefault="005C5BE7" w:rsidP="00DD12DB">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DD1FF7">
        <w:rPr>
          <w:sz w:val="24"/>
          <w:szCs w:val="24"/>
        </w:rPr>
        <w:t>3</w:t>
      </w:r>
      <w:r w:rsidR="00455A08">
        <w:rPr>
          <w:sz w:val="24"/>
          <w:szCs w:val="24"/>
        </w:rPr>
        <w:t>48</w:t>
      </w:r>
      <w:r w:rsidR="00E6462E" w:rsidRPr="00E6462E">
        <w:rPr>
          <w:sz w:val="24"/>
          <w:szCs w:val="24"/>
        </w:rPr>
        <w:t xml:space="preserve"> Eur </w:t>
      </w:r>
      <w:r w:rsidR="004B6ADF">
        <w:rPr>
          <w:sz w:val="24"/>
        </w:rPr>
        <w:t>(</w:t>
      </w:r>
      <w:r w:rsidR="00DD1FF7">
        <w:rPr>
          <w:sz w:val="24"/>
        </w:rPr>
        <w:t>trys šimta</w:t>
      </w:r>
      <w:r w:rsidR="00765717">
        <w:rPr>
          <w:sz w:val="24"/>
        </w:rPr>
        <w:t>i</w:t>
      </w:r>
      <w:r w:rsidR="00DD1FF7">
        <w:rPr>
          <w:sz w:val="24"/>
        </w:rPr>
        <w:t xml:space="preserve"> </w:t>
      </w:r>
      <w:r w:rsidR="00455A08">
        <w:rPr>
          <w:sz w:val="24"/>
        </w:rPr>
        <w:t>keturiasdešimt aštuoni</w:t>
      </w:r>
      <w:r w:rsidR="00765717">
        <w:rPr>
          <w:sz w:val="24"/>
        </w:rPr>
        <w:t xml:space="preserve"> </w:t>
      </w:r>
      <w:r w:rsidR="004030D8">
        <w:rPr>
          <w:sz w:val="24"/>
        </w:rPr>
        <w:t>eur</w:t>
      </w:r>
      <w:r w:rsidR="00765717">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C30C836"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367C4">
        <w:rPr>
          <w:sz w:val="24"/>
          <w:szCs w:val="24"/>
        </w:rPr>
        <w:t>1</w:t>
      </w:r>
      <w:r w:rsidR="00475573">
        <w:rPr>
          <w:sz w:val="24"/>
          <w:szCs w:val="24"/>
        </w:rPr>
        <w:t>00</w:t>
      </w:r>
      <w:r w:rsidR="002367C4">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55BA34C0" w:rsidR="003A5A49" w:rsidRDefault="002D1E97" w:rsidP="00881CCA">
      <w:pPr>
        <w:ind w:firstLine="720"/>
        <w:jc w:val="both"/>
        <w:rPr>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42206F" w:rsidRPr="0042206F">
        <w:rPr>
          <w:sz w:val="24"/>
          <w:szCs w:val="24"/>
        </w:rPr>
        <w:t>(</w:t>
      </w:r>
      <w:r w:rsidR="0042206F" w:rsidRPr="0042206F">
        <w:rPr>
          <w:i/>
          <w:iCs/>
          <w:sz w:val="24"/>
          <w:szCs w:val="24"/>
        </w:rPr>
        <w:t>duomenys neskelbiami</w:t>
      </w:r>
      <w:r w:rsidR="0042206F" w:rsidRPr="0042206F">
        <w:rPr>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38A65AD0"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42206F" w:rsidRPr="0042206F">
        <w:rPr>
          <w:sz w:val="24"/>
          <w:szCs w:val="24"/>
        </w:rPr>
        <w:t>(</w:t>
      </w:r>
      <w:r w:rsidR="0042206F" w:rsidRPr="0042206F">
        <w:rPr>
          <w:i/>
          <w:iCs/>
          <w:sz w:val="24"/>
          <w:szCs w:val="24"/>
        </w:rPr>
        <w:t>duomenys neskelbiami</w:t>
      </w:r>
      <w:r w:rsidR="0042206F" w:rsidRPr="0042206F">
        <w:rPr>
          <w:sz w:val="24"/>
          <w:szCs w:val="24"/>
        </w:rPr>
        <w:t>)</w:t>
      </w:r>
    </w:p>
    <w:p w14:paraId="0446B7C5" w14:textId="60F6C21D"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7581C998"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F1FBE1D"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4FCD159B"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09C2C88F" w:rsidR="009C14BB" w:rsidRDefault="00B90BA8" w:rsidP="00B90BA8">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1564EC">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6C65C" w14:textId="77777777" w:rsidR="003B22A5" w:rsidRDefault="003B22A5">
      <w:r>
        <w:separator/>
      </w:r>
    </w:p>
  </w:endnote>
  <w:endnote w:type="continuationSeparator" w:id="0">
    <w:p w14:paraId="6A83BCDA" w14:textId="77777777" w:rsidR="003B22A5" w:rsidRDefault="003B22A5">
      <w:r>
        <w:continuationSeparator/>
      </w:r>
    </w:p>
  </w:endnote>
  <w:endnote w:type="continuationNotice" w:id="1">
    <w:p w14:paraId="68AEDCF7" w14:textId="77777777" w:rsidR="003B22A5" w:rsidRDefault="003B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41C5" w14:textId="77777777" w:rsidR="003B22A5" w:rsidRDefault="003B22A5">
      <w:r>
        <w:separator/>
      </w:r>
    </w:p>
  </w:footnote>
  <w:footnote w:type="continuationSeparator" w:id="0">
    <w:p w14:paraId="78394B90" w14:textId="77777777" w:rsidR="003B22A5" w:rsidRDefault="003B22A5">
      <w:r>
        <w:continuationSeparator/>
      </w:r>
    </w:p>
  </w:footnote>
  <w:footnote w:type="continuationNotice" w:id="1">
    <w:p w14:paraId="3BC48627" w14:textId="77777777" w:rsidR="003B22A5" w:rsidRDefault="003B2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54E5"/>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564EC"/>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069FF"/>
    <w:rsid w:val="00210C4C"/>
    <w:rsid w:val="002114B5"/>
    <w:rsid w:val="00215A3A"/>
    <w:rsid w:val="002210DE"/>
    <w:rsid w:val="00227554"/>
    <w:rsid w:val="00234610"/>
    <w:rsid w:val="002367C4"/>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457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22A5"/>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06F"/>
    <w:rsid w:val="00422B86"/>
    <w:rsid w:val="0042388F"/>
    <w:rsid w:val="00430A75"/>
    <w:rsid w:val="00431A7E"/>
    <w:rsid w:val="004342DD"/>
    <w:rsid w:val="004355A5"/>
    <w:rsid w:val="00445DE9"/>
    <w:rsid w:val="004517C2"/>
    <w:rsid w:val="0045442A"/>
    <w:rsid w:val="00455A08"/>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D709A"/>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023"/>
    <w:rsid w:val="0058182B"/>
    <w:rsid w:val="0058283B"/>
    <w:rsid w:val="005842F0"/>
    <w:rsid w:val="005867F0"/>
    <w:rsid w:val="00587D6E"/>
    <w:rsid w:val="00591D13"/>
    <w:rsid w:val="005933B3"/>
    <w:rsid w:val="005A2422"/>
    <w:rsid w:val="005A5407"/>
    <w:rsid w:val="005A5AFA"/>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0601"/>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A737A"/>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5717"/>
    <w:rsid w:val="00766679"/>
    <w:rsid w:val="00767DE2"/>
    <w:rsid w:val="00770102"/>
    <w:rsid w:val="00772206"/>
    <w:rsid w:val="00772BA2"/>
    <w:rsid w:val="00777736"/>
    <w:rsid w:val="0079017A"/>
    <w:rsid w:val="007916C2"/>
    <w:rsid w:val="00794B65"/>
    <w:rsid w:val="007957B6"/>
    <w:rsid w:val="007A00C4"/>
    <w:rsid w:val="007A3598"/>
    <w:rsid w:val="007A43CD"/>
    <w:rsid w:val="007A600A"/>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6E88"/>
    <w:rsid w:val="00947DD0"/>
    <w:rsid w:val="00950C01"/>
    <w:rsid w:val="00953F8D"/>
    <w:rsid w:val="009566CC"/>
    <w:rsid w:val="00960290"/>
    <w:rsid w:val="009603E8"/>
    <w:rsid w:val="00961F2A"/>
    <w:rsid w:val="0096485A"/>
    <w:rsid w:val="009649CA"/>
    <w:rsid w:val="0096735A"/>
    <w:rsid w:val="0097115D"/>
    <w:rsid w:val="00974B3E"/>
    <w:rsid w:val="00974E9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A6B3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14DE"/>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12DB"/>
    <w:rsid w:val="00DD1FF7"/>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6FC2"/>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6AF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3A04"/>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3.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7E701-0574-40D3-848D-D0C9786E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4892</Words>
  <Characters>2790</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2024-05-30T12:53:00Z</dcterms:created>
  <dcterms:modified xsi:type="dcterms:W3CDTF">2024-05-30T12:54:00Z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