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0D4B80E9"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sidR="00A33CA0">
        <w:rPr>
          <w:sz w:val="24"/>
          <w:szCs w:val="24"/>
        </w:rPr>
        <w:t>gegužės</w:t>
      </w:r>
      <w:r>
        <w:rPr>
          <w:sz w:val="24"/>
          <w:szCs w:val="24"/>
        </w:rPr>
        <w:t xml:space="preserve"> </w:t>
      </w:r>
      <w:r w:rsidR="00A33CA0">
        <w:rPr>
          <w:sz w:val="24"/>
          <w:szCs w:val="24"/>
        </w:rPr>
        <w:t>30</w:t>
      </w:r>
      <w:r w:rsidRPr="00E07DEB">
        <w:rPr>
          <w:sz w:val="24"/>
          <w:szCs w:val="24"/>
        </w:rPr>
        <w:t xml:space="preserve"> d. sprendim</w:t>
      </w:r>
      <w:r>
        <w:rPr>
          <w:sz w:val="24"/>
          <w:szCs w:val="24"/>
        </w:rPr>
        <w:t>u</w:t>
      </w:r>
      <w:r w:rsidRPr="00E07DEB">
        <w:rPr>
          <w:sz w:val="24"/>
          <w:szCs w:val="24"/>
        </w:rPr>
        <w:t xml:space="preserve"> Nr. </w:t>
      </w:r>
      <w:r>
        <w:rPr>
          <w:sz w:val="24"/>
          <w:szCs w:val="24"/>
        </w:rPr>
        <w:t>TS-</w:t>
      </w:r>
      <w:r w:rsidR="009407E8">
        <w:rPr>
          <w:sz w:val="24"/>
          <w:szCs w:val="24"/>
        </w:rPr>
        <w:t>199</w:t>
      </w:r>
      <w:r>
        <w:rPr>
          <w:sz w:val="24"/>
          <w:szCs w:val="24"/>
        </w:rPr>
        <w:t xml:space="preserve">                                                                                                  </w:t>
      </w:r>
    </w:p>
    <w:p w14:paraId="790C0F9A" w14:textId="77777777" w:rsidR="009407E8" w:rsidRDefault="009407E8" w:rsidP="00504E6A">
      <w:pPr>
        <w:jc w:val="center"/>
        <w:rPr>
          <w:b/>
          <w:sz w:val="28"/>
        </w:rPr>
      </w:pPr>
    </w:p>
    <w:p w14:paraId="3E2C93DF" w14:textId="017B7A36"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7C721D73"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sidR="00006BA8">
        <w:rPr>
          <w:bCs/>
          <w:sz w:val="24"/>
          <w:szCs w:val="24"/>
        </w:rPr>
        <w:t xml:space="preserve">kuriai atstovauja </w:t>
      </w:r>
      <w:r>
        <w:rPr>
          <w:bCs/>
          <w:sz w:val="24"/>
          <w:szCs w:val="24"/>
        </w:rPr>
        <w:t>administracijos direktorius Valerijus Rancev</w:t>
      </w:r>
      <w:r w:rsidR="00006BA8">
        <w:rPr>
          <w:bCs/>
          <w:sz w:val="24"/>
          <w:szCs w:val="24"/>
        </w:rPr>
        <w:t>as</w:t>
      </w:r>
      <w:r w:rsidRPr="00AB2CFB">
        <w:rPr>
          <w:bCs/>
          <w:sz w:val="24"/>
          <w:szCs w:val="24"/>
        </w:rPr>
        <w:t>,</w:t>
      </w:r>
      <w:r w:rsidRPr="00A83037">
        <w:rPr>
          <w:sz w:val="24"/>
          <w:szCs w:val="24"/>
        </w:rPr>
        <w:t xml:space="preserve"> veikian</w:t>
      </w:r>
      <w:r w:rsidR="00006BA8">
        <w:rPr>
          <w:sz w:val="24"/>
          <w:szCs w:val="24"/>
        </w:rPr>
        <w:t>tis</w:t>
      </w:r>
      <w:r w:rsidRPr="00A83037">
        <w:rPr>
          <w:sz w:val="24"/>
          <w:szCs w:val="24"/>
        </w:rPr>
        <w:t xml:space="preserve">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B20A97" w:rsidRPr="00B20A97">
        <w:rPr>
          <w:i/>
          <w:iCs/>
          <w:color w:val="000000"/>
          <w:sz w:val="24"/>
          <w:szCs w:val="24"/>
        </w:rPr>
        <w:t>(duomenys neskelbiami)</w:t>
      </w:r>
      <w:r w:rsidR="00B20A97" w:rsidRPr="00B20A97">
        <w:rPr>
          <w:i/>
          <w:iCs/>
          <w:sz w:val="24"/>
          <w:szCs w:val="24"/>
        </w:rPr>
        <w:t>,</w:t>
      </w:r>
      <w:r w:rsidRPr="00525188">
        <w:rPr>
          <w:b/>
          <w:sz w:val="24"/>
          <w:szCs w:val="24"/>
        </w:rPr>
        <w:t xml:space="preserve"> </w:t>
      </w:r>
      <w:r>
        <w:rPr>
          <w:sz w:val="24"/>
          <w:szCs w:val="24"/>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B20A97" w:rsidRPr="00B20A97">
        <w:rPr>
          <w:i/>
          <w:iCs/>
          <w:color w:val="000000"/>
          <w:sz w:val="24"/>
          <w:szCs w:val="24"/>
        </w:rPr>
        <w:t>(duomenys neskelbiami)</w:t>
      </w:r>
      <w:r w:rsidR="00B20A97" w:rsidRPr="00B20A97">
        <w:rPr>
          <w:i/>
          <w:iCs/>
          <w:sz w:val="24"/>
          <w:szCs w:val="24"/>
        </w:rPr>
        <w:t>,</w:t>
      </w:r>
      <w:r w:rsidR="00B20A97">
        <w:rPr>
          <w:i/>
          <w:iCs/>
          <w:sz w:val="24"/>
          <w:szCs w:val="24"/>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01C3D8F4"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F43A04">
        <w:rPr>
          <w:b/>
          <w:sz w:val="24"/>
          <w:szCs w:val="24"/>
        </w:rPr>
        <w:t>0</w:t>
      </w:r>
      <w:r w:rsidR="00A12BB7">
        <w:rPr>
          <w:b/>
          <w:sz w:val="24"/>
          <w:szCs w:val="24"/>
        </w:rPr>
        <w:t>,</w:t>
      </w:r>
      <w:r w:rsidR="00A1061D">
        <w:rPr>
          <w:b/>
          <w:sz w:val="24"/>
          <w:szCs w:val="24"/>
        </w:rPr>
        <w:t>1604</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kadastro</w:t>
      </w:r>
      <w:r w:rsidR="00A33CA0">
        <w:rPr>
          <w:color w:val="000000"/>
          <w:sz w:val="24"/>
          <w:szCs w:val="24"/>
        </w:rPr>
        <w:t xml:space="preserve"> </w:t>
      </w:r>
      <w:r w:rsidR="009204DF">
        <w:rPr>
          <w:color w:val="000000"/>
          <w:sz w:val="24"/>
          <w:szCs w:val="24"/>
        </w:rPr>
        <w:t>Nr.</w:t>
      </w:r>
      <w:r w:rsidRPr="00800417">
        <w:rPr>
          <w:color w:val="000000"/>
          <w:sz w:val="24"/>
          <w:szCs w:val="24"/>
        </w:rPr>
        <w:t xml:space="preserve"> </w:t>
      </w:r>
      <w:r w:rsidR="00B20A97" w:rsidRPr="00B20A97">
        <w:rPr>
          <w:i/>
          <w:iCs/>
          <w:color w:val="000000"/>
          <w:sz w:val="24"/>
          <w:szCs w:val="24"/>
        </w:rPr>
        <w:t>(duomenys neskelbiami)</w:t>
      </w:r>
      <w:r w:rsidR="00B20A97" w:rsidRPr="00B20A97">
        <w:rPr>
          <w:i/>
          <w:iCs/>
          <w:sz w:val="24"/>
          <w:szCs w:val="24"/>
        </w:rPr>
        <w:t>,</w:t>
      </w:r>
      <w:r w:rsidR="00974E9E">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00640601">
        <w:rPr>
          <w:sz w:val="24"/>
          <w:szCs w:val="24"/>
        </w:rPr>
        <w:t xml:space="preserve">. </w:t>
      </w:r>
      <w:r w:rsidR="00A1061D" w:rsidRPr="004D4E31">
        <w:rPr>
          <w:color w:val="000000"/>
          <w:sz w:val="24"/>
          <w:szCs w:val="24"/>
        </w:rPr>
        <w:t>4400-6269-5526</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xml:space="preserve">, </w:t>
      </w:r>
      <w:r w:rsidR="00974E9E">
        <w:rPr>
          <w:b/>
          <w:color w:val="000000"/>
          <w:sz w:val="24"/>
          <w:szCs w:val="24"/>
        </w:rPr>
        <w:t>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250A3781" w14:textId="70B66EAA" w:rsidR="00B04A8F" w:rsidRPr="00C014DE" w:rsidRDefault="00B04A8F" w:rsidP="000A48BF">
      <w:pPr>
        <w:ind w:firstLine="720"/>
        <w:jc w:val="both"/>
        <w:rPr>
          <w:sz w:val="24"/>
          <w:szCs w:val="24"/>
        </w:rPr>
      </w:pPr>
      <w:r w:rsidRPr="00B04A8F">
        <w:rPr>
          <w:sz w:val="24"/>
          <w:szCs w:val="24"/>
        </w:rPr>
        <w:t xml:space="preserve">6. </w:t>
      </w:r>
      <w:r w:rsidR="0033590F">
        <w:rPr>
          <w:sz w:val="24"/>
          <w:szCs w:val="24"/>
        </w:rPr>
        <w:t>Specialiosios žemės ir miško naudojimo sąlygos</w:t>
      </w:r>
      <w:r w:rsidR="0034706D">
        <w:rPr>
          <w:sz w:val="24"/>
          <w:szCs w:val="24"/>
        </w:rPr>
        <w:t xml:space="preserve"> –</w:t>
      </w:r>
      <w:r w:rsidR="00C24E1C">
        <w:rPr>
          <w:sz w:val="24"/>
          <w:szCs w:val="24"/>
        </w:rPr>
        <w:t xml:space="preserve"> </w:t>
      </w:r>
      <w:r w:rsidR="00F43A04">
        <w:rPr>
          <w:sz w:val="24"/>
          <w:szCs w:val="24"/>
        </w:rPr>
        <w:t>nėra.</w:t>
      </w:r>
      <w:r w:rsidR="00946E88" w:rsidRPr="00C014DE">
        <w:rPr>
          <w:sz w:val="24"/>
          <w:szCs w:val="24"/>
        </w:rPr>
        <w:t xml:space="preserve"> </w:t>
      </w:r>
    </w:p>
    <w:p w14:paraId="1400274F" w14:textId="77777777" w:rsidR="002D1E97" w:rsidRPr="00186B0B" w:rsidRDefault="009C3C9A" w:rsidP="004B6ADF">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36D41942"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C014DE">
        <w:rPr>
          <w:sz w:val="24"/>
          <w:szCs w:val="24"/>
        </w:rPr>
        <w:t>: nėra.</w:t>
      </w:r>
    </w:p>
    <w:p w14:paraId="0198CEC1" w14:textId="2CA0FA1F" w:rsidR="00E6462E" w:rsidRPr="00F327BD" w:rsidRDefault="005C5BE7" w:rsidP="00F327BD">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A1061D">
        <w:rPr>
          <w:sz w:val="24"/>
          <w:szCs w:val="24"/>
        </w:rPr>
        <w:t>399</w:t>
      </w:r>
      <w:r w:rsidR="00E6462E" w:rsidRPr="00E6462E">
        <w:rPr>
          <w:sz w:val="24"/>
          <w:szCs w:val="24"/>
        </w:rPr>
        <w:t xml:space="preserve"> Eur </w:t>
      </w:r>
      <w:r w:rsidR="004B6ADF">
        <w:rPr>
          <w:sz w:val="24"/>
        </w:rPr>
        <w:t>(</w:t>
      </w:r>
      <w:r w:rsidR="00A1061D">
        <w:rPr>
          <w:sz w:val="24"/>
        </w:rPr>
        <w:t>trys</w:t>
      </w:r>
      <w:r w:rsidR="00DD1FF7">
        <w:rPr>
          <w:sz w:val="24"/>
        </w:rPr>
        <w:t xml:space="preserve"> šimta</w:t>
      </w:r>
      <w:r w:rsidR="00765717">
        <w:rPr>
          <w:sz w:val="24"/>
        </w:rPr>
        <w:t>i</w:t>
      </w:r>
      <w:r w:rsidR="00DD1FF7">
        <w:rPr>
          <w:sz w:val="24"/>
        </w:rPr>
        <w:t xml:space="preserve"> </w:t>
      </w:r>
      <w:r w:rsidR="00A1061D">
        <w:rPr>
          <w:sz w:val="24"/>
        </w:rPr>
        <w:t>devyniasdešimt devyni</w:t>
      </w:r>
      <w:r w:rsidR="00765717">
        <w:rPr>
          <w:sz w:val="24"/>
        </w:rPr>
        <w:t xml:space="preserve"> </w:t>
      </w:r>
      <w:r w:rsidR="004030D8">
        <w:rPr>
          <w:sz w:val="24"/>
        </w:rPr>
        <w:t>eur</w:t>
      </w:r>
      <w:r w:rsidR="00765717">
        <w:rPr>
          <w:sz w:val="24"/>
        </w:rPr>
        <w:t>ai</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lastRenderedPageBreak/>
        <w:tab/>
        <w:t xml:space="preserve">Nuomotojas turi teisę kas 3 metus Lietuvos Respublikos Vyriausybės </w:t>
      </w:r>
      <w:smartTag w:uri="schemas-tilde-lv/tildestengine" w:element="metric">
        <w:smartTagPr>
          <w:attr w:name="metric_value" w:val="1999"/>
          <w:attr w:name="metric_text" w:val="m"/>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5C30C836"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2367C4">
        <w:rPr>
          <w:sz w:val="24"/>
          <w:szCs w:val="24"/>
        </w:rPr>
        <w:t>1</w:t>
      </w:r>
      <w:r w:rsidR="00475573">
        <w:rPr>
          <w:sz w:val="24"/>
          <w:szCs w:val="24"/>
        </w:rPr>
        <w:t>00</w:t>
      </w:r>
      <w:r w:rsidR="002367C4">
        <w:rPr>
          <w:sz w:val="24"/>
          <w:szCs w:val="24"/>
        </w:rPr>
        <w:t>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E6558EF" w14:textId="7DF7B61A" w:rsidR="003A5A49" w:rsidRDefault="002D1E97" w:rsidP="00881CCA">
      <w:pPr>
        <w:ind w:firstLine="720"/>
        <w:jc w:val="both"/>
        <w:rPr>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F327BD" w:rsidRPr="00B20A97">
        <w:rPr>
          <w:i/>
          <w:iCs/>
          <w:color w:val="000000"/>
          <w:sz w:val="24"/>
          <w:szCs w:val="24"/>
        </w:rPr>
        <w:t>(duomenys neskelbiami)</w:t>
      </w:r>
      <w:r w:rsidR="00F327BD">
        <w:rPr>
          <w:i/>
          <w:iCs/>
          <w:sz w:val="24"/>
          <w:szCs w:val="24"/>
        </w:rPr>
        <w:t>.</w:t>
      </w: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41B0C7BE" w:rsidR="00B90BA8" w:rsidRPr="00A83037" w:rsidRDefault="00B90BA8" w:rsidP="00B90BA8">
      <w:pPr>
        <w:rPr>
          <w:sz w:val="24"/>
          <w:szCs w:val="24"/>
          <w:lang w:eastAsia="en-GB"/>
        </w:rPr>
      </w:pPr>
      <w:r w:rsidRPr="00A83037">
        <w:rPr>
          <w:sz w:val="24"/>
          <w:szCs w:val="24"/>
          <w:lang w:eastAsia="en-GB"/>
        </w:rPr>
        <w:t xml:space="preserve">Rokiškio rajono savivaldybė                                                                  </w:t>
      </w:r>
      <w:r w:rsidR="00854974">
        <w:rPr>
          <w:sz w:val="24"/>
          <w:szCs w:val="24"/>
          <w:lang w:eastAsia="en-GB"/>
        </w:rPr>
        <w:t xml:space="preserve"> </w:t>
      </w:r>
      <w:r w:rsidR="00F327BD" w:rsidRPr="00B20A97">
        <w:rPr>
          <w:i/>
          <w:iCs/>
          <w:color w:val="000000"/>
          <w:sz w:val="24"/>
          <w:szCs w:val="24"/>
        </w:rPr>
        <w:t>(duomenys neskelbiami)</w:t>
      </w:r>
    </w:p>
    <w:p w14:paraId="0446B7C5" w14:textId="35EBAD73"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2D69DE0F"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5178B1A7"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1E442318"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370317E0" w:rsidR="009C14BB" w:rsidRDefault="00B90BA8" w:rsidP="00B90BA8">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701697">
      <w:headerReference w:type="even" r:id="rId11"/>
      <w:headerReference w:type="default" r:id="rId12"/>
      <w:pgSz w:w="11907" w:h="16840" w:code="9"/>
      <w:pgMar w:top="1021" w:right="454" w:bottom="1021" w:left="158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B696C" w14:textId="77777777" w:rsidR="005C615F" w:rsidRDefault="005C615F">
      <w:r>
        <w:separator/>
      </w:r>
    </w:p>
  </w:endnote>
  <w:endnote w:type="continuationSeparator" w:id="0">
    <w:p w14:paraId="2B153A80" w14:textId="77777777" w:rsidR="005C615F" w:rsidRDefault="005C615F">
      <w:r>
        <w:continuationSeparator/>
      </w:r>
    </w:p>
  </w:endnote>
  <w:endnote w:type="continuationNotice" w:id="1">
    <w:p w14:paraId="7C88EBDA" w14:textId="77777777" w:rsidR="005C615F" w:rsidRDefault="005C6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16B49" w14:textId="77777777" w:rsidR="005C615F" w:rsidRDefault="005C615F">
      <w:r>
        <w:separator/>
      </w:r>
    </w:p>
  </w:footnote>
  <w:footnote w:type="continuationSeparator" w:id="0">
    <w:p w14:paraId="67501C15" w14:textId="77777777" w:rsidR="005C615F" w:rsidRDefault="005C615F">
      <w:r>
        <w:continuationSeparator/>
      </w:r>
    </w:p>
  </w:footnote>
  <w:footnote w:type="continuationNotice" w:id="1">
    <w:p w14:paraId="7A2320AE" w14:textId="77777777" w:rsidR="005C615F" w:rsidRDefault="005C6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06BA8"/>
    <w:rsid w:val="000102D2"/>
    <w:rsid w:val="00012511"/>
    <w:rsid w:val="00012833"/>
    <w:rsid w:val="00012C10"/>
    <w:rsid w:val="00013589"/>
    <w:rsid w:val="0001406B"/>
    <w:rsid w:val="00014EBD"/>
    <w:rsid w:val="0001570F"/>
    <w:rsid w:val="00021CD1"/>
    <w:rsid w:val="00026402"/>
    <w:rsid w:val="0004428C"/>
    <w:rsid w:val="0004500A"/>
    <w:rsid w:val="00046FDE"/>
    <w:rsid w:val="00052228"/>
    <w:rsid w:val="00052EA7"/>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0F7"/>
    <w:rsid w:val="00080DDD"/>
    <w:rsid w:val="00083532"/>
    <w:rsid w:val="00084A67"/>
    <w:rsid w:val="000861F5"/>
    <w:rsid w:val="0008630F"/>
    <w:rsid w:val="0008641E"/>
    <w:rsid w:val="000864EF"/>
    <w:rsid w:val="00090B80"/>
    <w:rsid w:val="00091D07"/>
    <w:rsid w:val="00093758"/>
    <w:rsid w:val="000950DE"/>
    <w:rsid w:val="000951CC"/>
    <w:rsid w:val="00097CD3"/>
    <w:rsid w:val="000A48BF"/>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60AAA"/>
    <w:rsid w:val="00162C2E"/>
    <w:rsid w:val="00166EBF"/>
    <w:rsid w:val="001710ED"/>
    <w:rsid w:val="00173808"/>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3893"/>
    <w:rsid w:val="001F53B8"/>
    <w:rsid w:val="001F71C0"/>
    <w:rsid w:val="00210C4C"/>
    <w:rsid w:val="002114B5"/>
    <w:rsid w:val="00215A3A"/>
    <w:rsid w:val="002210DE"/>
    <w:rsid w:val="00227554"/>
    <w:rsid w:val="00234610"/>
    <w:rsid w:val="002367C4"/>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0C66"/>
    <w:rsid w:val="002C4576"/>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32CA"/>
    <w:rsid w:val="00335644"/>
    <w:rsid w:val="0033590F"/>
    <w:rsid w:val="00340D8E"/>
    <w:rsid w:val="0034120A"/>
    <w:rsid w:val="0034453F"/>
    <w:rsid w:val="003451F3"/>
    <w:rsid w:val="0034579E"/>
    <w:rsid w:val="0034706D"/>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20F"/>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12B71"/>
    <w:rsid w:val="00414AF4"/>
    <w:rsid w:val="00415188"/>
    <w:rsid w:val="004172F9"/>
    <w:rsid w:val="00417777"/>
    <w:rsid w:val="00417ABF"/>
    <w:rsid w:val="00422B86"/>
    <w:rsid w:val="0042388F"/>
    <w:rsid w:val="00430A75"/>
    <w:rsid w:val="00431A7E"/>
    <w:rsid w:val="00433592"/>
    <w:rsid w:val="004342DD"/>
    <w:rsid w:val="004355A5"/>
    <w:rsid w:val="00445DE9"/>
    <w:rsid w:val="004517C2"/>
    <w:rsid w:val="0045442A"/>
    <w:rsid w:val="00457A78"/>
    <w:rsid w:val="004604E9"/>
    <w:rsid w:val="00462594"/>
    <w:rsid w:val="0046519B"/>
    <w:rsid w:val="00466142"/>
    <w:rsid w:val="004663ED"/>
    <w:rsid w:val="00467F32"/>
    <w:rsid w:val="004708DE"/>
    <w:rsid w:val="004722D6"/>
    <w:rsid w:val="0047331E"/>
    <w:rsid w:val="00475573"/>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4121"/>
    <w:rsid w:val="004E60C1"/>
    <w:rsid w:val="004F1710"/>
    <w:rsid w:val="004F57DC"/>
    <w:rsid w:val="00504E6A"/>
    <w:rsid w:val="00505055"/>
    <w:rsid w:val="005063B5"/>
    <w:rsid w:val="00507737"/>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5AFA"/>
    <w:rsid w:val="005A6D76"/>
    <w:rsid w:val="005A798E"/>
    <w:rsid w:val="005B41D2"/>
    <w:rsid w:val="005B45F0"/>
    <w:rsid w:val="005B6D52"/>
    <w:rsid w:val="005B7354"/>
    <w:rsid w:val="005B73C5"/>
    <w:rsid w:val="005B7C70"/>
    <w:rsid w:val="005C0433"/>
    <w:rsid w:val="005C10D5"/>
    <w:rsid w:val="005C3EDD"/>
    <w:rsid w:val="005C585B"/>
    <w:rsid w:val="005C5BE7"/>
    <w:rsid w:val="005C615F"/>
    <w:rsid w:val="005D0950"/>
    <w:rsid w:val="005D3B0E"/>
    <w:rsid w:val="005D4A53"/>
    <w:rsid w:val="005E0CED"/>
    <w:rsid w:val="005E1142"/>
    <w:rsid w:val="005E6239"/>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0601"/>
    <w:rsid w:val="006410D6"/>
    <w:rsid w:val="00645AC2"/>
    <w:rsid w:val="00647E35"/>
    <w:rsid w:val="00653D65"/>
    <w:rsid w:val="00655F42"/>
    <w:rsid w:val="0066511C"/>
    <w:rsid w:val="0067100D"/>
    <w:rsid w:val="006751C9"/>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2762"/>
    <w:rsid w:val="006D48E4"/>
    <w:rsid w:val="006D4963"/>
    <w:rsid w:val="006D6247"/>
    <w:rsid w:val="006E2718"/>
    <w:rsid w:val="006E30BA"/>
    <w:rsid w:val="006E486D"/>
    <w:rsid w:val="006E54C2"/>
    <w:rsid w:val="006E5DCF"/>
    <w:rsid w:val="006F1D15"/>
    <w:rsid w:val="006F1FA8"/>
    <w:rsid w:val="006F533F"/>
    <w:rsid w:val="00701697"/>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5717"/>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30812"/>
    <w:rsid w:val="00830B28"/>
    <w:rsid w:val="00836D92"/>
    <w:rsid w:val="0084126A"/>
    <w:rsid w:val="0084444C"/>
    <w:rsid w:val="008502DF"/>
    <w:rsid w:val="00853BC4"/>
    <w:rsid w:val="00854974"/>
    <w:rsid w:val="008555FB"/>
    <w:rsid w:val="00857EC8"/>
    <w:rsid w:val="00871F8C"/>
    <w:rsid w:val="008731C4"/>
    <w:rsid w:val="00874542"/>
    <w:rsid w:val="00876E5C"/>
    <w:rsid w:val="00877F03"/>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5667"/>
    <w:rsid w:val="009170CF"/>
    <w:rsid w:val="0092015E"/>
    <w:rsid w:val="009204DF"/>
    <w:rsid w:val="0093018D"/>
    <w:rsid w:val="009347C7"/>
    <w:rsid w:val="0093578A"/>
    <w:rsid w:val="009402EF"/>
    <w:rsid w:val="0094057D"/>
    <w:rsid w:val="009407A2"/>
    <w:rsid w:val="009407E8"/>
    <w:rsid w:val="009410E4"/>
    <w:rsid w:val="009428D9"/>
    <w:rsid w:val="00942ABE"/>
    <w:rsid w:val="00943380"/>
    <w:rsid w:val="00943F47"/>
    <w:rsid w:val="00943F93"/>
    <w:rsid w:val="0094524D"/>
    <w:rsid w:val="00945B1F"/>
    <w:rsid w:val="00946E88"/>
    <w:rsid w:val="00947DD0"/>
    <w:rsid w:val="00950C01"/>
    <w:rsid w:val="00953F8D"/>
    <w:rsid w:val="009566CC"/>
    <w:rsid w:val="00960290"/>
    <w:rsid w:val="009603E8"/>
    <w:rsid w:val="00961F2A"/>
    <w:rsid w:val="0096485A"/>
    <w:rsid w:val="009649CA"/>
    <w:rsid w:val="0096735A"/>
    <w:rsid w:val="0097115D"/>
    <w:rsid w:val="00974B3E"/>
    <w:rsid w:val="00974E9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061D"/>
    <w:rsid w:val="00A11235"/>
    <w:rsid w:val="00A12BB7"/>
    <w:rsid w:val="00A15F35"/>
    <w:rsid w:val="00A17686"/>
    <w:rsid w:val="00A23823"/>
    <w:rsid w:val="00A24744"/>
    <w:rsid w:val="00A25EC6"/>
    <w:rsid w:val="00A27617"/>
    <w:rsid w:val="00A30F1D"/>
    <w:rsid w:val="00A32E8F"/>
    <w:rsid w:val="00A33CA0"/>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20A97"/>
    <w:rsid w:val="00B357FB"/>
    <w:rsid w:val="00B36CA8"/>
    <w:rsid w:val="00B40C2A"/>
    <w:rsid w:val="00B46E41"/>
    <w:rsid w:val="00B51830"/>
    <w:rsid w:val="00B5278C"/>
    <w:rsid w:val="00B52B56"/>
    <w:rsid w:val="00B5312E"/>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1EF6"/>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14DE"/>
    <w:rsid w:val="00C042B8"/>
    <w:rsid w:val="00C0475E"/>
    <w:rsid w:val="00C14634"/>
    <w:rsid w:val="00C17B73"/>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8740C"/>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CF7839"/>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782D"/>
    <w:rsid w:val="00DB7AAD"/>
    <w:rsid w:val="00DC3609"/>
    <w:rsid w:val="00DC4ED6"/>
    <w:rsid w:val="00DC617A"/>
    <w:rsid w:val="00DC777A"/>
    <w:rsid w:val="00DD1FF7"/>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3718"/>
    <w:rsid w:val="00F250E5"/>
    <w:rsid w:val="00F25B70"/>
    <w:rsid w:val="00F25C7E"/>
    <w:rsid w:val="00F2667F"/>
    <w:rsid w:val="00F3233C"/>
    <w:rsid w:val="00F327BD"/>
    <w:rsid w:val="00F34053"/>
    <w:rsid w:val="00F414CA"/>
    <w:rsid w:val="00F43A04"/>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5B60"/>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C16"/>
    <w:rsid w:val="00FF0A1B"/>
    <w:rsid w:val="00FF0DF5"/>
    <w:rsid w:val="00FF17FF"/>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2.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F7E701-0574-40D3-848D-D0C9786EB67B}">
  <ds:schemaRefs>
    <ds:schemaRef ds:uri="http://schemas.microsoft.com/sharepoint/v3/contenttype/forms"/>
  </ds:schemaRefs>
</ds:datastoreItem>
</file>

<file path=customXml/itemProps4.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~wd07.tmp</Template>
  <TotalTime>1</TotalTime>
  <Pages>2</Pages>
  <Words>4891</Words>
  <Characters>2789</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Rasa Virbalienė</cp:lastModifiedBy>
  <cp:revision>3</cp:revision>
  <cp:lastPrinted>2023-02-15T09:09:00Z</cp:lastPrinted>
  <dcterms:created xsi:type="dcterms:W3CDTF">2024-05-30T13:00:00Z</dcterms:created>
  <dcterms:modified xsi:type="dcterms:W3CDTF">2024-05-30T13:01:00Z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